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073D6" w14:textId="15D1EE83" w:rsidR="004E7E3F" w:rsidRPr="00A21D46" w:rsidRDefault="00ED317B" w:rsidP="008110D6">
      <w:r w:rsidRPr="00305A26">
        <w:rPr>
          <w:noProof/>
        </w:rPr>
        <w:drawing>
          <wp:inline distT="0" distB="0" distL="0" distR="0" wp14:anchorId="35B2CA17" wp14:editId="146CC392">
            <wp:extent cx="2548995" cy="914400"/>
            <wp:effectExtent l="0" t="0" r="3810" b="0"/>
            <wp:docPr id="7" name="Picture 7" descr="Washington State Board for Community and Technical Colleges logo" title="Washington State Board for Community and Technical Colleg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oot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183" r="65487"/>
                    <a:stretch/>
                  </pic:blipFill>
                  <pic:spPr bwMode="auto">
                    <a:xfrm>
                      <a:off x="0" y="0"/>
                      <a:ext cx="2606351" cy="93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10D6">
        <w:tab/>
      </w:r>
      <w:r w:rsidR="008110D6">
        <w:tab/>
      </w:r>
      <w:r w:rsidR="008110D6">
        <w:tab/>
      </w:r>
      <w:r w:rsidR="008110D6">
        <w:tab/>
      </w:r>
      <w:r w:rsidR="008110D6">
        <w:tab/>
      </w:r>
      <w:r w:rsidR="008110D6">
        <w:tab/>
      </w:r>
      <w:r>
        <w:t xml:space="preserve">June </w:t>
      </w:r>
      <w:r w:rsidR="00DF75C4">
        <w:t>2</w:t>
      </w:r>
      <w:bookmarkStart w:id="0" w:name="_GoBack"/>
      <w:bookmarkEnd w:id="0"/>
      <w:r>
        <w:t>1, 2019</w:t>
      </w:r>
    </w:p>
    <w:p w14:paraId="295A4CB1" w14:textId="232D8918" w:rsidR="00601E2D" w:rsidRPr="00601E2D" w:rsidRDefault="00601E2D" w:rsidP="004E7E3F">
      <w:pPr>
        <w:pStyle w:val="Heading1"/>
        <w:rPr>
          <w:b w:val="0"/>
        </w:rPr>
      </w:pPr>
      <w:r w:rsidRPr="00601E2D">
        <w:rPr>
          <w:rStyle w:val="Heading1Char"/>
          <w:b/>
          <w:sz w:val="64"/>
          <w:szCs w:val="64"/>
        </w:rPr>
        <w:t>Professional Technical Common Course</w:t>
      </w:r>
      <w:r w:rsidR="009818F7">
        <w:rPr>
          <w:rStyle w:val="Heading1Char"/>
          <w:b/>
          <w:sz w:val="64"/>
          <w:szCs w:val="64"/>
        </w:rPr>
        <w:t>s</w:t>
      </w:r>
      <w:r w:rsidRPr="00601E2D">
        <w:rPr>
          <w:b w:val="0"/>
        </w:rPr>
        <w:t xml:space="preserve"> </w:t>
      </w:r>
    </w:p>
    <w:p w14:paraId="1362B24C" w14:textId="1B18AF76" w:rsidR="004E7E3F" w:rsidRDefault="00F2381B" w:rsidP="004E7E3F">
      <w:pPr>
        <w:pStyle w:val="Heading1"/>
        <w:rPr>
          <w:b w:val="0"/>
        </w:rPr>
      </w:pPr>
      <w:r>
        <w:rPr>
          <w:b w:val="0"/>
        </w:rPr>
        <w:t>Deactivation of</w:t>
      </w:r>
      <w:r w:rsidR="007E2CCC">
        <w:rPr>
          <w:b w:val="0"/>
        </w:rPr>
        <w:t xml:space="preserve"> an existing</w:t>
      </w:r>
      <w:r w:rsidR="00601E2D" w:rsidRPr="00601E2D">
        <w:rPr>
          <w:b w:val="0"/>
        </w:rPr>
        <w:t xml:space="preserve"> course</w:t>
      </w:r>
    </w:p>
    <w:p w14:paraId="6DA97B48" w14:textId="01B7219E" w:rsidR="004E7E3F" w:rsidRPr="00405399" w:rsidRDefault="00F2381B" w:rsidP="004E7E3F">
      <w:pPr>
        <w:pStyle w:val="Heading2"/>
      </w:pPr>
      <w:r>
        <w:t>Deactivation</w:t>
      </w:r>
      <w:r w:rsidR="003A5888">
        <w:t xml:space="preserve"> Process</w:t>
      </w:r>
    </w:p>
    <w:p w14:paraId="5A187F3C" w14:textId="20D75DEB" w:rsidR="00F2381B" w:rsidRPr="007C41AD" w:rsidRDefault="00F2381B" w:rsidP="00F2381B">
      <w:pPr>
        <w:pStyle w:val="Body"/>
        <w:tabs>
          <w:tab w:val="clear" w:pos="0"/>
        </w:tabs>
        <w:rPr>
          <w:sz w:val="22"/>
          <w:szCs w:val="22"/>
        </w:rPr>
      </w:pPr>
      <w:r w:rsidRPr="007C41AD">
        <w:rPr>
          <w:sz w:val="22"/>
          <w:szCs w:val="22"/>
        </w:rPr>
        <w:t>To drop a P</w:t>
      </w:r>
      <w:r w:rsidR="00DF75C4">
        <w:rPr>
          <w:sz w:val="22"/>
          <w:szCs w:val="22"/>
        </w:rPr>
        <w:t>rofessional</w:t>
      </w:r>
      <w:r w:rsidR="009818F7">
        <w:rPr>
          <w:sz w:val="22"/>
          <w:szCs w:val="22"/>
        </w:rPr>
        <w:t>/</w:t>
      </w:r>
      <w:r w:rsidRPr="007C41AD">
        <w:rPr>
          <w:sz w:val="22"/>
          <w:szCs w:val="22"/>
        </w:rPr>
        <w:t>T</w:t>
      </w:r>
      <w:r w:rsidR="00DF75C4">
        <w:rPr>
          <w:sz w:val="22"/>
          <w:szCs w:val="22"/>
        </w:rPr>
        <w:t>echnical</w:t>
      </w:r>
      <w:r w:rsidR="009818F7">
        <w:rPr>
          <w:sz w:val="22"/>
          <w:szCs w:val="22"/>
        </w:rPr>
        <w:t xml:space="preserve"> </w:t>
      </w:r>
      <w:r w:rsidRPr="007C41AD">
        <w:rPr>
          <w:sz w:val="22"/>
          <w:szCs w:val="22"/>
        </w:rPr>
        <w:t>C</w:t>
      </w:r>
      <w:r w:rsidR="009818F7">
        <w:rPr>
          <w:sz w:val="22"/>
          <w:szCs w:val="22"/>
        </w:rPr>
        <w:t xml:space="preserve">ommon </w:t>
      </w:r>
      <w:r w:rsidRPr="007C41AD">
        <w:rPr>
          <w:sz w:val="22"/>
          <w:szCs w:val="22"/>
        </w:rPr>
        <w:t>Course</w:t>
      </w:r>
      <w:r w:rsidR="00DF75C4">
        <w:rPr>
          <w:sz w:val="22"/>
          <w:szCs w:val="22"/>
        </w:rPr>
        <w:t xml:space="preserve"> (P/TCC)</w:t>
      </w:r>
      <w:r w:rsidRPr="007C41AD">
        <w:rPr>
          <w:sz w:val="22"/>
          <w:szCs w:val="22"/>
        </w:rPr>
        <w:t xml:space="preserve"> f</w:t>
      </w:r>
      <w:r>
        <w:rPr>
          <w:sz w:val="22"/>
          <w:szCs w:val="22"/>
        </w:rPr>
        <w:t>rom</w:t>
      </w:r>
      <w:r w:rsidRPr="007C41AD">
        <w:rPr>
          <w:sz w:val="22"/>
          <w:szCs w:val="22"/>
        </w:rPr>
        <w:t xml:space="preserve"> its inventory, the college:</w:t>
      </w:r>
    </w:p>
    <w:p w14:paraId="78D61023" w14:textId="05D3B552" w:rsidR="00F2381B" w:rsidRPr="007C41AD" w:rsidRDefault="00D01987" w:rsidP="00F2381B">
      <w:pPr>
        <w:pStyle w:val="Body"/>
        <w:numPr>
          <w:ilvl w:val="0"/>
          <w:numId w:val="15"/>
        </w:numPr>
        <w:tabs>
          <w:tab w:val="clear" w:pos="0"/>
        </w:tabs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186782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81B">
            <w:rPr>
              <w:rFonts w:ascii="MS Gothic" w:eastAsia="MS Gothic" w:hAnsi="MS Gothic" w:hint="eastAsia"/>
            </w:rPr>
            <w:t>☐</w:t>
          </w:r>
        </w:sdtContent>
      </w:sdt>
      <w:r w:rsidR="00F2381B" w:rsidRPr="007C41AD">
        <w:rPr>
          <w:sz w:val="22"/>
          <w:szCs w:val="22"/>
        </w:rPr>
        <w:t xml:space="preserve"> Submits an email to the </w:t>
      </w:r>
      <w:hyperlink r:id="rId9" w:history="1">
        <w:r w:rsidR="009818F7">
          <w:rPr>
            <w:rStyle w:val="Hyperlink"/>
            <w:sz w:val="22"/>
            <w:szCs w:val="22"/>
          </w:rPr>
          <w:t>SBCTC P/TCC staff</w:t>
        </w:r>
      </w:hyperlink>
      <w:r w:rsidR="00F2381B" w:rsidRPr="007C41AD">
        <w:rPr>
          <w:sz w:val="22"/>
          <w:szCs w:val="22"/>
        </w:rPr>
        <w:t xml:space="preserve"> to remove the college from the list of colleges offering the P</w:t>
      </w:r>
      <w:r w:rsidR="009818F7">
        <w:rPr>
          <w:sz w:val="22"/>
          <w:szCs w:val="22"/>
        </w:rPr>
        <w:t>/</w:t>
      </w:r>
      <w:r w:rsidR="00F2381B" w:rsidRPr="007C41AD">
        <w:rPr>
          <w:sz w:val="22"/>
          <w:szCs w:val="22"/>
        </w:rPr>
        <w:t>T</w:t>
      </w:r>
      <w:r w:rsidR="00DF75C4">
        <w:rPr>
          <w:sz w:val="22"/>
          <w:szCs w:val="22"/>
        </w:rPr>
        <w:t>CC</w:t>
      </w:r>
      <w:r w:rsidR="00F2381B" w:rsidRPr="007C41AD">
        <w:rPr>
          <w:sz w:val="22"/>
          <w:szCs w:val="22"/>
        </w:rPr>
        <w:t>.  The WEC Chair should be copied on the email.</w:t>
      </w:r>
    </w:p>
    <w:p w14:paraId="47360BC5" w14:textId="77777777" w:rsidR="00F2381B" w:rsidRPr="007C41AD" w:rsidRDefault="00D01987" w:rsidP="00F2381B">
      <w:pPr>
        <w:pStyle w:val="Body"/>
        <w:numPr>
          <w:ilvl w:val="0"/>
          <w:numId w:val="15"/>
        </w:numPr>
        <w:tabs>
          <w:tab w:val="clear" w:pos="0"/>
        </w:tabs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69123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81B">
            <w:rPr>
              <w:rFonts w:ascii="MS Gothic" w:eastAsia="MS Gothic" w:hAnsi="MS Gothic" w:hint="eastAsia"/>
            </w:rPr>
            <w:t>☐</w:t>
          </w:r>
        </w:sdtContent>
      </w:sdt>
      <w:r w:rsidR="00F2381B" w:rsidRPr="007C41AD">
        <w:rPr>
          <w:sz w:val="22"/>
          <w:szCs w:val="22"/>
        </w:rPr>
        <w:t xml:space="preserve"> Revise</w:t>
      </w:r>
      <w:r w:rsidR="00F2381B">
        <w:rPr>
          <w:sz w:val="22"/>
          <w:szCs w:val="22"/>
        </w:rPr>
        <w:t>s</w:t>
      </w:r>
      <w:r w:rsidR="00F2381B" w:rsidRPr="007C41AD">
        <w:rPr>
          <w:sz w:val="22"/>
          <w:szCs w:val="22"/>
        </w:rPr>
        <w:t xml:space="preserve"> the college’s course catalog to reflect the change. </w:t>
      </w:r>
    </w:p>
    <w:p w14:paraId="47547293" w14:textId="167EF690" w:rsidR="0002785B" w:rsidRDefault="0002785B" w:rsidP="005F0C38"/>
    <w:p w14:paraId="1FC5A378" w14:textId="7C1CEC0F" w:rsidR="005F0C38" w:rsidRDefault="005F0C38" w:rsidP="005F0C38">
      <w:pPr>
        <w:rPr>
          <w:rFonts w:ascii="Franklin Gothic Book" w:hAnsi="Franklin Gothic Book" w:cs="Times New Roman"/>
        </w:rPr>
      </w:pPr>
    </w:p>
    <w:p w14:paraId="7C9907DD" w14:textId="15CF926A" w:rsidR="005F0C38" w:rsidRDefault="005F0C38" w:rsidP="005F0C38">
      <w:pPr>
        <w:rPr>
          <w:rFonts w:ascii="Franklin Gothic Book" w:hAnsi="Franklin Gothic Book" w:cs="Times New Roman"/>
        </w:rPr>
      </w:pPr>
    </w:p>
    <w:p w14:paraId="573099FD" w14:textId="7E906290" w:rsidR="005F0C38" w:rsidRDefault="005F0C38" w:rsidP="005F0C38">
      <w:pPr>
        <w:rPr>
          <w:rFonts w:ascii="Franklin Gothic Book" w:hAnsi="Franklin Gothic Book" w:cs="Times New Roman"/>
        </w:rPr>
      </w:pPr>
    </w:p>
    <w:p w14:paraId="04221E7C" w14:textId="2BF82B61" w:rsidR="005F0C38" w:rsidRDefault="005F0C38" w:rsidP="005F0C38">
      <w:pPr>
        <w:rPr>
          <w:rFonts w:ascii="Franklin Gothic Book" w:hAnsi="Franklin Gothic Book" w:cs="Times New Roman"/>
        </w:rPr>
      </w:pPr>
    </w:p>
    <w:p w14:paraId="6AA4E1C8" w14:textId="5276A2AD" w:rsidR="005F0C38" w:rsidRDefault="005F0C38" w:rsidP="005F0C38">
      <w:pPr>
        <w:rPr>
          <w:rFonts w:ascii="Franklin Gothic Book" w:hAnsi="Franklin Gothic Book" w:cs="Times New Roman"/>
        </w:rPr>
      </w:pPr>
    </w:p>
    <w:p w14:paraId="2C4BABB4" w14:textId="6E06DE99" w:rsidR="005F0C38" w:rsidRDefault="005F0C38" w:rsidP="005F0C38">
      <w:pPr>
        <w:rPr>
          <w:rFonts w:ascii="Franklin Gothic Book" w:hAnsi="Franklin Gothic Book" w:cs="Times New Roman"/>
        </w:rPr>
      </w:pPr>
    </w:p>
    <w:p w14:paraId="189674FE" w14:textId="5F12ECD8" w:rsidR="005F0C38" w:rsidRDefault="005F0C38" w:rsidP="005F0C38">
      <w:pPr>
        <w:rPr>
          <w:rFonts w:ascii="Franklin Gothic Book" w:hAnsi="Franklin Gothic Book" w:cs="Times New Roman"/>
        </w:rPr>
      </w:pPr>
    </w:p>
    <w:p w14:paraId="7414F9A0" w14:textId="63B96330" w:rsidR="005F0C38" w:rsidRDefault="005F0C38" w:rsidP="005F0C38">
      <w:pPr>
        <w:rPr>
          <w:rFonts w:ascii="Franklin Gothic Book" w:hAnsi="Franklin Gothic Book" w:cs="Times New Roman"/>
        </w:rPr>
      </w:pPr>
    </w:p>
    <w:p w14:paraId="5A1F1036" w14:textId="74BDD768" w:rsidR="005F0C38" w:rsidRDefault="005F0C38" w:rsidP="005F0C38">
      <w:pPr>
        <w:rPr>
          <w:rFonts w:ascii="Franklin Gothic Book" w:hAnsi="Franklin Gothic Book" w:cs="Times New Roman"/>
        </w:rPr>
      </w:pPr>
    </w:p>
    <w:p w14:paraId="31FDB149" w14:textId="6C8704C6" w:rsidR="005F0C38" w:rsidRDefault="005F0C38" w:rsidP="005F0C38">
      <w:pPr>
        <w:rPr>
          <w:rFonts w:ascii="Franklin Gothic Book" w:hAnsi="Franklin Gothic Book" w:cs="Times New Roman"/>
        </w:rPr>
      </w:pPr>
    </w:p>
    <w:p w14:paraId="12CF162B" w14:textId="2D923B60" w:rsidR="005F0C38" w:rsidRDefault="005F0C38" w:rsidP="005F0C38">
      <w:pPr>
        <w:rPr>
          <w:rFonts w:ascii="Franklin Gothic Book" w:hAnsi="Franklin Gothic Book" w:cs="Times New Roman"/>
        </w:rPr>
      </w:pPr>
    </w:p>
    <w:p w14:paraId="5DFC9DDA" w14:textId="3F409514" w:rsidR="005F0C38" w:rsidRDefault="005F0C38" w:rsidP="005F0C38">
      <w:pPr>
        <w:rPr>
          <w:rFonts w:ascii="Franklin Gothic Book" w:hAnsi="Franklin Gothic Book" w:cs="Times New Roman"/>
        </w:rPr>
      </w:pPr>
    </w:p>
    <w:p w14:paraId="2BA3F4C9" w14:textId="77777777" w:rsidR="005F0C38" w:rsidRPr="005F0C38" w:rsidRDefault="005F0C38" w:rsidP="005F0C38">
      <w:pPr>
        <w:rPr>
          <w:rFonts w:ascii="Franklin Gothic Book" w:hAnsi="Franklin Gothic Book" w:cs="Times New Roman"/>
        </w:rPr>
      </w:pPr>
    </w:p>
    <w:p w14:paraId="59597803" w14:textId="77777777" w:rsidR="0002785B" w:rsidRPr="007C41AD" w:rsidRDefault="0002785B" w:rsidP="0002785B">
      <w:pPr>
        <w:pStyle w:val="Body"/>
        <w:ind w:left="720"/>
        <w:rPr>
          <w:sz w:val="22"/>
          <w:szCs w:val="22"/>
        </w:rPr>
      </w:pPr>
    </w:p>
    <w:p w14:paraId="71CB1FC9" w14:textId="77777777" w:rsidR="0002785B" w:rsidRPr="0002785B" w:rsidRDefault="0002785B" w:rsidP="0002785B">
      <w:pPr>
        <w:spacing w:after="160" w:line="259" w:lineRule="auto"/>
      </w:pPr>
    </w:p>
    <w:p w14:paraId="0FD2F365" w14:textId="77777777" w:rsidR="00601E2D" w:rsidRDefault="00601E2D" w:rsidP="003701C4">
      <w:pPr>
        <w:pStyle w:val="BodyCopy"/>
        <w:spacing w:before="480"/>
        <w:sectPr w:rsidR="00601E2D" w:rsidSect="00DE70B5">
          <w:footerReference w:type="default" r:id="rId10"/>
          <w:type w:val="continuous"/>
          <w:pgSz w:w="12240" w:h="15840" w:code="1"/>
          <w:pgMar w:top="1080" w:right="1080" w:bottom="288" w:left="1080" w:header="720" w:footer="1253" w:gutter="0"/>
          <w:cols w:space="720"/>
          <w:titlePg/>
          <w:docGrid w:linePitch="360"/>
        </w:sectPr>
      </w:pPr>
    </w:p>
    <w:p w14:paraId="2AD017A0" w14:textId="77777777" w:rsidR="004E7E3F" w:rsidRPr="003701C4" w:rsidRDefault="004E7E3F" w:rsidP="004E7E3F">
      <w:pPr>
        <w:pStyle w:val="ContactHeader"/>
        <w:rPr>
          <w:rStyle w:val="BodyCopyChar"/>
        </w:rPr>
      </w:pPr>
      <w:r w:rsidRPr="00A21D46">
        <w:rPr>
          <w:noProof/>
        </w:rPr>
        <w:drawing>
          <wp:inline distT="0" distB="0" distL="0" distR="0" wp14:anchorId="315F5805" wp14:editId="7271FD63">
            <wp:extent cx="4197096" cy="786384"/>
            <wp:effectExtent l="0" t="0" r="0" b="0"/>
            <wp:docPr id="10" name="Picture 10" descr="Footer - Logo and Creative Commons Logo" title="Footer - Logo and Creative Commo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ooter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83" r="33960"/>
                    <a:stretch/>
                  </pic:blipFill>
                  <pic:spPr bwMode="auto">
                    <a:xfrm>
                      <a:off x="0" y="0"/>
                      <a:ext cx="4197096" cy="786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715DE" w14:textId="77777777" w:rsidR="004E7E3F" w:rsidRPr="00586206" w:rsidRDefault="004E7E3F" w:rsidP="00340F58">
      <w:pPr>
        <w:pStyle w:val="BodyCopy"/>
        <w:spacing w:before="0"/>
        <w:ind w:left="3690" w:right="540"/>
        <w:rPr>
          <w:i/>
          <w:sz w:val="14"/>
        </w:rPr>
      </w:pPr>
      <w:r w:rsidRPr="00586206">
        <w:rPr>
          <w:i/>
          <w:sz w:val="14"/>
        </w:rPr>
        <w:t xml:space="preserve">Note: All material licensed under </w:t>
      </w:r>
      <w:r w:rsidR="00586206" w:rsidRPr="00586206">
        <w:rPr>
          <w:i/>
          <w:sz w:val="14"/>
        </w:rPr>
        <w:t>CC BY.</w:t>
      </w:r>
      <w:r w:rsidRPr="00586206">
        <w:rPr>
          <w:i/>
          <w:sz w:val="14"/>
        </w:rPr>
        <w:t xml:space="preserve"> </w:t>
      </w:r>
    </w:p>
    <w:p w14:paraId="527E96BA" w14:textId="77777777" w:rsidR="004E7E3F" w:rsidRPr="00A21D46" w:rsidRDefault="004E7E3F" w:rsidP="004E7E3F">
      <w:pPr>
        <w:pStyle w:val="ContactHeader"/>
      </w:pPr>
      <w:r w:rsidRPr="00954694">
        <w:t xml:space="preserve">CONTACT </w:t>
      </w:r>
      <w:r w:rsidRPr="004A727A">
        <w:t>INFORMATION</w:t>
      </w:r>
    </w:p>
    <w:p w14:paraId="5D69366F" w14:textId="4EC95CED" w:rsidR="004E7E3F" w:rsidRPr="004A727A" w:rsidRDefault="00BC6A11" w:rsidP="004E7E3F">
      <w:pPr>
        <w:pStyle w:val="ContactBody"/>
      </w:pPr>
      <w:r>
        <w:t>Kathy Goebel</w:t>
      </w:r>
    </w:p>
    <w:p w14:paraId="285A2A80" w14:textId="72AFCB54" w:rsidR="004E7E3F" w:rsidRPr="004A727A" w:rsidRDefault="00BC6A11" w:rsidP="004E7E3F">
      <w:pPr>
        <w:pStyle w:val="ContactBody"/>
      </w:pPr>
      <w:r>
        <w:t>Policy Associate, Workforce Education</w:t>
      </w:r>
    </w:p>
    <w:p w14:paraId="261D32BD" w14:textId="1EF97F2D" w:rsidR="004E7E3F" w:rsidRPr="004A727A" w:rsidRDefault="004E7E3F" w:rsidP="004E7E3F">
      <w:pPr>
        <w:pStyle w:val="ContactBody"/>
      </w:pPr>
      <w:r w:rsidRPr="004A727A">
        <w:t>p:  360-704-4</w:t>
      </w:r>
      <w:r w:rsidR="00BC6A11">
        <w:t>359</w:t>
      </w:r>
    </w:p>
    <w:p w14:paraId="49304604" w14:textId="78B4242F" w:rsidR="004E7E3F" w:rsidRPr="00A21D46" w:rsidRDefault="004E7E3F" w:rsidP="004E7E3F">
      <w:pPr>
        <w:pStyle w:val="ContactBody"/>
        <w:sectPr w:rsidR="004E7E3F" w:rsidRPr="00A21D46" w:rsidSect="0099254F">
          <w:type w:val="continuous"/>
          <w:pgSz w:w="12240" w:h="15840" w:code="1"/>
          <w:pgMar w:top="1080" w:right="1080" w:bottom="288" w:left="1080" w:header="720" w:footer="1255" w:gutter="0"/>
          <w:cols w:num="2" w:space="0" w:equalWidth="0">
            <w:col w:w="7200" w:space="0"/>
            <w:col w:w="2880"/>
          </w:cols>
          <w:titlePg/>
          <w:docGrid w:linePitch="360"/>
        </w:sectPr>
      </w:pPr>
      <w:r w:rsidRPr="004A727A">
        <w:t xml:space="preserve">e:  </w:t>
      </w:r>
      <w:hyperlink r:id="rId12" w:history="1">
        <w:r w:rsidR="00BC6A11" w:rsidRPr="00A24787">
          <w:rPr>
            <w:rStyle w:val="Hyperlink"/>
          </w:rPr>
          <w:t>kgoebel@sbctc.edu</w:t>
        </w:r>
      </w:hyperlink>
    </w:p>
    <w:p w14:paraId="5BFADA9F" w14:textId="77777777" w:rsidR="000A4801" w:rsidRDefault="000A4801" w:rsidP="003701C4">
      <w:pPr>
        <w:pStyle w:val="BodyCopy"/>
      </w:pPr>
    </w:p>
    <w:sectPr w:rsidR="000A4801" w:rsidSect="006C6003">
      <w:footerReference w:type="default" r:id="rId13"/>
      <w:type w:val="continuous"/>
      <w:pgSz w:w="12240" w:h="15840" w:code="1"/>
      <w:pgMar w:top="1080" w:right="1080" w:bottom="288" w:left="1080" w:header="720" w:footer="172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39380" w14:textId="77777777" w:rsidR="00D01987" w:rsidRDefault="00D01987" w:rsidP="00D64448">
      <w:pPr>
        <w:spacing w:after="0" w:line="240" w:lineRule="auto"/>
      </w:pPr>
      <w:r>
        <w:separator/>
      </w:r>
    </w:p>
    <w:p w14:paraId="3B1E800D" w14:textId="77777777" w:rsidR="00D01987" w:rsidRDefault="00D01987"/>
  </w:endnote>
  <w:endnote w:type="continuationSeparator" w:id="0">
    <w:p w14:paraId="0EE43D04" w14:textId="77777777" w:rsidR="00D01987" w:rsidRDefault="00D01987" w:rsidP="00D64448">
      <w:pPr>
        <w:spacing w:after="0" w:line="240" w:lineRule="auto"/>
      </w:pPr>
      <w:r>
        <w:continuationSeparator/>
      </w:r>
    </w:p>
    <w:p w14:paraId="650586C9" w14:textId="77777777" w:rsidR="00D01987" w:rsidRDefault="00D01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4695C" w14:textId="77777777" w:rsidR="004E7E3F" w:rsidRPr="00DE70B5" w:rsidRDefault="004E7E3F" w:rsidP="00DE70B5">
    <w:pPr>
      <w:pStyle w:val="BodyCopy"/>
      <w:tabs>
        <w:tab w:val="left" w:pos="3123"/>
      </w:tabs>
      <w:jc w:val="right"/>
      <w:rPr>
        <w:sz w:val="16"/>
      </w:rPr>
    </w:pPr>
    <w:r w:rsidRPr="00CA0189">
      <w:rPr>
        <w:sz w:val="16"/>
      </w:rPr>
      <w:fldChar w:fldCharType="begin"/>
    </w:r>
    <w:r w:rsidRPr="00CA0189">
      <w:rPr>
        <w:sz w:val="16"/>
      </w:rPr>
      <w:instrText xml:space="preserve"> PAGE   \* MERGEFORMAT </w:instrText>
    </w:r>
    <w:r w:rsidRPr="00CA0189">
      <w:rPr>
        <w:sz w:val="16"/>
      </w:rPr>
      <w:fldChar w:fldCharType="separate"/>
    </w:r>
    <w:r w:rsidR="00C36160">
      <w:rPr>
        <w:noProof/>
        <w:sz w:val="16"/>
      </w:rPr>
      <w:t>2</w:t>
    </w:r>
    <w:r w:rsidRPr="00CA0189">
      <w:rPr>
        <w:noProof/>
        <w:sz w:val="16"/>
      </w:rPr>
      <w:fldChar w:fldCharType="end"/>
    </w:r>
    <w:r w:rsidRPr="00DE70B5">
      <w:rPr>
        <w:rFonts w:ascii="Franklin Gothic Medium" w:hAnsi="Franklin Gothic Medium"/>
        <w:b/>
        <w:noProof/>
        <w:color w:val="23335E"/>
        <w:sz w:val="52"/>
        <w:szCs w:val="90"/>
        <w:vertAlign w:val="subscrip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39F1C24" wp14:editId="1A076B12">
              <wp:simplePos x="0" y="0"/>
              <wp:positionH relativeFrom="margin">
                <wp:posOffset>2540</wp:posOffset>
              </wp:positionH>
              <wp:positionV relativeFrom="paragraph">
                <wp:posOffset>294310</wp:posOffset>
              </wp:positionV>
              <wp:extent cx="6400800" cy="0"/>
              <wp:effectExtent l="0" t="0" r="19050" b="19050"/>
              <wp:wrapNone/>
              <wp:docPr id="8" name="Straight Connector 8" descr="Footer Divider" title="Footer Divi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>
                            <a:alpha val="29804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04D5FE" id="Straight Connector 8" o:spid="_x0000_s1026" alt="Title: Footer Divider - Description: Footer Divider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23.15pt" to="504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">
              <v:stroke opacity="19532f"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F41A0" w14:textId="77777777" w:rsidR="00A21D46" w:rsidRPr="00DE70B5" w:rsidRDefault="00A21D46" w:rsidP="00DE70B5">
    <w:pPr>
      <w:pStyle w:val="BodyCopy"/>
      <w:tabs>
        <w:tab w:val="left" w:pos="3123"/>
      </w:tabs>
      <w:jc w:val="right"/>
      <w:rPr>
        <w:sz w:val="16"/>
      </w:rPr>
    </w:pPr>
    <w:r w:rsidRPr="00CA0189">
      <w:rPr>
        <w:sz w:val="16"/>
      </w:rPr>
      <w:fldChar w:fldCharType="begin"/>
    </w:r>
    <w:r w:rsidRPr="00CA0189">
      <w:rPr>
        <w:sz w:val="16"/>
      </w:rPr>
      <w:instrText xml:space="preserve"> PAGE   \* MERGEFORMAT </w:instrText>
    </w:r>
    <w:r w:rsidRPr="00CA0189">
      <w:rPr>
        <w:sz w:val="16"/>
      </w:rPr>
      <w:fldChar w:fldCharType="separate"/>
    </w:r>
    <w:r w:rsidR="004E7E3F">
      <w:rPr>
        <w:noProof/>
        <w:sz w:val="16"/>
      </w:rPr>
      <w:t>2</w:t>
    </w:r>
    <w:r w:rsidRPr="00CA0189">
      <w:rPr>
        <w:noProof/>
        <w:sz w:val="16"/>
      </w:rPr>
      <w:fldChar w:fldCharType="end"/>
    </w:r>
    <w:r w:rsidRPr="00DE70B5">
      <w:rPr>
        <w:rFonts w:ascii="Franklin Gothic Medium" w:hAnsi="Franklin Gothic Medium"/>
        <w:b/>
        <w:noProof/>
        <w:color w:val="23335E"/>
        <w:sz w:val="52"/>
        <w:szCs w:val="90"/>
        <w:vertAlign w:val="subscrip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A34AC9" wp14:editId="7878D22A">
              <wp:simplePos x="0" y="0"/>
              <wp:positionH relativeFrom="margin">
                <wp:posOffset>2540</wp:posOffset>
              </wp:positionH>
              <wp:positionV relativeFrom="paragraph">
                <wp:posOffset>294310</wp:posOffset>
              </wp:positionV>
              <wp:extent cx="6400800" cy="0"/>
              <wp:effectExtent l="0" t="0" r="19050" b="19050"/>
              <wp:wrapNone/>
              <wp:docPr id="6" name="Straight Connector 6" descr="Footer Divider" title="Footer Divi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>
                            <a:alpha val="29804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3A9FE0" id="Straight Connector 6" o:spid="_x0000_s1026" alt="Title: Footer Divider - Description: Footer Divider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23.15pt" to="504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">
              <v:stroke opacity="19532f"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EA4F5" w14:textId="77777777" w:rsidR="00D01987" w:rsidRDefault="00D01987" w:rsidP="00D64448">
      <w:pPr>
        <w:spacing w:after="0" w:line="240" w:lineRule="auto"/>
      </w:pPr>
      <w:r>
        <w:separator/>
      </w:r>
    </w:p>
    <w:p w14:paraId="139B3255" w14:textId="77777777" w:rsidR="00D01987" w:rsidRDefault="00D01987"/>
  </w:footnote>
  <w:footnote w:type="continuationSeparator" w:id="0">
    <w:p w14:paraId="038546A9" w14:textId="77777777" w:rsidR="00D01987" w:rsidRDefault="00D01987" w:rsidP="00D64448">
      <w:pPr>
        <w:spacing w:after="0" w:line="240" w:lineRule="auto"/>
      </w:pPr>
      <w:r>
        <w:continuationSeparator/>
      </w:r>
    </w:p>
    <w:p w14:paraId="2AF48236" w14:textId="77777777" w:rsidR="00D01987" w:rsidRDefault="00D019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6A54"/>
    <w:multiLevelType w:val="hybridMultilevel"/>
    <w:tmpl w:val="F240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7071"/>
    <w:multiLevelType w:val="hybridMultilevel"/>
    <w:tmpl w:val="82B4C860"/>
    <w:lvl w:ilvl="0" w:tplc="8EFCC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D2B85"/>
    <w:multiLevelType w:val="hybridMultilevel"/>
    <w:tmpl w:val="B9766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5BBA"/>
    <w:multiLevelType w:val="hybridMultilevel"/>
    <w:tmpl w:val="94785960"/>
    <w:lvl w:ilvl="0" w:tplc="F22C3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66B5"/>
    <w:multiLevelType w:val="hybridMultilevel"/>
    <w:tmpl w:val="1B12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11CCC"/>
    <w:multiLevelType w:val="hybridMultilevel"/>
    <w:tmpl w:val="AF909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4335D"/>
    <w:multiLevelType w:val="hybridMultilevel"/>
    <w:tmpl w:val="31BC7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A39D5"/>
    <w:multiLevelType w:val="hybridMultilevel"/>
    <w:tmpl w:val="B39E6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7311E"/>
    <w:multiLevelType w:val="hybridMultilevel"/>
    <w:tmpl w:val="FF6C5E46"/>
    <w:lvl w:ilvl="0" w:tplc="32DC6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C4A16"/>
    <w:multiLevelType w:val="hybridMultilevel"/>
    <w:tmpl w:val="F684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05923"/>
    <w:multiLevelType w:val="hybridMultilevel"/>
    <w:tmpl w:val="8E78F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2170C"/>
    <w:multiLevelType w:val="multilevel"/>
    <w:tmpl w:val="9484F8F4"/>
    <w:lvl w:ilvl="0">
      <w:start w:val="1"/>
      <w:numFmt w:val="bullet"/>
      <w:pStyle w:val="Bullets"/>
      <w:lvlText w:val=""/>
      <w:lvlJc w:val="left"/>
      <w:pPr>
        <w:ind w:left="576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28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28" w:hanging="28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04" w:hanging="288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92" w:hanging="28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80" w:hanging="288"/>
      </w:pPr>
      <w:rPr>
        <w:rFonts w:ascii="Symbol" w:hAnsi="Symbol" w:hint="default"/>
      </w:rPr>
    </w:lvl>
  </w:abstractNum>
  <w:abstractNum w:abstractNumId="12" w15:restartNumberingAfterBreak="0">
    <w:nsid w:val="6B4F0BBB"/>
    <w:multiLevelType w:val="hybridMultilevel"/>
    <w:tmpl w:val="762623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2D"/>
    <w:rsid w:val="00012EA5"/>
    <w:rsid w:val="0002785B"/>
    <w:rsid w:val="00036E26"/>
    <w:rsid w:val="000868B6"/>
    <w:rsid w:val="000A4801"/>
    <w:rsid w:val="000C444C"/>
    <w:rsid w:val="000F2BBF"/>
    <w:rsid w:val="0014261F"/>
    <w:rsid w:val="00164E17"/>
    <w:rsid w:val="001A1C9C"/>
    <w:rsid w:val="001B5788"/>
    <w:rsid w:val="001C2604"/>
    <w:rsid w:val="001E077F"/>
    <w:rsid w:val="002105CE"/>
    <w:rsid w:val="00277C13"/>
    <w:rsid w:val="002914F5"/>
    <w:rsid w:val="002976DE"/>
    <w:rsid w:val="002C70DB"/>
    <w:rsid w:val="002D265D"/>
    <w:rsid w:val="003117C1"/>
    <w:rsid w:val="00312DEC"/>
    <w:rsid w:val="00327112"/>
    <w:rsid w:val="00340F58"/>
    <w:rsid w:val="0036550E"/>
    <w:rsid w:val="003701C4"/>
    <w:rsid w:val="003719B5"/>
    <w:rsid w:val="00380DEC"/>
    <w:rsid w:val="003A5888"/>
    <w:rsid w:val="003C49C5"/>
    <w:rsid w:val="003D1158"/>
    <w:rsid w:val="003D65CF"/>
    <w:rsid w:val="004045AA"/>
    <w:rsid w:val="0041760F"/>
    <w:rsid w:val="00432500"/>
    <w:rsid w:val="00433030"/>
    <w:rsid w:val="00451EEE"/>
    <w:rsid w:val="004878A2"/>
    <w:rsid w:val="004C2361"/>
    <w:rsid w:val="004C44FC"/>
    <w:rsid w:val="004E7E3F"/>
    <w:rsid w:val="00540B73"/>
    <w:rsid w:val="00586206"/>
    <w:rsid w:val="00586CD0"/>
    <w:rsid w:val="00595F16"/>
    <w:rsid w:val="005C002F"/>
    <w:rsid w:val="005F0C38"/>
    <w:rsid w:val="005F1687"/>
    <w:rsid w:val="00601E2D"/>
    <w:rsid w:val="006100A9"/>
    <w:rsid w:val="00611992"/>
    <w:rsid w:val="00621AAE"/>
    <w:rsid w:val="00666EC1"/>
    <w:rsid w:val="0068247B"/>
    <w:rsid w:val="006879EF"/>
    <w:rsid w:val="006C65EC"/>
    <w:rsid w:val="006D1F24"/>
    <w:rsid w:val="006F464E"/>
    <w:rsid w:val="00713BDA"/>
    <w:rsid w:val="007806D3"/>
    <w:rsid w:val="007A7C5F"/>
    <w:rsid w:val="007E2CCC"/>
    <w:rsid w:val="008019BB"/>
    <w:rsid w:val="008110D6"/>
    <w:rsid w:val="00815B6B"/>
    <w:rsid w:val="0083490B"/>
    <w:rsid w:val="00860992"/>
    <w:rsid w:val="00870B65"/>
    <w:rsid w:val="009049B6"/>
    <w:rsid w:val="00907334"/>
    <w:rsid w:val="009114B0"/>
    <w:rsid w:val="00923EE4"/>
    <w:rsid w:val="009247AF"/>
    <w:rsid w:val="00954694"/>
    <w:rsid w:val="009818F7"/>
    <w:rsid w:val="0099254F"/>
    <w:rsid w:val="009B1963"/>
    <w:rsid w:val="009D3628"/>
    <w:rsid w:val="009D6930"/>
    <w:rsid w:val="009F0880"/>
    <w:rsid w:val="00A1312E"/>
    <w:rsid w:val="00A17D9C"/>
    <w:rsid w:val="00A21D46"/>
    <w:rsid w:val="00A96492"/>
    <w:rsid w:val="00AB27E7"/>
    <w:rsid w:val="00AD6745"/>
    <w:rsid w:val="00AF3004"/>
    <w:rsid w:val="00B11D55"/>
    <w:rsid w:val="00B145A2"/>
    <w:rsid w:val="00B34351"/>
    <w:rsid w:val="00B64335"/>
    <w:rsid w:val="00BA425E"/>
    <w:rsid w:val="00BA595C"/>
    <w:rsid w:val="00BC6A11"/>
    <w:rsid w:val="00BF3BDE"/>
    <w:rsid w:val="00C04EB1"/>
    <w:rsid w:val="00C22BEA"/>
    <w:rsid w:val="00C241DC"/>
    <w:rsid w:val="00C36160"/>
    <w:rsid w:val="00C760C2"/>
    <w:rsid w:val="00CA0189"/>
    <w:rsid w:val="00CA725D"/>
    <w:rsid w:val="00CF5351"/>
    <w:rsid w:val="00D01987"/>
    <w:rsid w:val="00D070C8"/>
    <w:rsid w:val="00D14C99"/>
    <w:rsid w:val="00D27B51"/>
    <w:rsid w:val="00D47C62"/>
    <w:rsid w:val="00D5393D"/>
    <w:rsid w:val="00D60E8D"/>
    <w:rsid w:val="00D64448"/>
    <w:rsid w:val="00D77370"/>
    <w:rsid w:val="00DC4628"/>
    <w:rsid w:val="00DE3FAA"/>
    <w:rsid w:val="00DF75C4"/>
    <w:rsid w:val="00E033C7"/>
    <w:rsid w:val="00E03586"/>
    <w:rsid w:val="00E10B81"/>
    <w:rsid w:val="00E35C8C"/>
    <w:rsid w:val="00E73F14"/>
    <w:rsid w:val="00EB7869"/>
    <w:rsid w:val="00ED317B"/>
    <w:rsid w:val="00F03808"/>
    <w:rsid w:val="00F2381B"/>
    <w:rsid w:val="00F42C10"/>
    <w:rsid w:val="00F5782D"/>
    <w:rsid w:val="00F74B15"/>
    <w:rsid w:val="00F95763"/>
    <w:rsid w:val="00FB42D3"/>
    <w:rsid w:val="00FC4424"/>
    <w:rsid w:val="00FD3C57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8D471"/>
  <w15:chartTrackingRefBased/>
  <w15:docId w15:val="{7FD076BC-B9BA-47CA-985C-39FC2421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12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C65EC"/>
  </w:style>
  <w:style w:type="paragraph" w:styleId="Heading1">
    <w:name w:val="heading 1"/>
    <w:basedOn w:val="Normal"/>
    <w:next w:val="Normal"/>
    <w:link w:val="Heading1Char"/>
    <w:uiPriority w:val="9"/>
    <w:qFormat/>
    <w:rsid w:val="00E35C8C"/>
    <w:pPr>
      <w:widowControl w:val="0"/>
      <w:suppressAutoHyphens/>
      <w:autoSpaceDE w:val="0"/>
      <w:autoSpaceDN w:val="0"/>
      <w:adjustRightInd w:val="0"/>
      <w:spacing w:after="240" w:line="240" w:lineRule="auto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5C8C"/>
    <w:pPr>
      <w:widowControl w:val="0"/>
      <w:suppressAutoHyphens/>
      <w:autoSpaceDE w:val="0"/>
      <w:autoSpaceDN w:val="0"/>
      <w:adjustRightInd w:val="0"/>
      <w:spacing w:before="180" w:after="0" w:line="320" w:lineRule="atLeast"/>
      <w:textAlignment w:val="center"/>
      <w:outlineLvl w:val="1"/>
    </w:pPr>
    <w:rPr>
      <w:rFonts w:ascii="Franklin Gothic Medium" w:hAnsi="Franklin Gothic Medium" w:cs="SourceSansPro-Light"/>
      <w:color w:val="0071CE"/>
      <w:sz w:val="28"/>
      <w:szCs w:val="21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E35C8C"/>
    <w:pPr>
      <w:outlineLvl w:val="2"/>
    </w:pPr>
    <w:rPr>
      <w:sz w:val="24"/>
    </w:rPr>
  </w:style>
  <w:style w:type="paragraph" w:styleId="Heading4">
    <w:name w:val="heading 4"/>
    <w:aliases w:val="Date and Brief No"/>
    <w:basedOn w:val="Date-Rightaligned"/>
    <w:next w:val="Normal"/>
    <w:link w:val="Heading4Char"/>
    <w:uiPriority w:val="9"/>
    <w:rsid w:val="00E35C8C"/>
    <w:pPr>
      <w:ind w:left="6930"/>
      <w:jc w:val="lef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7D9C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17D9C"/>
    <w:rPr>
      <w:sz w:val="20"/>
    </w:rPr>
  </w:style>
  <w:style w:type="paragraph" w:styleId="Footer">
    <w:name w:val="footer"/>
    <w:basedOn w:val="Normal"/>
    <w:link w:val="FooterChar"/>
    <w:uiPriority w:val="99"/>
    <w:rsid w:val="00A17D9C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17D9C"/>
    <w:rPr>
      <w:sz w:val="20"/>
    </w:rPr>
  </w:style>
  <w:style w:type="paragraph" w:customStyle="1" w:styleId="Date-Rightaligned">
    <w:name w:val="Date - Right aligned"/>
    <w:basedOn w:val="Normal"/>
    <w:uiPriority w:val="99"/>
    <w:qFormat/>
    <w:rsid w:val="00A96492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Franklin Gothic Medium" w:hAnsi="Franklin Gothic Medium" w:cs="SourceSansPro-Bold"/>
      <w:bCs/>
      <w:color w:val="6D6E7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35C8C"/>
    <w:rPr>
      <w:rFonts w:ascii="Franklin Gothic Medium" w:hAnsi="Franklin Gothic Medium" w:cs="SourceSansPro-Light"/>
      <w:color w:val="0071CE"/>
      <w:sz w:val="28"/>
      <w:szCs w:val="21"/>
    </w:rPr>
  </w:style>
  <w:style w:type="character" w:customStyle="1" w:styleId="ItalEmphasis">
    <w:name w:val="Ital Emphasis"/>
    <w:uiPriority w:val="99"/>
    <w:rsid w:val="00A17D9C"/>
    <w:rPr>
      <w:rFonts w:ascii="Franklin Gothic Book" w:hAnsi="Franklin Gothic Book"/>
      <w:i/>
      <w:iCs/>
    </w:rPr>
  </w:style>
  <w:style w:type="character" w:styleId="Strong">
    <w:name w:val="Strong"/>
    <w:uiPriority w:val="22"/>
    <w:semiHidden/>
    <w:rsid w:val="00D64448"/>
  </w:style>
  <w:style w:type="paragraph" w:customStyle="1" w:styleId="NoParagraphStyle">
    <w:name w:val="[No Paragraph Style]"/>
    <w:rsid w:val="004C2361"/>
    <w:pPr>
      <w:widowControl w:val="0"/>
      <w:autoSpaceDE w:val="0"/>
      <w:autoSpaceDN w:val="0"/>
      <w:adjustRightInd w:val="0"/>
      <w:textAlignment w:val="center"/>
    </w:pPr>
    <w:rPr>
      <w:rFonts w:ascii="Franklin Gothic Book" w:hAnsi="Franklin Gothic Book" w:cs="MinionPro-Regular"/>
      <w:color w:val="000000"/>
      <w:sz w:val="20"/>
      <w:szCs w:val="24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rsid w:val="00A17D9C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paragraph" w:customStyle="1" w:styleId="Header4-Contactinfo">
    <w:name w:val="Header 4 - Contact info"/>
    <w:basedOn w:val="NoParagraphStyle"/>
    <w:uiPriority w:val="99"/>
    <w:rsid w:val="00A17D9C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customStyle="1" w:styleId="Contactname-BOLD">
    <w:name w:val="Contact name - BOLD"/>
    <w:uiPriority w:val="99"/>
    <w:rsid w:val="00A17D9C"/>
    <w:rPr>
      <w:rFonts w:ascii="Franklin Gothic Medium" w:hAnsi="Franklin Gothic Medium"/>
    </w:rPr>
  </w:style>
  <w:style w:type="character" w:styleId="Hyperlink">
    <w:name w:val="Hyperlink"/>
    <w:basedOn w:val="DefaultParagraphFont"/>
    <w:uiPriority w:val="99"/>
    <w:rsid w:val="00A17D9C"/>
    <w:rPr>
      <w:rFonts w:ascii="Franklin Gothic Book" w:hAnsi="Franklin Gothic Book"/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E35C8C"/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paragraph" w:customStyle="1" w:styleId="BodyCopy3">
    <w:name w:val="Body Copy 3"/>
    <w:basedOn w:val="Normal"/>
    <w:link w:val="BodyCopy3Char"/>
    <w:semiHidden/>
    <w:rsid w:val="00AB27E7"/>
  </w:style>
  <w:style w:type="paragraph" w:customStyle="1" w:styleId="Bullets">
    <w:name w:val="Bullets"/>
    <w:basedOn w:val="Normal"/>
    <w:link w:val="BulletsChar"/>
    <w:qFormat/>
    <w:rsid w:val="00E35C8C"/>
    <w:pPr>
      <w:widowControl w:val="0"/>
      <w:numPr>
        <w:numId w:val="8"/>
      </w:numPr>
      <w:suppressAutoHyphens/>
      <w:autoSpaceDE w:val="0"/>
      <w:autoSpaceDN w:val="0"/>
      <w:adjustRightInd w:val="0"/>
      <w:textAlignment w:val="center"/>
    </w:pPr>
    <w:rPr>
      <w:rFonts w:ascii="Franklin Gothic Book" w:hAnsi="Franklin Gothic Book" w:cs="SourceSansPro-Light"/>
      <w:color w:val="000000"/>
      <w:sz w:val="20"/>
      <w:szCs w:val="21"/>
    </w:rPr>
  </w:style>
  <w:style w:type="character" w:customStyle="1" w:styleId="BodyCopy3Char">
    <w:name w:val="Body Copy 3 Char"/>
    <w:basedOn w:val="DefaultParagraphFont"/>
    <w:link w:val="BodyCopy3"/>
    <w:semiHidden/>
    <w:rsid w:val="00AB27E7"/>
    <w:rPr>
      <w:rFonts w:ascii="SourceSansPro-Light" w:hAnsi="SourceSansPro-Light" w:cs="SourceSansPro-Light"/>
      <w:color w:val="000000"/>
      <w:sz w:val="21"/>
      <w:szCs w:val="21"/>
    </w:rPr>
  </w:style>
  <w:style w:type="paragraph" w:customStyle="1" w:styleId="ItalicEmphasis">
    <w:name w:val="Italic Emphasis"/>
    <w:basedOn w:val="Normal"/>
    <w:link w:val="ItalicEmphasisChar"/>
    <w:semiHidden/>
    <w:rsid w:val="00AB27E7"/>
    <w:pPr>
      <w:widowControl w:val="0"/>
      <w:suppressAutoHyphens/>
      <w:autoSpaceDE w:val="0"/>
      <w:autoSpaceDN w:val="0"/>
      <w:adjustRightInd w:val="0"/>
      <w:spacing w:before="120" w:after="0" w:line="280" w:lineRule="atLeast"/>
      <w:textAlignment w:val="center"/>
    </w:pPr>
    <w:rPr>
      <w:rFonts w:ascii="Franklin Gothic Book" w:hAnsi="Franklin Gothic Book" w:cs="SourceSansPro-Light"/>
      <w:b/>
      <w:i/>
      <w:color w:val="000000"/>
      <w:sz w:val="20"/>
      <w:szCs w:val="21"/>
    </w:rPr>
  </w:style>
  <w:style w:type="character" w:customStyle="1" w:styleId="BulletsChar">
    <w:name w:val="Bullets Char"/>
    <w:basedOn w:val="DefaultParagraphFont"/>
    <w:link w:val="Bullets"/>
    <w:rsid w:val="00E35C8C"/>
    <w:rPr>
      <w:rFonts w:ascii="Franklin Gothic Book" w:hAnsi="Franklin Gothic Book" w:cs="SourceSansPro-Light"/>
      <w:color w:val="000000"/>
      <w:sz w:val="2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AB27E7"/>
    <w:rPr>
      <w:rFonts w:ascii="Franklin Gothic Book" w:hAnsi="Franklin Gothic Book" w:cs="SourceSansPro-Light"/>
      <w:b/>
      <w:i/>
      <w:color w:val="000000"/>
      <w:sz w:val="20"/>
      <w:szCs w:val="21"/>
    </w:rPr>
  </w:style>
  <w:style w:type="paragraph" w:customStyle="1" w:styleId="BodyCopy">
    <w:name w:val="Body Copy"/>
    <w:basedOn w:val="Normal"/>
    <w:link w:val="BodyCopyChar"/>
    <w:qFormat/>
    <w:rsid w:val="00E35C8C"/>
    <w:pPr>
      <w:widowControl w:val="0"/>
      <w:suppressAutoHyphens/>
      <w:autoSpaceDE w:val="0"/>
      <w:autoSpaceDN w:val="0"/>
      <w:adjustRightInd w:val="0"/>
      <w:textAlignment w:val="center"/>
    </w:pPr>
    <w:rPr>
      <w:rFonts w:ascii="Franklin Gothic Book" w:hAnsi="Franklin Gothic Book" w:cs="SourceSansPro-Light"/>
      <w:color w:val="000000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E35C8C"/>
    <w:rPr>
      <w:rFonts w:ascii="Franklin Gothic Book" w:hAnsi="Franklin Gothic Book" w:cs="SourceSansPro-Light"/>
      <w:color w:val="000000"/>
      <w:sz w:val="20"/>
      <w:szCs w:val="21"/>
    </w:rPr>
  </w:style>
  <w:style w:type="paragraph" w:customStyle="1" w:styleId="FeaturedQuote">
    <w:name w:val="Featured Quote"/>
    <w:basedOn w:val="Normal"/>
    <w:link w:val="FeaturedQuoteChar"/>
    <w:qFormat/>
    <w:rsid w:val="00A21D46"/>
    <w:pPr>
      <w:suppressAutoHyphens/>
      <w:spacing w:line="280" w:lineRule="atLeast"/>
      <w:ind w:left="1440" w:right="1440"/>
      <w:jc w:val="center"/>
    </w:pPr>
    <w:rPr>
      <w:rFonts w:asciiTheme="majorHAnsi" w:hAnsiTheme="majorHAnsi"/>
      <w:i/>
      <w:color w:val="003764"/>
      <w:sz w:val="20"/>
    </w:rPr>
  </w:style>
  <w:style w:type="character" w:customStyle="1" w:styleId="FeaturedQuoteChar">
    <w:name w:val="Featured Quote Char"/>
    <w:basedOn w:val="DefaultParagraphFont"/>
    <w:link w:val="FeaturedQuote"/>
    <w:rsid w:val="00A21D46"/>
    <w:rPr>
      <w:rFonts w:asciiTheme="majorHAnsi" w:hAnsiTheme="majorHAnsi"/>
      <w:i/>
      <w:color w:val="003764"/>
      <w:sz w:val="20"/>
    </w:rPr>
  </w:style>
  <w:style w:type="paragraph" w:customStyle="1" w:styleId="ContactHeader">
    <w:name w:val="Contact Header"/>
    <w:basedOn w:val="Heading2"/>
    <w:link w:val="ContactHeaderChar"/>
    <w:qFormat/>
    <w:rsid w:val="00E35C8C"/>
    <w:rPr>
      <w:sz w:val="20"/>
    </w:rPr>
  </w:style>
  <w:style w:type="character" w:customStyle="1" w:styleId="ContactHeaderChar">
    <w:name w:val="Contact Header Char"/>
    <w:basedOn w:val="DefaultParagraphFont"/>
    <w:link w:val="ContactHeader"/>
    <w:rsid w:val="00E35C8C"/>
    <w:rPr>
      <w:rFonts w:ascii="Franklin Gothic Medium" w:hAnsi="Franklin Gothic Medium" w:cs="SourceSansPro-Light"/>
      <w:color w:val="0071CE"/>
      <w:sz w:val="20"/>
      <w:szCs w:val="21"/>
    </w:rPr>
  </w:style>
  <w:style w:type="paragraph" w:customStyle="1" w:styleId="ContactBody">
    <w:name w:val="Contact Body"/>
    <w:basedOn w:val="BasicParagraph"/>
    <w:link w:val="ContactBodyChar"/>
    <w:qFormat/>
    <w:rsid w:val="00E35C8C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rsid w:val="00E35C8C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Subpageheading">
    <w:name w:val="Subpage heading"/>
    <w:basedOn w:val="Header"/>
    <w:link w:val="SubpageheadingChar"/>
    <w:qFormat/>
    <w:rsid w:val="00E35C8C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4472C4" w:themeColor="accent1"/>
      <w:sz w:val="24"/>
      <w:szCs w:val="24"/>
    </w:rPr>
  </w:style>
  <w:style w:type="character" w:customStyle="1" w:styleId="SubpageheadingChar">
    <w:name w:val="Subpage heading Char"/>
    <w:basedOn w:val="HeaderChar"/>
    <w:link w:val="Subpageheading"/>
    <w:rsid w:val="00E35C8C"/>
    <w:rPr>
      <w:rFonts w:ascii="Franklin Gothic Medium" w:hAnsi="Franklin Gothic Medium"/>
      <w:caps/>
      <w:color w:val="4472C4" w:themeColor="accent1"/>
      <w:sz w:val="24"/>
      <w:szCs w:val="24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rsid w:val="00A17D9C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paragraph" w:customStyle="1" w:styleId="BasicParagraph">
    <w:name w:val="[Basic Paragraph]"/>
    <w:basedOn w:val="Normal"/>
    <w:uiPriority w:val="99"/>
    <w:semiHidden/>
    <w:rsid w:val="001A1C9C"/>
    <w:pPr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Franklin Gothic Book"/>
      <w:color w:val="00000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9B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E35C8C"/>
    <w:rPr>
      <w:rFonts w:ascii="Franklin Gothic Medium" w:hAnsi="Franklin Gothic Medium" w:cs="SourceSansPro-Light"/>
      <w:color w:val="0071CE"/>
      <w:sz w:val="24"/>
      <w:szCs w:val="21"/>
    </w:rPr>
  </w:style>
  <w:style w:type="character" w:customStyle="1" w:styleId="Heading4Char">
    <w:name w:val="Heading 4 Char"/>
    <w:aliases w:val="Date and Brief No Char"/>
    <w:basedOn w:val="DefaultParagraphFont"/>
    <w:link w:val="Heading4"/>
    <w:uiPriority w:val="9"/>
    <w:rsid w:val="00E35C8C"/>
    <w:rPr>
      <w:rFonts w:ascii="Franklin Gothic Medium" w:hAnsi="Franklin Gothic Medium" w:cs="SourceSansPro-Bold"/>
      <w:bCs/>
      <w:color w:val="6D6E71"/>
      <w:sz w:val="18"/>
      <w:szCs w:val="18"/>
    </w:rPr>
  </w:style>
  <w:style w:type="table" w:styleId="TableGrid">
    <w:name w:val="Table Grid"/>
    <w:basedOn w:val="TableNormal"/>
    <w:uiPriority w:val="39"/>
    <w:rsid w:val="00601E2D"/>
    <w:pPr>
      <w:spacing w:before="0"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rsid w:val="00601E2D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80"/>
    </w:pPr>
    <w:rPr>
      <w:rFonts w:ascii="Franklin Gothic Book" w:hAnsi="Franklin Gothic Book"/>
      <w:sz w:val="20"/>
      <w:szCs w:val="20"/>
    </w:rPr>
  </w:style>
  <w:style w:type="character" w:customStyle="1" w:styleId="BodyChar">
    <w:name w:val="Body Char"/>
    <w:basedOn w:val="DefaultParagraphFont"/>
    <w:link w:val="Body"/>
    <w:locked/>
    <w:rsid w:val="00601E2D"/>
    <w:rPr>
      <w:rFonts w:ascii="Franklin Gothic Book" w:hAnsi="Franklin Gothic Book"/>
      <w:sz w:val="20"/>
      <w:szCs w:val="20"/>
    </w:rPr>
  </w:style>
  <w:style w:type="paragraph" w:styleId="ListParagraph">
    <w:name w:val="List Paragraph"/>
    <w:basedOn w:val="Normal"/>
    <w:uiPriority w:val="34"/>
    <w:qFormat/>
    <w:rsid w:val="00601E2D"/>
    <w:pPr>
      <w:spacing w:before="0"/>
      <w:ind w:left="720"/>
      <w:contextualSpacing/>
    </w:pPr>
    <w:rPr>
      <w:rFonts w:ascii="Franklin Gothic Book" w:hAnsi="Franklin Gothic Book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E2D"/>
    <w:rPr>
      <w:rFonts w:ascii="Franklin Gothic Book" w:hAnsi="Franklin Gothic Boo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E2D"/>
    <w:rPr>
      <w:rFonts w:ascii="Franklin Gothic Book" w:hAnsi="Franklin Gothic Book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E2D"/>
    <w:pPr>
      <w:spacing w:before="0" w:after="0" w:line="240" w:lineRule="auto"/>
    </w:pPr>
    <w:rPr>
      <w:rFonts w:ascii="Franklin Gothic Book" w:hAnsi="Franklin Gothic Book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E2D"/>
    <w:rPr>
      <w:rFonts w:ascii="Franklin Gothic Book" w:hAnsi="Franklin Gothic Book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E2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2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2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C6A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0C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goebel@sbct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goebel@sbctc.edu?subject=P/TCC%20Deactivation%20Reques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heeler\Desktop\Program%20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BCTC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9A21-D574-410B-BF00-93ED4B7B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brief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REPEAT TITLE FROM PAGE 1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REPEAT TITLE FROM PAGE 1</dc:title>
  <dc:subject/>
  <dc:creator>Kimberly Wheeler</dc:creator>
  <cp:keywords/>
  <dc:description/>
  <cp:lastModifiedBy>Kimberly Wheeler</cp:lastModifiedBy>
  <cp:revision>5</cp:revision>
  <cp:lastPrinted>2018-01-10T18:00:00Z</cp:lastPrinted>
  <dcterms:created xsi:type="dcterms:W3CDTF">2019-06-11T19:07:00Z</dcterms:created>
  <dcterms:modified xsi:type="dcterms:W3CDTF">2019-06-21T17:41:00Z</dcterms:modified>
</cp:coreProperties>
</file>