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6A25" w14:textId="77777777" w:rsidR="006C6561" w:rsidRPr="00BD32AE" w:rsidRDefault="006C6561" w:rsidP="001A4350">
      <w:pPr>
        <w:pStyle w:val="Heading2"/>
        <w:spacing w:before="0" w:after="0"/>
        <w:rPr>
          <w:sz w:val="40"/>
        </w:rPr>
      </w:pPr>
      <w:bookmarkStart w:id="0" w:name="_Toc105158979"/>
      <w:bookmarkStart w:id="1" w:name="_Hlk105159047"/>
      <w:r w:rsidRPr="00BD32AE">
        <w:rPr>
          <w:sz w:val="40"/>
        </w:rPr>
        <w:t>Campus Solutions Pillar (CS) Prompt Tables</w:t>
      </w:r>
      <w:bookmarkEnd w:id="0"/>
      <w:r w:rsidRPr="00BD32AE">
        <w:rPr>
          <w:sz w:val="40"/>
        </w:rPr>
        <w:t xml:space="preserve"> </w:t>
      </w:r>
    </w:p>
    <w:p w14:paraId="6F5CD778" w14:textId="77777777" w:rsidR="006C6561" w:rsidRDefault="006C6561" w:rsidP="001A4350">
      <w:pPr>
        <w:pStyle w:val="Heading3"/>
        <w:spacing w:before="0" w:after="0"/>
      </w:pPr>
      <w:bookmarkStart w:id="2" w:name="_Toc105158980"/>
      <w:r w:rsidRPr="00FE4DA3">
        <w:t xml:space="preserve">Required </w:t>
      </w:r>
      <w:r w:rsidR="006A730E" w:rsidRPr="00FE4DA3">
        <w:t>S</w:t>
      </w:r>
      <w:r w:rsidRPr="00FE4DA3">
        <w:t>ecure CS Prompt Tables</w:t>
      </w:r>
      <w:bookmarkEnd w:id="2"/>
      <w:r w:rsidRPr="00FE4DA3">
        <w:t xml:space="preserve"> </w:t>
      </w:r>
    </w:p>
    <w:p w14:paraId="57C3021D" w14:textId="77777777" w:rsidR="006C6561" w:rsidRPr="001A4350" w:rsidRDefault="00BD32AE" w:rsidP="001A4350">
      <w:pPr>
        <w:pStyle w:val="Body"/>
      </w:pPr>
      <w:r>
        <w:t xml:space="preserve">If one of the following fields is used in a </w:t>
      </w:r>
      <w:r w:rsidR="00707D27">
        <w:t xml:space="preserve">CS Query </w:t>
      </w:r>
      <w:r>
        <w:t>prompt, the following prompt tables must be used.</w:t>
      </w:r>
    </w:p>
    <w:tbl>
      <w:tblPr>
        <w:tblStyle w:val="GridTable6Colorful"/>
        <w:tblW w:w="9170" w:type="dxa"/>
        <w:tblLook w:val="04A0" w:firstRow="1" w:lastRow="0" w:firstColumn="1" w:lastColumn="0" w:noHBand="0" w:noVBand="1"/>
      </w:tblPr>
      <w:tblGrid>
        <w:gridCol w:w="4587"/>
        <w:gridCol w:w="4583"/>
      </w:tblGrid>
      <w:tr w:rsidR="001A4350" w:rsidRPr="006A730E" w14:paraId="30EFFFAA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6F35058C" w14:textId="77777777" w:rsidR="001A4350" w:rsidRPr="00FE4DA3" w:rsidRDefault="001A4350" w:rsidP="00BD32AE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3" w:type="dxa"/>
          </w:tcPr>
          <w:p w14:paraId="6022C517" w14:textId="77777777" w:rsidR="001A4350" w:rsidRPr="00FE4DA3" w:rsidRDefault="001A4350" w:rsidP="00BD32AE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6C6561" w:rsidRPr="006A730E" w14:paraId="4501BADA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22FDD5A" w14:textId="77777777" w:rsidR="006C6561" w:rsidRPr="001A4350" w:rsidRDefault="006C6561" w:rsidP="001A4350">
            <w:pPr>
              <w:pStyle w:val="Bold"/>
              <w:rPr>
                <w:b/>
              </w:rPr>
            </w:pPr>
            <w:r w:rsidRPr="001A4350">
              <w:rPr>
                <w:b/>
              </w:rPr>
              <w:t xml:space="preserve">INSTITUTION </w:t>
            </w:r>
          </w:p>
        </w:tc>
        <w:tc>
          <w:tcPr>
            <w:tcW w:w="4583" w:type="dxa"/>
          </w:tcPr>
          <w:p w14:paraId="014B68D7" w14:textId="77777777" w:rsidR="006C6561" w:rsidRPr="001A4350" w:rsidRDefault="006C6561" w:rsidP="001A4350">
            <w:pPr>
              <w:pStyle w:val="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350">
              <w:t xml:space="preserve">INSTITUTN_SCRTY </w:t>
            </w:r>
          </w:p>
        </w:tc>
      </w:tr>
      <w:tr w:rsidR="006C6561" w:rsidRPr="006A730E" w14:paraId="790FC8F4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6E6A1740" w14:textId="77777777" w:rsidR="006C6561" w:rsidRPr="001A4350" w:rsidRDefault="006C6561" w:rsidP="001A4350">
            <w:pPr>
              <w:pStyle w:val="Bold"/>
              <w:rPr>
                <w:b/>
              </w:rPr>
            </w:pPr>
            <w:r w:rsidRPr="001A4350">
              <w:rPr>
                <w:b/>
              </w:rPr>
              <w:t xml:space="preserve">BUSINESS UNIT </w:t>
            </w:r>
          </w:p>
        </w:tc>
        <w:tc>
          <w:tcPr>
            <w:tcW w:w="4583" w:type="dxa"/>
          </w:tcPr>
          <w:p w14:paraId="770AEC15" w14:textId="77777777" w:rsidR="006C6561" w:rsidRPr="001A4350" w:rsidRDefault="006C6561" w:rsidP="001A4350">
            <w:pPr>
              <w:pStyle w:val="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350">
              <w:t xml:space="preserve">SP_BU_SF_OPRVW </w:t>
            </w:r>
          </w:p>
        </w:tc>
      </w:tr>
      <w:tr w:rsidR="006C6561" w:rsidRPr="006A730E" w14:paraId="61CB5347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6D9D250F" w14:textId="77777777" w:rsidR="006C6561" w:rsidRPr="001A4350" w:rsidRDefault="006C6561" w:rsidP="001A4350">
            <w:pPr>
              <w:pStyle w:val="Bold"/>
              <w:rPr>
                <w:b/>
              </w:rPr>
            </w:pPr>
            <w:r w:rsidRPr="001A4350">
              <w:rPr>
                <w:b/>
              </w:rPr>
              <w:t xml:space="preserve">SETID </w:t>
            </w:r>
          </w:p>
        </w:tc>
        <w:tc>
          <w:tcPr>
            <w:tcW w:w="4583" w:type="dxa"/>
          </w:tcPr>
          <w:p w14:paraId="40A3AA5C" w14:textId="77777777" w:rsidR="006C6561" w:rsidRPr="001A4350" w:rsidRDefault="006C6561" w:rsidP="001A4350">
            <w:pPr>
              <w:pStyle w:val="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350">
              <w:t xml:space="preserve">SP_SETID_OPRVW </w:t>
            </w:r>
          </w:p>
        </w:tc>
      </w:tr>
    </w:tbl>
    <w:p w14:paraId="5046AC0D" w14:textId="77777777" w:rsidR="006C6561" w:rsidRDefault="006C6561" w:rsidP="001A4350">
      <w:pPr>
        <w:pStyle w:val="Heading3"/>
      </w:pPr>
      <w:bookmarkStart w:id="3" w:name="_Toc105158981"/>
      <w:r>
        <w:t>Standard Recommended CS Prompt Tables</w:t>
      </w:r>
      <w:bookmarkEnd w:id="3"/>
      <w:r>
        <w:t xml:space="preserve"> </w:t>
      </w:r>
    </w:p>
    <w:tbl>
      <w:tblPr>
        <w:tblStyle w:val="GridTable6Colorful"/>
        <w:tblW w:w="9170" w:type="dxa"/>
        <w:tblLook w:val="04A0" w:firstRow="1" w:lastRow="0" w:firstColumn="1" w:lastColumn="0" w:noHBand="0" w:noVBand="1"/>
      </w:tblPr>
      <w:tblGrid>
        <w:gridCol w:w="4588"/>
        <w:gridCol w:w="4582"/>
      </w:tblGrid>
      <w:tr w:rsidR="001A4350" w14:paraId="283606D7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42433FB8" w14:textId="77777777" w:rsidR="001A4350" w:rsidRPr="00FE4DA3" w:rsidRDefault="001A4350" w:rsidP="001A4350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2" w:type="dxa"/>
          </w:tcPr>
          <w:p w14:paraId="28F05D3F" w14:textId="77777777" w:rsidR="001A4350" w:rsidRPr="00FE4DA3" w:rsidRDefault="001A4350" w:rsidP="001A4350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1A4350" w14:paraId="21AD0B5C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3BB12E7D" w14:textId="77777777" w:rsidR="001A4350" w:rsidRPr="00A00535" w:rsidRDefault="001A4350" w:rsidP="001A4350">
            <w:r w:rsidRPr="001A4350">
              <w:rPr>
                <w:rFonts w:eastAsia="Franklin Gothic Book" w:cs="Franklin Gothic Book"/>
                <w:b w:val="0"/>
              </w:rPr>
              <w:t>ACAD_CAREE</w:t>
            </w:r>
            <w:r w:rsidR="00A00535">
              <w:rPr>
                <w:rFonts w:eastAsia="Franklin Gothic Book" w:cs="Franklin Gothic Book"/>
                <w:b w:val="0"/>
              </w:rPr>
              <w:t>R*/**</w:t>
            </w:r>
          </w:p>
        </w:tc>
        <w:tc>
          <w:tcPr>
            <w:tcW w:w="4582" w:type="dxa"/>
          </w:tcPr>
          <w:p w14:paraId="175136B9" w14:textId="77777777" w:rsidR="001A4350" w:rsidRPr="00707D27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D27">
              <w:rPr>
                <w:rFonts w:eastAsia="Franklin Gothic Book" w:cs="Franklin Gothic Book"/>
              </w:rPr>
              <w:t>ACAD_CAR_SCRTY</w:t>
            </w:r>
            <w:r w:rsidR="00A00535">
              <w:rPr>
                <w:rFonts w:eastAsia="Franklin Gothic Book" w:cs="Franklin Gothic Book"/>
                <w:b/>
              </w:rPr>
              <w:t>*/**</w:t>
            </w:r>
          </w:p>
        </w:tc>
      </w:tr>
      <w:tr w:rsidR="001A4350" w14:paraId="4ED2FAD8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6998C16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ACAD_ORG </w:t>
            </w:r>
          </w:p>
        </w:tc>
        <w:tc>
          <w:tcPr>
            <w:tcW w:w="4582" w:type="dxa"/>
          </w:tcPr>
          <w:p w14:paraId="4B9FDC4B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ACAD_ORG_SRCH </w:t>
            </w:r>
          </w:p>
        </w:tc>
      </w:tr>
      <w:tr w:rsidR="001A4350" w14:paraId="630D04B9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EEE02E5" w14:textId="78D0B9EB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ACAD_PLAN</w:t>
            </w:r>
            <w:r w:rsidR="004D45FC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5BF1B72C" w14:textId="1804D36A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ACAD_PLAN_TBL</w:t>
            </w:r>
            <w:r w:rsidR="004D45FC">
              <w:rPr>
                <w:rFonts w:eastAsia="Franklin Gothic Book" w:cs="Franklin Gothic Book"/>
              </w:rPr>
              <w:t>*</w:t>
            </w:r>
          </w:p>
        </w:tc>
      </w:tr>
      <w:tr w:rsidR="001A4350" w14:paraId="1073A468" w14:textId="77777777" w:rsidTr="001A435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57B2313" w14:textId="7A7953EB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ACAD_PROG </w:t>
            </w:r>
            <w:r w:rsidR="004D45FC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5FFD38A9" w14:textId="1B955FC6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ACAD_PROG_TBL</w:t>
            </w:r>
            <w:r w:rsidR="004D45FC">
              <w:rPr>
                <w:rFonts w:eastAsia="Franklin Gothic Book" w:cs="Franklin Gothic Book"/>
              </w:rPr>
              <w:t>*</w:t>
            </w:r>
            <w:r>
              <w:rPr>
                <w:rFonts w:eastAsia="Franklin Gothic Book" w:cs="Franklin Gothic Book"/>
              </w:rPr>
              <w:t xml:space="preserve"> </w:t>
            </w:r>
          </w:p>
        </w:tc>
      </w:tr>
      <w:tr w:rsidR="001A4350" w14:paraId="64FC0A1F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3F76EAAB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ACAD_STNDNG_ACTN </w:t>
            </w:r>
          </w:p>
        </w:tc>
        <w:tc>
          <w:tcPr>
            <w:tcW w:w="4582" w:type="dxa"/>
          </w:tcPr>
          <w:p w14:paraId="50158780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VCS_ACAD_STACTN </w:t>
            </w:r>
          </w:p>
        </w:tc>
      </w:tr>
      <w:tr w:rsidR="001A4350" w14:paraId="2D400B5C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341D322F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ADMIT_TYPE </w:t>
            </w:r>
          </w:p>
        </w:tc>
        <w:tc>
          <w:tcPr>
            <w:tcW w:w="4582" w:type="dxa"/>
          </w:tcPr>
          <w:p w14:paraId="5F1B16A1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ADMIT_TYPE_TBL </w:t>
            </w:r>
          </w:p>
        </w:tc>
      </w:tr>
      <w:tr w:rsidR="001A4350" w14:paraId="156248BF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D009F58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ADVISOR_ID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6BED9B0E" w14:textId="77777777" w:rsidR="001A4350" w:rsidRDefault="001A5E28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E28">
              <w:rPr>
                <w:rFonts w:eastAsia="Franklin Gothic Book" w:cs="Franklin Gothic Book"/>
              </w:rPr>
              <w:t>VCS_ADVISOR_PVW</w:t>
            </w:r>
            <w:r w:rsidR="00A00535">
              <w:rPr>
                <w:rFonts w:eastAsia="Franklin Gothic Book" w:cs="Franklin Gothic Book"/>
                <w:b/>
              </w:rPr>
              <w:t>*</w:t>
            </w:r>
          </w:p>
        </w:tc>
      </w:tr>
      <w:tr w:rsidR="001A4350" w14:paraId="7F9E039C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768D8726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AID_YEAR (FA) </w:t>
            </w:r>
          </w:p>
        </w:tc>
        <w:tc>
          <w:tcPr>
            <w:tcW w:w="4582" w:type="dxa"/>
          </w:tcPr>
          <w:p w14:paraId="2E86ACC0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FED_AID_YR_TBL </w:t>
            </w:r>
          </w:p>
        </w:tc>
      </w:tr>
      <w:tr w:rsidR="001A4350" w14:paraId="0BE83C7C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6BFD6AE9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CHECKLIST_CD (FA) </w:t>
            </w:r>
          </w:p>
        </w:tc>
        <w:tc>
          <w:tcPr>
            <w:tcW w:w="4582" w:type="dxa"/>
          </w:tcPr>
          <w:p w14:paraId="73FB5491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CS_CHKLST_TBL </w:t>
            </w:r>
          </w:p>
        </w:tc>
      </w:tr>
      <w:tr w:rsidR="001A4350" w14:paraId="6705A165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6765139F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CLASS_NBR </w:t>
            </w:r>
          </w:p>
        </w:tc>
        <w:tc>
          <w:tcPr>
            <w:tcW w:w="4582" w:type="dxa"/>
          </w:tcPr>
          <w:p w14:paraId="2BAEABE8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SE_CLASS_NBR_VW </w:t>
            </w:r>
          </w:p>
        </w:tc>
      </w:tr>
      <w:tr w:rsidR="001A4350" w14:paraId="654B3A2E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5E0D8FC8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CRSE_ATTR </w:t>
            </w:r>
          </w:p>
        </w:tc>
        <w:tc>
          <w:tcPr>
            <w:tcW w:w="4582" w:type="dxa"/>
          </w:tcPr>
          <w:p w14:paraId="4951E1AB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CRSE_ATTR_TBL </w:t>
            </w:r>
          </w:p>
        </w:tc>
      </w:tr>
      <w:tr w:rsidR="001A4350" w14:paraId="7628F71F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1203E77B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EMPLID (STUDENT ONLY)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3AD41B52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VCS_PERS_SEC_VW</w:t>
            </w:r>
            <w:r w:rsidR="00A00535">
              <w:rPr>
                <w:rFonts w:eastAsia="Franklin Gothic Book" w:cs="Franklin Gothic Book"/>
                <w:b/>
              </w:rPr>
              <w:t>*</w:t>
            </w:r>
          </w:p>
        </w:tc>
      </w:tr>
      <w:tr w:rsidR="001A4350" w14:paraId="6F234CA6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1C9D5467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EXT_ORG_ID </w:t>
            </w:r>
          </w:p>
        </w:tc>
        <w:tc>
          <w:tcPr>
            <w:tcW w:w="4582" w:type="dxa"/>
          </w:tcPr>
          <w:p w14:paraId="5ABBBBDF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EXT_ORGSCHL_VW </w:t>
            </w:r>
          </w:p>
        </w:tc>
      </w:tr>
      <w:tr w:rsidR="001A4350" w14:paraId="3ABC21D8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38407910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FACILITY_ID </w:t>
            </w:r>
          </w:p>
        </w:tc>
        <w:tc>
          <w:tcPr>
            <w:tcW w:w="4582" w:type="dxa"/>
          </w:tcPr>
          <w:p w14:paraId="1C711EED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FACILITY_TBL </w:t>
            </w:r>
          </w:p>
        </w:tc>
      </w:tr>
      <w:tr w:rsidR="001A4350" w14:paraId="731B8307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5E6B3AB3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INSTRUCTOR_ID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52B7E00F" w14:textId="4E44BDD2" w:rsidR="001A4350" w:rsidRDefault="0015598E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CLASS_INSTR</w:t>
            </w:r>
            <w:r w:rsidR="00A00535">
              <w:rPr>
                <w:rFonts w:eastAsia="Franklin Gothic Book" w:cs="Franklin Gothic Book"/>
                <w:b/>
              </w:rPr>
              <w:t>*</w:t>
            </w:r>
          </w:p>
        </w:tc>
      </w:tr>
      <w:tr w:rsidR="001A4350" w14:paraId="29372468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17E8CBF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ITEM_TYPE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  <w:r w:rsidRPr="001A4350">
              <w:rPr>
                <w:rFonts w:eastAsia="Franklin Gothic Book" w:cs="Franklin Gothic Book"/>
                <w:b w:val="0"/>
              </w:rPr>
              <w:t xml:space="preserve"> </w:t>
            </w:r>
          </w:p>
        </w:tc>
        <w:tc>
          <w:tcPr>
            <w:tcW w:w="4582" w:type="dxa"/>
          </w:tcPr>
          <w:p w14:paraId="6EEA2FC2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ITEM_TYPE_BU_VW</w:t>
            </w:r>
            <w:r w:rsidR="00A00535">
              <w:rPr>
                <w:rFonts w:eastAsia="Franklin Gothic Book" w:cs="Franklin Gothic Book"/>
                <w:b/>
              </w:rPr>
              <w:t>*</w:t>
            </w:r>
          </w:p>
        </w:tc>
      </w:tr>
      <w:tr w:rsidR="001A4350" w14:paraId="0E6547B8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437C839F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ITEM_TYPE (FA)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1AD23C70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ITEM_TYPE_FA_VW</w:t>
            </w:r>
            <w:r w:rsidR="00A00535">
              <w:rPr>
                <w:rFonts w:eastAsia="Franklin Gothic Book" w:cs="Franklin Gothic Book"/>
                <w:b/>
              </w:rPr>
              <w:t>*</w:t>
            </w:r>
            <w:r>
              <w:rPr>
                <w:rFonts w:eastAsia="Franklin Gothic Book" w:cs="Franklin Gothic Book"/>
              </w:rPr>
              <w:t xml:space="preserve"> </w:t>
            </w:r>
          </w:p>
        </w:tc>
      </w:tr>
      <w:tr w:rsidR="00BC29ED" w14:paraId="22EE20BE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41489845" w14:textId="2D44DADC" w:rsidR="00BC29ED" w:rsidRPr="00BC29ED" w:rsidRDefault="00BC29ED" w:rsidP="001A4350">
            <w:pPr>
              <w:rPr>
                <w:rFonts w:eastAsia="Franklin Gothic Book" w:cs="Franklin Gothic Book"/>
                <w:b w:val="0"/>
                <w:bCs w:val="0"/>
              </w:rPr>
            </w:pPr>
            <w:r w:rsidRPr="00BC29ED">
              <w:rPr>
                <w:rFonts w:eastAsia="Franklin Gothic Book" w:cs="Franklin Gothic Book"/>
                <w:b w:val="0"/>
                <w:bCs w:val="0"/>
              </w:rPr>
              <w:t>MILESTONE</w:t>
            </w:r>
          </w:p>
        </w:tc>
        <w:tc>
          <w:tcPr>
            <w:tcW w:w="4582" w:type="dxa"/>
          </w:tcPr>
          <w:p w14:paraId="190654C1" w14:textId="59419A43" w:rsidR="00BC29ED" w:rsidRDefault="00BC29ED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Franklin Gothic Book"/>
              </w:rPr>
            </w:pPr>
            <w:r w:rsidRPr="00BC29ED">
              <w:rPr>
                <w:rFonts w:eastAsia="Franklin Gothic Book" w:cs="Franklin Gothic Book"/>
              </w:rPr>
              <w:t>VCS_MLST_SEC_PV</w:t>
            </w:r>
          </w:p>
        </w:tc>
      </w:tr>
      <w:tr w:rsidR="001A4350" w14:paraId="1D5C9335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5E7D05B4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SESSION_CODE </w:t>
            </w:r>
          </w:p>
        </w:tc>
        <w:tc>
          <w:tcPr>
            <w:tcW w:w="4582" w:type="dxa"/>
          </w:tcPr>
          <w:p w14:paraId="7D50BC81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SESSION_CODE_VW </w:t>
            </w:r>
          </w:p>
        </w:tc>
      </w:tr>
      <w:tr w:rsidR="001A4350" w14:paraId="4E3B8733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038812ED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SRVC_IND_CD </w:t>
            </w:r>
          </w:p>
        </w:tc>
        <w:tc>
          <w:tcPr>
            <w:tcW w:w="4582" w:type="dxa"/>
          </w:tcPr>
          <w:p w14:paraId="164ACA31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SRVC_IND_CD_TBL </w:t>
            </w:r>
          </w:p>
        </w:tc>
      </w:tr>
      <w:tr w:rsidR="001A4350" w14:paraId="255F3C25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5CBEA1B7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SRVC_IND_REASON </w:t>
            </w:r>
          </w:p>
        </w:tc>
        <w:tc>
          <w:tcPr>
            <w:tcW w:w="4582" w:type="dxa"/>
          </w:tcPr>
          <w:p w14:paraId="184EE2CB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SRVC_IN_RSN_TBL </w:t>
            </w:r>
          </w:p>
        </w:tc>
      </w:tr>
      <w:tr w:rsidR="001A4350" w14:paraId="4C59199F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51932C56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STDNT_GROU</w:t>
            </w:r>
            <w:r w:rsidR="00A00535">
              <w:rPr>
                <w:rFonts w:eastAsia="Franklin Gothic Book" w:cs="Franklin Gothic Book"/>
                <w:b w:val="0"/>
              </w:rPr>
              <w:t>P*/**</w:t>
            </w:r>
            <w:r w:rsidRPr="001A4350">
              <w:rPr>
                <w:rFonts w:eastAsia="Franklin Gothic Book" w:cs="Franklin Gothic Book"/>
                <w:b w:val="0"/>
              </w:rPr>
              <w:t xml:space="preserve"> </w:t>
            </w:r>
          </w:p>
        </w:tc>
        <w:tc>
          <w:tcPr>
            <w:tcW w:w="4582" w:type="dxa"/>
          </w:tcPr>
          <w:p w14:paraId="1618B15E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VCS_STDNTGRP_VW</w:t>
            </w:r>
            <w:r w:rsidR="00A00535">
              <w:rPr>
                <w:rFonts w:eastAsia="Franklin Gothic Book" w:cs="Franklin Gothic Book"/>
                <w:b/>
              </w:rPr>
              <w:t>*/**</w:t>
            </w:r>
          </w:p>
        </w:tc>
      </w:tr>
      <w:tr w:rsidR="001A4350" w14:paraId="176434D7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1138C4A1" w14:textId="77777777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 xml:space="preserve">STRM </w:t>
            </w:r>
          </w:p>
        </w:tc>
        <w:tc>
          <w:tcPr>
            <w:tcW w:w="4582" w:type="dxa"/>
          </w:tcPr>
          <w:p w14:paraId="49DBFC20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TERM_VAL_TBL </w:t>
            </w:r>
          </w:p>
        </w:tc>
      </w:tr>
      <w:tr w:rsidR="001A4350" w14:paraId="7F464432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</w:tcPr>
          <w:p w14:paraId="7A4BCE14" w14:textId="0A917FC4" w:rsidR="001A4350" w:rsidRPr="001A4350" w:rsidRDefault="001A4350" w:rsidP="001A4350">
            <w:pPr>
              <w:rPr>
                <w:b w:val="0"/>
              </w:rPr>
            </w:pPr>
            <w:r w:rsidRPr="001A4350">
              <w:rPr>
                <w:rFonts w:eastAsia="Franklin Gothic Book" w:cs="Franklin Gothic Book"/>
                <w:b w:val="0"/>
              </w:rPr>
              <w:t>SUBJECT</w:t>
            </w:r>
            <w:r w:rsidR="006E0489">
              <w:rPr>
                <w:rFonts w:eastAsia="Franklin Gothic Book" w:cs="Franklin Gothic Book"/>
                <w:b w:val="0"/>
              </w:rPr>
              <w:t>*</w:t>
            </w:r>
          </w:p>
        </w:tc>
        <w:tc>
          <w:tcPr>
            <w:tcW w:w="4582" w:type="dxa"/>
          </w:tcPr>
          <w:p w14:paraId="492DDB63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SUBJECT_TBL </w:t>
            </w:r>
          </w:p>
        </w:tc>
      </w:tr>
    </w:tbl>
    <w:p w14:paraId="45B32D32" w14:textId="77777777" w:rsidR="006C6561" w:rsidRPr="00A00535" w:rsidRDefault="00A00535" w:rsidP="00A00535">
      <w:pPr>
        <w:pStyle w:val="Body"/>
        <w:spacing w:after="0"/>
      </w:pPr>
      <w:r w:rsidRPr="00A00535">
        <w:t>*Related Prompt – must be a child prompt to an Institution, Business Unit, or SETID prompt</w:t>
      </w:r>
    </w:p>
    <w:p w14:paraId="05D9BAE6" w14:textId="77777777" w:rsidR="00A00535" w:rsidRPr="00A00535" w:rsidRDefault="00A00535" w:rsidP="00A00535">
      <w:pPr>
        <w:pStyle w:val="Body"/>
        <w:spacing w:after="0"/>
      </w:pPr>
      <w:r w:rsidRPr="00A00535">
        <w:t>**Additional SACR Security required</w:t>
      </w:r>
    </w:p>
    <w:p w14:paraId="0CE3B3F8" w14:textId="77777777" w:rsidR="00A00535" w:rsidRDefault="00A00535">
      <w:pPr>
        <w:rPr>
          <w:rFonts w:ascii="Franklin Gothic" w:eastAsia="Franklin Gothic" w:hAnsi="Franklin Gothic" w:cs="Franklin Gothic"/>
          <w:color w:val="173963"/>
          <w:sz w:val="44"/>
        </w:rPr>
      </w:pPr>
      <w:r>
        <w:rPr>
          <w:rFonts w:ascii="Franklin Gothic" w:eastAsia="Franklin Gothic" w:hAnsi="Franklin Gothic" w:cs="Franklin Gothic"/>
          <w:color w:val="173963"/>
          <w:sz w:val="44"/>
        </w:rPr>
        <w:br w:type="page"/>
      </w:r>
    </w:p>
    <w:p w14:paraId="167BDD3B" w14:textId="77777777" w:rsidR="00A00535" w:rsidRDefault="00A00535">
      <w:pPr>
        <w:rPr>
          <w:rFonts w:ascii="Franklin Gothic" w:eastAsia="Franklin Gothic" w:hAnsi="Franklin Gothic" w:cs="Franklin Gothic"/>
          <w:color w:val="173963"/>
          <w:sz w:val="44"/>
        </w:rPr>
      </w:pPr>
    </w:p>
    <w:p w14:paraId="28E2D363" w14:textId="77777777" w:rsidR="006C6561" w:rsidRPr="00BD32AE" w:rsidRDefault="006C6561" w:rsidP="001A4350">
      <w:pPr>
        <w:pStyle w:val="Heading2"/>
        <w:spacing w:before="0" w:after="0"/>
        <w:rPr>
          <w:sz w:val="40"/>
        </w:rPr>
      </w:pPr>
      <w:bookmarkStart w:id="4" w:name="_Toc105158982"/>
      <w:r w:rsidRPr="00BD32AE">
        <w:rPr>
          <w:sz w:val="40"/>
        </w:rPr>
        <w:t>Finance Pillar (FIN) Prompt Tables</w:t>
      </w:r>
      <w:bookmarkEnd w:id="4"/>
      <w:r w:rsidRPr="00BD32AE">
        <w:rPr>
          <w:sz w:val="40"/>
        </w:rPr>
        <w:t xml:space="preserve"> </w:t>
      </w:r>
    </w:p>
    <w:p w14:paraId="20D44439" w14:textId="77777777" w:rsidR="006C6561" w:rsidRDefault="006C6561" w:rsidP="001A4350">
      <w:pPr>
        <w:pStyle w:val="Heading3"/>
        <w:spacing w:before="0" w:after="0"/>
      </w:pPr>
      <w:bookmarkStart w:id="5" w:name="_Toc105158983"/>
      <w:r w:rsidRPr="00FE4DA3">
        <w:t xml:space="preserve">Required </w:t>
      </w:r>
      <w:r w:rsidR="006A730E" w:rsidRPr="00FE4DA3">
        <w:t>S</w:t>
      </w:r>
      <w:r w:rsidRPr="00FE4DA3">
        <w:t>ecure FIN Prompt Tables</w:t>
      </w:r>
      <w:bookmarkEnd w:id="5"/>
      <w:r w:rsidRPr="00FE4DA3">
        <w:t xml:space="preserve"> </w:t>
      </w:r>
    </w:p>
    <w:p w14:paraId="0A4A0E96" w14:textId="77777777" w:rsidR="00BD32AE" w:rsidRPr="00BD32AE" w:rsidRDefault="00BD32AE" w:rsidP="00BD32AE">
      <w:pPr>
        <w:pStyle w:val="Body"/>
      </w:pPr>
      <w:r>
        <w:t xml:space="preserve">If one of the following fields is used in a </w:t>
      </w:r>
      <w:r w:rsidR="00707D27">
        <w:t xml:space="preserve">FIN Query </w:t>
      </w:r>
      <w:r>
        <w:t>prompt, the following prompt tables must be used.</w:t>
      </w:r>
    </w:p>
    <w:tbl>
      <w:tblPr>
        <w:tblStyle w:val="GridTable6Colorful"/>
        <w:tblW w:w="9170" w:type="dxa"/>
        <w:tblLook w:val="04A0" w:firstRow="1" w:lastRow="0" w:firstColumn="1" w:lastColumn="0" w:noHBand="0" w:noVBand="1"/>
      </w:tblPr>
      <w:tblGrid>
        <w:gridCol w:w="4587"/>
        <w:gridCol w:w="4583"/>
      </w:tblGrid>
      <w:tr w:rsidR="001A4350" w:rsidRPr="006A730E" w14:paraId="018B6B5F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61E35BB" w14:textId="77777777" w:rsidR="001A4350" w:rsidRPr="00FE4DA3" w:rsidRDefault="001A4350" w:rsidP="001A4350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3" w:type="dxa"/>
          </w:tcPr>
          <w:p w14:paraId="60002B56" w14:textId="77777777" w:rsidR="001A4350" w:rsidRPr="00FE4DA3" w:rsidRDefault="001A4350" w:rsidP="001A4350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1A4350" w:rsidRPr="006A730E" w14:paraId="3FF564D7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CA2C8EB" w14:textId="77777777" w:rsidR="001A4350" w:rsidRPr="00BD32AE" w:rsidRDefault="001A4350" w:rsidP="001A4350">
            <w:pPr>
              <w:pStyle w:val="Bold"/>
              <w:rPr>
                <w:b/>
              </w:rPr>
            </w:pPr>
            <w:r w:rsidRPr="00BD32AE">
              <w:rPr>
                <w:b/>
              </w:rPr>
              <w:t xml:space="preserve">SETID </w:t>
            </w:r>
          </w:p>
        </w:tc>
        <w:tc>
          <w:tcPr>
            <w:tcW w:w="4583" w:type="dxa"/>
          </w:tcPr>
          <w:p w14:paraId="6C02BC0E" w14:textId="77777777" w:rsidR="001A4350" w:rsidRPr="00BD32AE" w:rsidRDefault="001A4350" w:rsidP="001A4350">
            <w:pPr>
              <w:pStyle w:val="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2AE">
              <w:t xml:space="preserve">SP_SETID_CLSVW </w:t>
            </w:r>
          </w:p>
        </w:tc>
      </w:tr>
      <w:tr w:rsidR="001A4350" w:rsidRPr="006A730E" w14:paraId="1B948EB9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42A5A68" w14:textId="77777777" w:rsidR="001A4350" w:rsidRPr="00BD32AE" w:rsidRDefault="001A4350" w:rsidP="001A4350">
            <w:pPr>
              <w:pStyle w:val="Bold"/>
              <w:rPr>
                <w:b/>
              </w:rPr>
            </w:pPr>
            <w:r w:rsidRPr="00BD32AE">
              <w:rPr>
                <w:b/>
              </w:rPr>
              <w:t xml:space="preserve">BUSINESS_UNIT </w:t>
            </w:r>
          </w:p>
        </w:tc>
        <w:tc>
          <w:tcPr>
            <w:tcW w:w="4583" w:type="dxa"/>
          </w:tcPr>
          <w:p w14:paraId="27DB1A81" w14:textId="77777777" w:rsidR="001A4350" w:rsidRPr="00BD32AE" w:rsidRDefault="001A4350" w:rsidP="001A4350">
            <w:pPr>
              <w:pStyle w:val="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2AE">
              <w:t xml:space="preserve">SP_BU_GL_CLSVW </w:t>
            </w:r>
          </w:p>
        </w:tc>
      </w:tr>
    </w:tbl>
    <w:p w14:paraId="2D340A1A" w14:textId="77777777" w:rsidR="006C6561" w:rsidRDefault="006C6561" w:rsidP="006C6561">
      <w:pPr>
        <w:pStyle w:val="Heading3"/>
      </w:pPr>
      <w:bookmarkStart w:id="6" w:name="_Toc105158984"/>
      <w:r>
        <w:t>Standard Recommended FIN Prompt Tables</w:t>
      </w:r>
      <w:bookmarkEnd w:id="6"/>
      <w:r>
        <w:t xml:space="preserve"> </w:t>
      </w:r>
    </w:p>
    <w:tbl>
      <w:tblPr>
        <w:tblStyle w:val="GridTable6Colorful"/>
        <w:tblW w:w="9170" w:type="dxa"/>
        <w:tblLook w:val="04A0" w:firstRow="1" w:lastRow="0" w:firstColumn="1" w:lastColumn="0" w:noHBand="0" w:noVBand="1"/>
      </w:tblPr>
      <w:tblGrid>
        <w:gridCol w:w="4587"/>
        <w:gridCol w:w="4583"/>
      </w:tblGrid>
      <w:tr w:rsidR="001A4350" w14:paraId="0B0A0518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0745871" w14:textId="77777777" w:rsidR="001A4350" w:rsidRPr="00FE4DA3" w:rsidRDefault="001A4350" w:rsidP="001A4350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3" w:type="dxa"/>
          </w:tcPr>
          <w:p w14:paraId="4A71CE74" w14:textId="77777777" w:rsidR="001A4350" w:rsidRPr="00FE4DA3" w:rsidRDefault="001A4350" w:rsidP="001A4350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1A4350" w14:paraId="4A06CAA0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A72321A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ACCOUNT </w:t>
            </w:r>
          </w:p>
        </w:tc>
        <w:tc>
          <w:tcPr>
            <w:tcW w:w="4583" w:type="dxa"/>
          </w:tcPr>
          <w:p w14:paraId="29F8D4C1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GL_ACCT_NS_VW </w:t>
            </w:r>
          </w:p>
        </w:tc>
      </w:tr>
      <w:tr w:rsidR="001A4350" w14:paraId="17E09F32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01984627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CLASS_FLD </w:t>
            </w:r>
          </w:p>
        </w:tc>
        <w:tc>
          <w:tcPr>
            <w:tcW w:w="4583" w:type="dxa"/>
          </w:tcPr>
          <w:p w14:paraId="49C7FA78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CLASS_CF_TBL </w:t>
            </w:r>
          </w:p>
        </w:tc>
      </w:tr>
      <w:tr w:rsidR="001A4350" w14:paraId="02270BBD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F47F8B0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COMBINATION </w:t>
            </w:r>
          </w:p>
        </w:tc>
        <w:tc>
          <w:tcPr>
            <w:tcW w:w="4583" w:type="dxa"/>
          </w:tcPr>
          <w:p w14:paraId="271C4245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COMBO_RULE_VW </w:t>
            </w:r>
          </w:p>
        </w:tc>
      </w:tr>
      <w:tr w:rsidR="001A4350" w14:paraId="5BAC14C8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2EFA0DC1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CUST_ID </w:t>
            </w:r>
          </w:p>
        </w:tc>
        <w:tc>
          <w:tcPr>
            <w:tcW w:w="4583" w:type="dxa"/>
          </w:tcPr>
          <w:p w14:paraId="49EE7284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ID_CUST_VW </w:t>
            </w:r>
          </w:p>
        </w:tc>
      </w:tr>
      <w:tr w:rsidR="001A4350" w14:paraId="51D6A6F9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73A62CE5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>DEPTID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  <w:r w:rsidRPr="00707D27">
              <w:rPr>
                <w:rFonts w:eastAsia="Franklin Gothic Book" w:cs="Franklin Gothic Book"/>
                <w:b w:val="0"/>
              </w:rPr>
              <w:t xml:space="preserve"> </w:t>
            </w:r>
          </w:p>
        </w:tc>
        <w:tc>
          <w:tcPr>
            <w:tcW w:w="4583" w:type="dxa"/>
          </w:tcPr>
          <w:p w14:paraId="49155124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>SP_DEPT_BUGL_VW</w:t>
            </w:r>
            <w:r w:rsidR="00A00535">
              <w:rPr>
                <w:rFonts w:eastAsia="Franklin Gothic Book" w:cs="Franklin Gothic Book"/>
              </w:rPr>
              <w:t>*</w:t>
            </w:r>
            <w:r>
              <w:rPr>
                <w:rFonts w:eastAsia="Franklin Gothic Book" w:cs="Franklin Gothic Book"/>
              </w:rPr>
              <w:t xml:space="preserve"> </w:t>
            </w:r>
          </w:p>
        </w:tc>
      </w:tr>
      <w:tr w:rsidR="001A4350" w14:paraId="02B281D0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32D07094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EMPLID </w:t>
            </w:r>
          </w:p>
        </w:tc>
        <w:tc>
          <w:tcPr>
            <w:tcW w:w="4583" w:type="dxa"/>
          </w:tcPr>
          <w:p w14:paraId="017BBA9B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PERSONAL_DATA </w:t>
            </w:r>
          </w:p>
        </w:tc>
      </w:tr>
      <w:tr w:rsidR="001A4350" w14:paraId="70EF5D25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52AB034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FISCAL YEAR </w:t>
            </w:r>
          </w:p>
        </w:tc>
        <w:tc>
          <w:tcPr>
            <w:tcW w:w="4583" w:type="dxa"/>
          </w:tcPr>
          <w:p w14:paraId="21B67D3D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VFS_YEAR_PROMPT </w:t>
            </w:r>
          </w:p>
        </w:tc>
      </w:tr>
      <w:tr w:rsidR="001A4350" w14:paraId="06A35BBF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29D53DAE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FUND_CODE </w:t>
            </w:r>
          </w:p>
        </w:tc>
        <w:tc>
          <w:tcPr>
            <w:tcW w:w="4583" w:type="dxa"/>
          </w:tcPr>
          <w:p w14:paraId="74AC075C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FUND_NS_VW </w:t>
            </w:r>
          </w:p>
        </w:tc>
      </w:tr>
      <w:tr w:rsidR="001A4350" w14:paraId="673979C4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40363A9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MANAGER_ID </w:t>
            </w:r>
          </w:p>
        </w:tc>
        <w:tc>
          <w:tcPr>
            <w:tcW w:w="4583" w:type="dxa"/>
          </w:tcPr>
          <w:p w14:paraId="511329DA" w14:textId="1146D4B3" w:rsidR="001A4350" w:rsidRDefault="00063C51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C51">
              <w:rPr>
                <w:rFonts w:eastAsia="Franklin Gothic Book" w:cs="Franklin Gothic Book"/>
              </w:rPr>
              <w:t>VFS_DEPT_MGR</w:t>
            </w:r>
            <w:r w:rsidR="001A4350">
              <w:rPr>
                <w:rFonts w:eastAsia="Franklin Gothic Book" w:cs="Franklin Gothic Book"/>
              </w:rPr>
              <w:t xml:space="preserve"> </w:t>
            </w:r>
          </w:p>
        </w:tc>
      </w:tr>
      <w:tr w:rsidR="001A4350" w14:paraId="3B28205C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230151C9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OPERATING_UNIT </w:t>
            </w:r>
          </w:p>
        </w:tc>
        <w:tc>
          <w:tcPr>
            <w:tcW w:w="4583" w:type="dxa"/>
          </w:tcPr>
          <w:p w14:paraId="04AB4FFC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OPER_UNIT_TBL </w:t>
            </w:r>
          </w:p>
        </w:tc>
      </w:tr>
      <w:tr w:rsidR="001A4350" w14:paraId="20485390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0D6E2A8A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>PROJECT_ID</w:t>
            </w:r>
            <w:r w:rsidR="00A00535">
              <w:rPr>
                <w:rFonts w:eastAsia="Franklin Gothic Book" w:cs="Franklin Gothic Book"/>
                <w:b w:val="0"/>
              </w:rPr>
              <w:t>*</w:t>
            </w:r>
            <w:r w:rsidRPr="00707D27">
              <w:rPr>
                <w:rFonts w:eastAsia="Franklin Gothic Book" w:cs="Franklin Gothic Book"/>
                <w:b w:val="0"/>
              </w:rPr>
              <w:t xml:space="preserve"> </w:t>
            </w:r>
          </w:p>
        </w:tc>
        <w:tc>
          <w:tcPr>
            <w:tcW w:w="4583" w:type="dxa"/>
          </w:tcPr>
          <w:p w14:paraId="56629DB0" w14:textId="1053BC85" w:rsidR="001A4350" w:rsidRDefault="00B11A2B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1A2B">
              <w:rPr>
                <w:rFonts w:eastAsia="Franklin Gothic Book" w:cs="Franklin Gothic Book"/>
              </w:rPr>
              <w:t>PROJECT_ALL_VW</w:t>
            </w:r>
            <w:r w:rsidR="00A00535">
              <w:rPr>
                <w:rFonts w:eastAsia="Franklin Gothic Book" w:cs="Franklin Gothic Book"/>
              </w:rPr>
              <w:t>*</w:t>
            </w:r>
            <w:r w:rsidR="001A4350">
              <w:rPr>
                <w:rFonts w:eastAsia="Franklin Gothic Book" w:cs="Franklin Gothic Book"/>
              </w:rPr>
              <w:t xml:space="preserve"> </w:t>
            </w:r>
          </w:p>
        </w:tc>
      </w:tr>
    </w:tbl>
    <w:p w14:paraId="11BA8100" w14:textId="77777777" w:rsidR="00A00535" w:rsidRPr="00A00535" w:rsidRDefault="00A00535" w:rsidP="00A00535">
      <w:pPr>
        <w:pStyle w:val="Body"/>
        <w:spacing w:after="0"/>
      </w:pPr>
      <w:bookmarkStart w:id="7" w:name="_Toc105158985"/>
      <w:r w:rsidRPr="00A00535">
        <w:t>*Related Prompt – must be a child prompt to an Institution, Business Unit, or SETID prompt</w:t>
      </w:r>
    </w:p>
    <w:p w14:paraId="3AF38DA1" w14:textId="77777777" w:rsidR="00A00535" w:rsidRPr="00A00535" w:rsidRDefault="00A00535" w:rsidP="00A00535">
      <w:pPr>
        <w:pStyle w:val="Body"/>
        <w:spacing w:after="0"/>
      </w:pPr>
    </w:p>
    <w:p w14:paraId="2C8D2EE8" w14:textId="77777777" w:rsidR="00A00535" w:rsidRDefault="00A00535">
      <w:pPr>
        <w:rPr>
          <w:rFonts w:ascii="Franklin Gothic Medium" w:hAnsi="Franklin Gothic Medium" w:cs="SourceSansPro-Light"/>
          <w:bCs/>
          <w:color w:val="173963"/>
          <w:sz w:val="40"/>
          <w:szCs w:val="21"/>
        </w:rPr>
      </w:pPr>
      <w:r>
        <w:rPr>
          <w:sz w:val="40"/>
        </w:rPr>
        <w:br w:type="page"/>
      </w:r>
    </w:p>
    <w:p w14:paraId="3F4D56D1" w14:textId="77777777" w:rsidR="006C6561" w:rsidRPr="00BD32AE" w:rsidRDefault="006C6561" w:rsidP="001A4350">
      <w:pPr>
        <w:pStyle w:val="Heading2"/>
        <w:spacing w:before="0" w:after="0"/>
        <w:rPr>
          <w:sz w:val="40"/>
        </w:rPr>
      </w:pPr>
      <w:r w:rsidRPr="00BD32AE">
        <w:rPr>
          <w:sz w:val="40"/>
        </w:rPr>
        <w:lastRenderedPageBreak/>
        <w:t>Human Capital Management (HCM) Prompt Tables</w:t>
      </w:r>
      <w:bookmarkEnd w:id="7"/>
      <w:r w:rsidRPr="00BD32AE">
        <w:rPr>
          <w:sz w:val="40"/>
        </w:rPr>
        <w:t xml:space="preserve"> </w:t>
      </w:r>
    </w:p>
    <w:p w14:paraId="15087648" w14:textId="77777777" w:rsidR="006C6561" w:rsidRDefault="006C6561" w:rsidP="001A4350">
      <w:pPr>
        <w:pStyle w:val="Heading3"/>
        <w:spacing w:before="0" w:after="0"/>
      </w:pPr>
      <w:bookmarkStart w:id="8" w:name="_Toc105158986"/>
      <w:r w:rsidRPr="00FE4DA3">
        <w:t>Required secure HCM Prompt Tables</w:t>
      </w:r>
      <w:bookmarkEnd w:id="8"/>
      <w:r w:rsidRPr="00FE4DA3">
        <w:t xml:space="preserve"> </w:t>
      </w:r>
    </w:p>
    <w:p w14:paraId="00AE6048" w14:textId="77777777" w:rsidR="00BD32AE" w:rsidRPr="00BD32AE" w:rsidRDefault="00BD32AE" w:rsidP="00BD32AE">
      <w:pPr>
        <w:pStyle w:val="Body"/>
      </w:pPr>
      <w:r>
        <w:t>If one of the following fields is used in a</w:t>
      </w:r>
      <w:r w:rsidR="00707D27">
        <w:t xml:space="preserve"> HC Query</w:t>
      </w:r>
      <w:r>
        <w:t xml:space="preserve"> prompt, the following prompt tables must be used.</w:t>
      </w:r>
    </w:p>
    <w:tbl>
      <w:tblPr>
        <w:tblStyle w:val="GridTable6Colorful"/>
        <w:tblW w:w="9170" w:type="dxa"/>
        <w:tblLook w:val="04A0" w:firstRow="1" w:lastRow="0" w:firstColumn="1" w:lastColumn="0" w:noHBand="0" w:noVBand="1"/>
      </w:tblPr>
      <w:tblGrid>
        <w:gridCol w:w="4587"/>
        <w:gridCol w:w="4583"/>
      </w:tblGrid>
      <w:tr w:rsidR="001A4350" w:rsidRPr="006A730E" w14:paraId="7C2D0DCC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3CB05F81" w14:textId="77777777" w:rsidR="001A4350" w:rsidRPr="00FE4DA3" w:rsidRDefault="001A4350" w:rsidP="001A4350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3" w:type="dxa"/>
          </w:tcPr>
          <w:p w14:paraId="554CBE4A" w14:textId="77777777" w:rsidR="001A4350" w:rsidRPr="00FE4DA3" w:rsidRDefault="001A4350" w:rsidP="001A4350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1A4350" w:rsidRPr="006A730E" w14:paraId="621FD368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6777410B" w14:textId="77777777" w:rsidR="001A4350" w:rsidRPr="001F646A" w:rsidRDefault="001A4350" w:rsidP="001F646A">
            <w:pPr>
              <w:pStyle w:val="Bold"/>
              <w:rPr>
                <w:b/>
              </w:rPr>
            </w:pPr>
            <w:r w:rsidRPr="001F646A">
              <w:rPr>
                <w:b/>
              </w:rPr>
              <w:t xml:space="preserve">COMPANY </w:t>
            </w:r>
          </w:p>
        </w:tc>
        <w:tc>
          <w:tcPr>
            <w:tcW w:w="4583" w:type="dxa"/>
          </w:tcPr>
          <w:p w14:paraId="65073F9A" w14:textId="77777777" w:rsidR="001A4350" w:rsidRPr="001F646A" w:rsidRDefault="001A4350" w:rsidP="001F646A">
            <w:pPr>
              <w:pStyle w:val="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646A">
              <w:t xml:space="preserve">VHC_CMPNY_SCRTY </w:t>
            </w:r>
          </w:p>
        </w:tc>
      </w:tr>
      <w:tr w:rsidR="001A4350" w:rsidRPr="006A730E" w14:paraId="11034EA0" w14:textId="77777777" w:rsidTr="001A435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79FE1C29" w14:textId="77777777" w:rsidR="001A4350" w:rsidRPr="001F646A" w:rsidRDefault="001A4350" w:rsidP="001F646A">
            <w:pPr>
              <w:pStyle w:val="Bold"/>
              <w:rPr>
                <w:b/>
              </w:rPr>
            </w:pPr>
            <w:r w:rsidRPr="001F646A">
              <w:rPr>
                <w:b/>
              </w:rPr>
              <w:t xml:space="preserve">BUSINESS_UNIT_GL </w:t>
            </w:r>
          </w:p>
        </w:tc>
        <w:tc>
          <w:tcPr>
            <w:tcW w:w="4583" w:type="dxa"/>
          </w:tcPr>
          <w:p w14:paraId="248B59DE" w14:textId="77777777" w:rsidR="001A4350" w:rsidRPr="001F646A" w:rsidRDefault="001A4350" w:rsidP="001F646A">
            <w:pPr>
              <w:pStyle w:val="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646A">
              <w:t xml:space="preserve">VHC_BU_GL_SCRTY </w:t>
            </w:r>
          </w:p>
        </w:tc>
      </w:tr>
      <w:tr w:rsidR="001A4350" w:rsidRPr="006A730E" w14:paraId="12D50149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46EC13B6" w14:textId="77777777" w:rsidR="001A4350" w:rsidRPr="001F646A" w:rsidRDefault="001A4350" w:rsidP="001F646A">
            <w:pPr>
              <w:pStyle w:val="Bold"/>
              <w:rPr>
                <w:b/>
              </w:rPr>
            </w:pPr>
            <w:r w:rsidRPr="001F646A">
              <w:rPr>
                <w:b/>
              </w:rPr>
              <w:t xml:space="preserve">BUSINESS_UNIT_HR </w:t>
            </w:r>
          </w:p>
        </w:tc>
        <w:tc>
          <w:tcPr>
            <w:tcW w:w="4583" w:type="dxa"/>
          </w:tcPr>
          <w:p w14:paraId="69BD00CF" w14:textId="77777777" w:rsidR="00841DEA" w:rsidRPr="001F646A" w:rsidRDefault="001A4350" w:rsidP="001F646A">
            <w:pPr>
              <w:pStyle w:val="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646A">
              <w:t xml:space="preserve">VHC_BU_HR_SCRTY </w:t>
            </w:r>
          </w:p>
        </w:tc>
      </w:tr>
      <w:tr w:rsidR="00841DEA" w:rsidRPr="006A730E" w14:paraId="330E9376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09EF935" w14:textId="77777777" w:rsidR="00841DEA" w:rsidRPr="00841DEA" w:rsidRDefault="00841DEA" w:rsidP="001F646A">
            <w:pPr>
              <w:pStyle w:val="Bold"/>
              <w:rPr>
                <w:b/>
              </w:rPr>
            </w:pPr>
            <w:r w:rsidRPr="00841DEA">
              <w:rPr>
                <w:b/>
              </w:rPr>
              <w:t>SETID</w:t>
            </w:r>
          </w:p>
        </w:tc>
        <w:tc>
          <w:tcPr>
            <w:tcW w:w="4583" w:type="dxa"/>
          </w:tcPr>
          <w:p w14:paraId="3DCB15C2" w14:textId="77777777" w:rsidR="00841DEA" w:rsidRPr="001F646A" w:rsidRDefault="00841DEA" w:rsidP="001F646A">
            <w:pPr>
              <w:pStyle w:val="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VHC_SETID_SCRTY</w:t>
            </w:r>
          </w:p>
        </w:tc>
      </w:tr>
    </w:tbl>
    <w:p w14:paraId="513BE37E" w14:textId="77777777" w:rsidR="006C6561" w:rsidRDefault="006C6561" w:rsidP="006C6561">
      <w:pPr>
        <w:pStyle w:val="Heading3"/>
      </w:pPr>
      <w:bookmarkStart w:id="9" w:name="_Toc105158987"/>
      <w:r>
        <w:t>Standard Recommended HCM Prompt Tables</w:t>
      </w:r>
      <w:bookmarkEnd w:id="9"/>
      <w:r>
        <w:t xml:space="preserve"> </w:t>
      </w:r>
    </w:p>
    <w:tbl>
      <w:tblPr>
        <w:tblStyle w:val="GridTable6Colorful"/>
        <w:tblW w:w="9180" w:type="dxa"/>
        <w:tblLook w:val="04A0" w:firstRow="1" w:lastRow="0" w:firstColumn="1" w:lastColumn="0" w:noHBand="0" w:noVBand="1"/>
      </w:tblPr>
      <w:tblGrid>
        <w:gridCol w:w="4594"/>
        <w:gridCol w:w="4586"/>
      </w:tblGrid>
      <w:tr w:rsidR="001A4350" w14:paraId="34364116" w14:textId="77777777" w:rsidTr="001A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01933983" w14:textId="77777777" w:rsidR="001A4350" w:rsidRPr="00FE4DA3" w:rsidRDefault="001A4350" w:rsidP="001A4350">
            <w:pPr>
              <w:pStyle w:val="Bold"/>
            </w:pPr>
            <w:r w:rsidRPr="006A730E">
              <w:rPr>
                <w:rFonts w:eastAsia="Franklin Gothic Book" w:cs="Franklin Gothic Book"/>
              </w:rPr>
              <w:t>F</w:t>
            </w:r>
            <w:r>
              <w:rPr>
                <w:rFonts w:eastAsia="Franklin Gothic Book" w:cs="Franklin Gothic Book"/>
              </w:rPr>
              <w:t>ield</w:t>
            </w:r>
          </w:p>
        </w:tc>
        <w:tc>
          <w:tcPr>
            <w:tcW w:w="4586" w:type="dxa"/>
          </w:tcPr>
          <w:p w14:paraId="0811F6D0" w14:textId="77777777" w:rsidR="001A4350" w:rsidRPr="00FE4DA3" w:rsidRDefault="001A4350" w:rsidP="001A4350">
            <w:pPr>
              <w:pStyle w:val="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Prompt Table</w:t>
            </w:r>
          </w:p>
        </w:tc>
      </w:tr>
      <w:tr w:rsidR="001A4350" w14:paraId="537BA5F6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206BBED3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CAL_RUN_ID </w:t>
            </w:r>
          </w:p>
        </w:tc>
        <w:tc>
          <w:tcPr>
            <w:tcW w:w="4586" w:type="dxa"/>
          </w:tcPr>
          <w:p w14:paraId="60846DF8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GP_RSLT_ACM_VW1 </w:t>
            </w:r>
          </w:p>
        </w:tc>
      </w:tr>
      <w:tr w:rsidR="001A4350" w14:paraId="2D778FC2" w14:textId="77777777" w:rsidTr="001A435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499AAEE0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DEDCD </w:t>
            </w:r>
          </w:p>
        </w:tc>
        <w:tc>
          <w:tcPr>
            <w:tcW w:w="4586" w:type="dxa"/>
          </w:tcPr>
          <w:p w14:paraId="4E339F6A" w14:textId="77777777" w:rsidR="001A4350" w:rsidRDefault="001A4350" w:rsidP="001A4350">
            <w:pPr>
              <w:tabs>
                <w:tab w:val="center" w:pos="21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TRW_DEDCD_VW </w:t>
            </w:r>
            <w:r>
              <w:rPr>
                <w:rFonts w:eastAsia="Franklin Gothic Book" w:cs="Franklin Gothic Book"/>
              </w:rPr>
              <w:tab/>
              <w:t xml:space="preserve"> </w:t>
            </w:r>
          </w:p>
        </w:tc>
      </w:tr>
      <w:tr w:rsidR="001A4350" w14:paraId="09A3DCBF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5ED2CEAE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DEPTID </w:t>
            </w:r>
          </w:p>
        </w:tc>
        <w:tc>
          <w:tcPr>
            <w:tcW w:w="4586" w:type="dxa"/>
          </w:tcPr>
          <w:p w14:paraId="584FD4CF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HR_DEPTL_LY3_VW </w:t>
            </w:r>
          </w:p>
        </w:tc>
      </w:tr>
      <w:tr w:rsidR="001A4350" w14:paraId="13F429D7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6E58532A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EMPL_CLASS </w:t>
            </w:r>
          </w:p>
        </w:tc>
        <w:tc>
          <w:tcPr>
            <w:tcW w:w="4586" w:type="dxa"/>
          </w:tcPr>
          <w:p w14:paraId="4D7B72E9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CTC_EMPLCLASS_V </w:t>
            </w:r>
          </w:p>
        </w:tc>
      </w:tr>
      <w:tr w:rsidR="001A4350" w14:paraId="51FB9773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18F5E4BD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EMPLID </w:t>
            </w:r>
          </w:p>
        </w:tc>
        <w:tc>
          <w:tcPr>
            <w:tcW w:w="4586" w:type="dxa"/>
          </w:tcPr>
          <w:p w14:paraId="2C54F303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BAS_EVT_EMPLID </w:t>
            </w:r>
          </w:p>
        </w:tc>
      </w:tr>
      <w:tr w:rsidR="001A4350" w14:paraId="2BD5C8C8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3BEDFD0E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FUND_CODE </w:t>
            </w:r>
          </w:p>
        </w:tc>
        <w:tc>
          <w:tcPr>
            <w:tcW w:w="4586" w:type="dxa"/>
          </w:tcPr>
          <w:p w14:paraId="3411D99A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FUND_VW </w:t>
            </w:r>
          </w:p>
        </w:tc>
      </w:tr>
      <w:tr w:rsidR="001A4350" w14:paraId="310B21C0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43846058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GP_PAYGROUP </w:t>
            </w:r>
          </w:p>
        </w:tc>
        <w:tc>
          <w:tcPr>
            <w:tcW w:w="4586" w:type="dxa"/>
          </w:tcPr>
          <w:p w14:paraId="4870F8F1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PAYGROUP_TBL </w:t>
            </w:r>
          </w:p>
        </w:tc>
      </w:tr>
      <w:tr w:rsidR="001A4350" w14:paraId="76DF6A3A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131A8151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JOBCODE </w:t>
            </w:r>
          </w:p>
        </w:tc>
        <w:tc>
          <w:tcPr>
            <w:tcW w:w="4586" w:type="dxa"/>
          </w:tcPr>
          <w:p w14:paraId="7ADFCD99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JOBCODE_TBL </w:t>
            </w:r>
          </w:p>
        </w:tc>
      </w:tr>
      <w:tr w:rsidR="001A4350" w14:paraId="5A81F8B0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73FB38D1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PAY_END_DT </w:t>
            </w:r>
          </w:p>
        </w:tc>
        <w:tc>
          <w:tcPr>
            <w:tcW w:w="4586" w:type="dxa"/>
          </w:tcPr>
          <w:p w14:paraId="07BF8C9C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VHC_PAYENDDT_VW </w:t>
            </w:r>
          </w:p>
        </w:tc>
      </w:tr>
      <w:tr w:rsidR="001A4350" w14:paraId="4DA25375" w14:textId="77777777" w:rsidTr="001A435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472E64BC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TASKGROUP </w:t>
            </w:r>
          </w:p>
        </w:tc>
        <w:tc>
          <w:tcPr>
            <w:tcW w:w="4586" w:type="dxa"/>
          </w:tcPr>
          <w:p w14:paraId="59DB503E" w14:textId="77777777" w:rsidR="001A4350" w:rsidRDefault="001A4350" w:rsidP="001A435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TL_TASKGROUP_TBL </w:t>
            </w:r>
          </w:p>
        </w:tc>
      </w:tr>
      <w:tr w:rsidR="001A4350" w14:paraId="709DED90" w14:textId="77777777" w:rsidTr="001A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14:paraId="67688FC9" w14:textId="77777777" w:rsidR="001A4350" w:rsidRPr="00707D27" w:rsidRDefault="001A4350" w:rsidP="001A4350">
            <w:pPr>
              <w:rPr>
                <w:b w:val="0"/>
              </w:rPr>
            </w:pPr>
            <w:r w:rsidRPr="00707D27">
              <w:rPr>
                <w:rFonts w:eastAsia="Franklin Gothic Book" w:cs="Franklin Gothic Book"/>
                <w:b w:val="0"/>
              </w:rPr>
              <w:t xml:space="preserve">TERM (PTF YRQ) </w:t>
            </w:r>
          </w:p>
        </w:tc>
        <w:tc>
          <w:tcPr>
            <w:tcW w:w="4586" w:type="dxa"/>
          </w:tcPr>
          <w:p w14:paraId="3160FB85" w14:textId="77777777" w:rsidR="001A4350" w:rsidRDefault="001A4350" w:rsidP="001A4350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Franklin Gothic Book" w:cs="Franklin Gothic Book"/>
              </w:rPr>
              <w:t xml:space="preserve">CTC_PTFTERM_VW </w:t>
            </w:r>
          </w:p>
        </w:tc>
      </w:tr>
    </w:tbl>
    <w:p w14:paraId="75AF9BC1" w14:textId="77777777" w:rsidR="006C6561" w:rsidRDefault="006C6561" w:rsidP="006C6561">
      <w:pPr>
        <w:spacing w:after="0"/>
      </w:pPr>
      <w:r>
        <w:rPr>
          <w:rFonts w:eastAsia="Franklin Gothic Book" w:cs="Franklin Gothic Book"/>
        </w:rPr>
        <w:t xml:space="preserve"> </w:t>
      </w:r>
      <w:bookmarkEnd w:id="1"/>
    </w:p>
    <w:sectPr w:rsidR="006C6561" w:rsidSect="0076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EF00" w14:textId="77777777" w:rsidR="00AE7D31" w:rsidRDefault="00AE7D31" w:rsidP="005503C0">
      <w:r>
        <w:separator/>
      </w:r>
    </w:p>
  </w:endnote>
  <w:endnote w:type="continuationSeparator" w:id="0">
    <w:p w14:paraId="56B45612" w14:textId="77777777" w:rsidR="00AE7D31" w:rsidRDefault="00AE7D31" w:rsidP="005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ED99" w14:textId="77777777" w:rsidR="00AE7D31" w:rsidRDefault="00AE7D31" w:rsidP="005503C0">
      <w:r>
        <w:separator/>
      </w:r>
    </w:p>
  </w:footnote>
  <w:footnote w:type="continuationSeparator" w:id="0">
    <w:p w14:paraId="3F38E785" w14:textId="77777777" w:rsidR="00AE7D31" w:rsidRDefault="00AE7D31" w:rsidP="0055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9A9F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E4AF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E7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D4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56E6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42D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420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3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982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C1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0C43"/>
    <w:multiLevelType w:val="multilevel"/>
    <w:tmpl w:val="40A44CC6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BE7AD5"/>
    <w:multiLevelType w:val="multilevel"/>
    <w:tmpl w:val="00620C2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4808C3"/>
    <w:multiLevelType w:val="multilevel"/>
    <w:tmpl w:val="A92C70A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lvlText w:val="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41E0760D"/>
    <w:multiLevelType w:val="multilevel"/>
    <w:tmpl w:val="76FC114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773DA1"/>
    <w:multiLevelType w:val="multilevel"/>
    <w:tmpl w:val="EB1E9D4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62F9405F"/>
    <w:multiLevelType w:val="hybridMultilevel"/>
    <w:tmpl w:val="913EA4BC"/>
    <w:lvl w:ilvl="0" w:tplc="ADA63236">
      <w:numFmt w:val="bullet"/>
      <w:lvlText w:val=""/>
      <w:lvlJc w:val="left"/>
      <w:pPr>
        <w:ind w:left="720" w:hanging="360"/>
      </w:pPr>
      <w:rPr>
        <w:rFonts w:ascii="Symbol" w:eastAsia="Franklin Gothic" w:hAnsi="Symbol" w:cs="Franklin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33612">
    <w:abstractNumId w:val="14"/>
  </w:num>
  <w:num w:numId="2" w16cid:durableId="1436171157">
    <w:abstractNumId w:val="15"/>
  </w:num>
  <w:num w:numId="3" w16cid:durableId="1599025414">
    <w:abstractNumId w:val="13"/>
  </w:num>
  <w:num w:numId="4" w16cid:durableId="644506633">
    <w:abstractNumId w:val="11"/>
  </w:num>
  <w:num w:numId="5" w16cid:durableId="1796750728">
    <w:abstractNumId w:val="12"/>
  </w:num>
  <w:num w:numId="6" w16cid:durableId="767045026">
    <w:abstractNumId w:val="10"/>
  </w:num>
  <w:num w:numId="7" w16cid:durableId="2052920703">
    <w:abstractNumId w:val="9"/>
  </w:num>
  <w:num w:numId="8" w16cid:durableId="1368525275">
    <w:abstractNumId w:val="7"/>
  </w:num>
  <w:num w:numId="9" w16cid:durableId="1635788360">
    <w:abstractNumId w:val="6"/>
  </w:num>
  <w:num w:numId="10" w16cid:durableId="937981420">
    <w:abstractNumId w:val="5"/>
  </w:num>
  <w:num w:numId="11" w16cid:durableId="341398343">
    <w:abstractNumId w:val="4"/>
  </w:num>
  <w:num w:numId="12" w16cid:durableId="1939560990">
    <w:abstractNumId w:val="8"/>
  </w:num>
  <w:num w:numId="13" w16cid:durableId="798718681">
    <w:abstractNumId w:val="3"/>
  </w:num>
  <w:num w:numId="14" w16cid:durableId="1086076951">
    <w:abstractNumId w:val="2"/>
  </w:num>
  <w:num w:numId="15" w16cid:durableId="1780181498">
    <w:abstractNumId w:val="1"/>
  </w:num>
  <w:num w:numId="16" w16cid:durableId="1870533412">
    <w:abstractNumId w:val="0"/>
  </w:num>
  <w:num w:numId="17" w16cid:durableId="13602818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5"/>
    <w:rsid w:val="00005939"/>
    <w:rsid w:val="0001596D"/>
    <w:rsid w:val="000169CC"/>
    <w:rsid w:val="000220E4"/>
    <w:rsid w:val="00063C51"/>
    <w:rsid w:val="000769D8"/>
    <w:rsid w:val="00085EA8"/>
    <w:rsid w:val="000A39E3"/>
    <w:rsid w:val="000C0506"/>
    <w:rsid w:val="000C1E91"/>
    <w:rsid w:val="000C67DD"/>
    <w:rsid w:val="00132615"/>
    <w:rsid w:val="001436AA"/>
    <w:rsid w:val="0014542B"/>
    <w:rsid w:val="0015598E"/>
    <w:rsid w:val="00167DB7"/>
    <w:rsid w:val="00177BBB"/>
    <w:rsid w:val="001872B0"/>
    <w:rsid w:val="00191FA6"/>
    <w:rsid w:val="001A4350"/>
    <w:rsid w:val="001A5E28"/>
    <w:rsid w:val="001B2A7D"/>
    <w:rsid w:val="001C5933"/>
    <w:rsid w:val="001F646A"/>
    <w:rsid w:val="00210EF6"/>
    <w:rsid w:val="00222588"/>
    <w:rsid w:val="002A17E5"/>
    <w:rsid w:val="002B5017"/>
    <w:rsid w:val="002C1B65"/>
    <w:rsid w:val="002C6915"/>
    <w:rsid w:val="002D645B"/>
    <w:rsid w:val="002E06FC"/>
    <w:rsid w:val="002E7FEA"/>
    <w:rsid w:val="002F1825"/>
    <w:rsid w:val="002F3B6D"/>
    <w:rsid w:val="00311910"/>
    <w:rsid w:val="003125BD"/>
    <w:rsid w:val="00340F3D"/>
    <w:rsid w:val="00346B76"/>
    <w:rsid w:val="0035409F"/>
    <w:rsid w:val="00356481"/>
    <w:rsid w:val="00380DEC"/>
    <w:rsid w:val="00396B40"/>
    <w:rsid w:val="003B0676"/>
    <w:rsid w:val="003D36E6"/>
    <w:rsid w:val="00410154"/>
    <w:rsid w:val="0041092F"/>
    <w:rsid w:val="004218A9"/>
    <w:rsid w:val="004310C9"/>
    <w:rsid w:val="00431DD3"/>
    <w:rsid w:val="00444984"/>
    <w:rsid w:val="00480E10"/>
    <w:rsid w:val="00492F1D"/>
    <w:rsid w:val="004C03EB"/>
    <w:rsid w:val="004C2813"/>
    <w:rsid w:val="004D45FC"/>
    <w:rsid w:val="004F21F2"/>
    <w:rsid w:val="004F46D8"/>
    <w:rsid w:val="004F513C"/>
    <w:rsid w:val="0050197A"/>
    <w:rsid w:val="00542C16"/>
    <w:rsid w:val="00543B37"/>
    <w:rsid w:val="005503C0"/>
    <w:rsid w:val="00565093"/>
    <w:rsid w:val="0057353B"/>
    <w:rsid w:val="005735DB"/>
    <w:rsid w:val="00576287"/>
    <w:rsid w:val="005825BC"/>
    <w:rsid w:val="00583125"/>
    <w:rsid w:val="005E3EED"/>
    <w:rsid w:val="00626AE9"/>
    <w:rsid w:val="0063604F"/>
    <w:rsid w:val="00653375"/>
    <w:rsid w:val="00670553"/>
    <w:rsid w:val="00684EEC"/>
    <w:rsid w:val="00697FAA"/>
    <w:rsid w:val="006A027B"/>
    <w:rsid w:val="006A5CF4"/>
    <w:rsid w:val="006A730E"/>
    <w:rsid w:val="006B1D8C"/>
    <w:rsid w:val="006B707D"/>
    <w:rsid w:val="006C4C99"/>
    <w:rsid w:val="006C6561"/>
    <w:rsid w:val="006D12EF"/>
    <w:rsid w:val="006D28D6"/>
    <w:rsid w:val="006E0489"/>
    <w:rsid w:val="006F0FAB"/>
    <w:rsid w:val="00707D27"/>
    <w:rsid w:val="007153E3"/>
    <w:rsid w:val="0073126B"/>
    <w:rsid w:val="0074111F"/>
    <w:rsid w:val="0075218D"/>
    <w:rsid w:val="00754B92"/>
    <w:rsid w:val="00763BE3"/>
    <w:rsid w:val="007710A3"/>
    <w:rsid w:val="00792D2D"/>
    <w:rsid w:val="007A5D97"/>
    <w:rsid w:val="007A7449"/>
    <w:rsid w:val="007B0158"/>
    <w:rsid w:val="007B6BE1"/>
    <w:rsid w:val="007C5E58"/>
    <w:rsid w:val="007D37DE"/>
    <w:rsid w:val="007D603F"/>
    <w:rsid w:val="007E5BF2"/>
    <w:rsid w:val="00817580"/>
    <w:rsid w:val="008255CD"/>
    <w:rsid w:val="008303CF"/>
    <w:rsid w:val="0083282B"/>
    <w:rsid w:val="00841DEA"/>
    <w:rsid w:val="00844A5A"/>
    <w:rsid w:val="00875156"/>
    <w:rsid w:val="00882875"/>
    <w:rsid w:val="008879EF"/>
    <w:rsid w:val="0089621E"/>
    <w:rsid w:val="008A2381"/>
    <w:rsid w:val="008A3A41"/>
    <w:rsid w:val="008E6A81"/>
    <w:rsid w:val="008F1866"/>
    <w:rsid w:val="00920D63"/>
    <w:rsid w:val="00922ACF"/>
    <w:rsid w:val="0093521C"/>
    <w:rsid w:val="00953957"/>
    <w:rsid w:val="00965796"/>
    <w:rsid w:val="00973A20"/>
    <w:rsid w:val="00984476"/>
    <w:rsid w:val="00985AFB"/>
    <w:rsid w:val="00994DF2"/>
    <w:rsid w:val="009B604C"/>
    <w:rsid w:val="009D7253"/>
    <w:rsid w:val="009E53A0"/>
    <w:rsid w:val="009F2AF8"/>
    <w:rsid w:val="009F7D08"/>
    <w:rsid w:val="00A00535"/>
    <w:rsid w:val="00A40EB2"/>
    <w:rsid w:val="00A4463E"/>
    <w:rsid w:val="00A54C52"/>
    <w:rsid w:val="00A56F67"/>
    <w:rsid w:val="00A85331"/>
    <w:rsid w:val="00AA286E"/>
    <w:rsid w:val="00AC5704"/>
    <w:rsid w:val="00AD4871"/>
    <w:rsid w:val="00AE7D31"/>
    <w:rsid w:val="00AF2502"/>
    <w:rsid w:val="00B03374"/>
    <w:rsid w:val="00B11A2B"/>
    <w:rsid w:val="00B20599"/>
    <w:rsid w:val="00B30F1C"/>
    <w:rsid w:val="00B42695"/>
    <w:rsid w:val="00B54C74"/>
    <w:rsid w:val="00B56F25"/>
    <w:rsid w:val="00B608BA"/>
    <w:rsid w:val="00B6329B"/>
    <w:rsid w:val="00B64335"/>
    <w:rsid w:val="00B74C43"/>
    <w:rsid w:val="00B8494D"/>
    <w:rsid w:val="00BB643C"/>
    <w:rsid w:val="00BC298F"/>
    <w:rsid w:val="00BC29ED"/>
    <w:rsid w:val="00BD32AE"/>
    <w:rsid w:val="00BD6658"/>
    <w:rsid w:val="00BE2611"/>
    <w:rsid w:val="00BE2DE9"/>
    <w:rsid w:val="00BE793B"/>
    <w:rsid w:val="00C07FF7"/>
    <w:rsid w:val="00C50E2F"/>
    <w:rsid w:val="00C63285"/>
    <w:rsid w:val="00C65E48"/>
    <w:rsid w:val="00C86763"/>
    <w:rsid w:val="00C971DC"/>
    <w:rsid w:val="00CB1ED2"/>
    <w:rsid w:val="00CD2018"/>
    <w:rsid w:val="00CD614A"/>
    <w:rsid w:val="00CF0639"/>
    <w:rsid w:val="00CF225C"/>
    <w:rsid w:val="00CF5AB7"/>
    <w:rsid w:val="00D121D4"/>
    <w:rsid w:val="00D147E2"/>
    <w:rsid w:val="00D162F7"/>
    <w:rsid w:val="00D233A7"/>
    <w:rsid w:val="00D2440E"/>
    <w:rsid w:val="00D33729"/>
    <w:rsid w:val="00D3600C"/>
    <w:rsid w:val="00D42397"/>
    <w:rsid w:val="00D47C62"/>
    <w:rsid w:val="00D576C0"/>
    <w:rsid w:val="00D8528B"/>
    <w:rsid w:val="00DC2534"/>
    <w:rsid w:val="00DC2C40"/>
    <w:rsid w:val="00DD31F1"/>
    <w:rsid w:val="00DD7838"/>
    <w:rsid w:val="00E176F5"/>
    <w:rsid w:val="00E31CAE"/>
    <w:rsid w:val="00E34724"/>
    <w:rsid w:val="00E36E9F"/>
    <w:rsid w:val="00E56A3F"/>
    <w:rsid w:val="00E76CEB"/>
    <w:rsid w:val="00E86073"/>
    <w:rsid w:val="00E90A0C"/>
    <w:rsid w:val="00EA1BCB"/>
    <w:rsid w:val="00EA6EA6"/>
    <w:rsid w:val="00EB13D4"/>
    <w:rsid w:val="00EB45F4"/>
    <w:rsid w:val="00ED12A1"/>
    <w:rsid w:val="00EE1786"/>
    <w:rsid w:val="00EE1F36"/>
    <w:rsid w:val="00EE7658"/>
    <w:rsid w:val="00F0270D"/>
    <w:rsid w:val="00F05AFC"/>
    <w:rsid w:val="00F07C21"/>
    <w:rsid w:val="00F12E04"/>
    <w:rsid w:val="00F26A66"/>
    <w:rsid w:val="00F27745"/>
    <w:rsid w:val="00F35761"/>
    <w:rsid w:val="00F42C10"/>
    <w:rsid w:val="00F55F80"/>
    <w:rsid w:val="00F65AE6"/>
    <w:rsid w:val="00F70A5E"/>
    <w:rsid w:val="00F76439"/>
    <w:rsid w:val="00F926ED"/>
    <w:rsid w:val="00FA6067"/>
    <w:rsid w:val="00FB42D3"/>
    <w:rsid w:val="00FD7652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F4F85"/>
  <w15:docId w15:val="{C1F36C72-6D57-417E-9956-99623F8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after="-1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FE4DA3"/>
  </w:style>
  <w:style w:type="paragraph" w:styleId="Heading1">
    <w:name w:val="heading 1"/>
    <w:basedOn w:val="Normal"/>
    <w:next w:val="CoverpageyearH1"/>
    <w:link w:val="Heading1Char"/>
    <w:autoRedefine/>
    <w:uiPriority w:val="1"/>
    <w:qFormat/>
    <w:rsid w:val="00311910"/>
    <w:pPr>
      <w:widowControl w:val="0"/>
      <w:suppressAutoHyphens/>
      <w:autoSpaceDE w:val="0"/>
      <w:autoSpaceDN w:val="0"/>
      <w:adjustRightInd w:val="0"/>
      <w:spacing w:before="26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Body"/>
    <w:link w:val="Heading2Char"/>
    <w:uiPriority w:val="1"/>
    <w:qFormat/>
    <w:rsid w:val="00311910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311910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Body"/>
    <w:link w:val="Heading4Char"/>
    <w:uiPriority w:val="1"/>
    <w:qFormat/>
    <w:rsid w:val="00311910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Body"/>
    <w:link w:val="Heading5Char"/>
    <w:uiPriority w:val="1"/>
    <w:qFormat/>
    <w:rsid w:val="00311910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1191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1191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1191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311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11910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311910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9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910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ody">
    <w:name w:val="Body"/>
    <w:basedOn w:val="Normal"/>
    <w:link w:val="BodyChar"/>
    <w:qFormat/>
    <w:rsid w:val="00311910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311910"/>
  </w:style>
  <w:style w:type="paragraph" w:customStyle="1" w:styleId="Bold">
    <w:name w:val="Bold"/>
    <w:basedOn w:val="Body"/>
    <w:link w:val="BoldChar"/>
    <w:qFormat/>
    <w:rsid w:val="00BD32AE"/>
    <w:pPr>
      <w:spacing w:after="0"/>
    </w:pPr>
    <w:rPr>
      <w:b/>
      <w:sz w:val="24"/>
    </w:rPr>
  </w:style>
  <w:style w:type="character" w:customStyle="1" w:styleId="BoldChar">
    <w:name w:val="Bold Char"/>
    <w:basedOn w:val="BodyChar"/>
    <w:link w:val="Bold"/>
    <w:rsid w:val="00BD32AE"/>
    <w:rPr>
      <w:b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10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numbering" w:customStyle="1" w:styleId="Bulletlist">
    <w:name w:val="Bullet list"/>
    <w:uiPriority w:val="99"/>
    <w:rsid w:val="00311910"/>
    <w:pPr>
      <w:numPr>
        <w:numId w:val="1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311910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listChar">
    <w:name w:val="Numbered list Char"/>
    <w:basedOn w:val="BodyChar"/>
    <w:link w:val="Numberedlist"/>
    <w:rsid w:val="00311910"/>
  </w:style>
  <w:style w:type="character" w:customStyle="1" w:styleId="Heading3Char">
    <w:name w:val="Heading 3 Char"/>
    <w:basedOn w:val="DefaultParagraphFont"/>
    <w:link w:val="Heading3"/>
    <w:uiPriority w:val="1"/>
    <w:rsid w:val="00311910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customStyle="1" w:styleId="Bullets">
    <w:name w:val="Bullets"/>
    <w:basedOn w:val="Numberedlist"/>
    <w:link w:val="BulletsChar"/>
    <w:qFormat/>
    <w:rsid w:val="00311910"/>
    <w:pPr>
      <w:numPr>
        <w:numId w:val="2"/>
      </w:numPr>
    </w:pPr>
  </w:style>
  <w:style w:type="character" w:customStyle="1" w:styleId="BulletsChar">
    <w:name w:val="Bullets Char"/>
    <w:basedOn w:val="DefaultParagraphFont"/>
    <w:link w:val="Bullets"/>
    <w:rsid w:val="00311910"/>
  </w:style>
  <w:style w:type="character" w:styleId="CommentReference">
    <w:name w:val="annotation reference"/>
    <w:basedOn w:val="DefaultParagraphFont"/>
    <w:uiPriority w:val="99"/>
    <w:semiHidden/>
    <w:unhideWhenUsed/>
    <w:rsid w:val="00311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1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311910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paragraph" w:customStyle="1" w:styleId="Contactcopy-9ptbottomright">
    <w:name w:val="Contact copy - 9pt (bottom right)"/>
    <w:basedOn w:val="Normal"/>
    <w:rsid w:val="00311910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ascii="SourceSansPro-Semibold" w:hAnsi="SourceSansPro-Semibold" w:cs="SourceSansPro-Semibold"/>
      <w:color w:val="000000"/>
      <w:spacing w:val="-4"/>
      <w:sz w:val="18"/>
      <w:szCs w:val="18"/>
    </w:rPr>
  </w:style>
  <w:style w:type="paragraph" w:customStyle="1" w:styleId="Contactstext">
    <w:name w:val="Contacts text"/>
    <w:link w:val="ContactstextChar"/>
    <w:uiPriority w:val="1"/>
    <w:qFormat/>
    <w:rsid w:val="00311910"/>
  </w:style>
  <w:style w:type="character" w:customStyle="1" w:styleId="ContactstextChar">
    <w:name w:val="Contacts text Char"/>
    <w:basedOn w:val="DefaultParagraphFont"/>
    <w:link w:val="Contactstext"/>
    <w:uiPriority w:val="1"/>
    <w:rsid w:val="00311910"/>
  </w:style>
  <w:style w:type="paragraph" w:customStyle="1" w:styleId="Coverpagecontactinformation">
    <w:name w:val="Cover page contact information"/>
    <w:basedOn w:val="Body"/>
    <w:next w:val="Body"/>
    <w:rsid w:val="00311910"/>
    <w:pPr>
      <w:jc w:val="center"/>
    </w:pPr>
    <w:rPr>
      <w:sz w:val="24"/>
    </w:r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311910"/>
    <w:pPr>
      <w:spacing w:after="3600"/>
      <w:jc w:val="right"/>
    </w:pPr>
    <w:rPr>
      <w:rFonts w:ascii="Franklin Gothic Medium" w:hAnsi="Franklin Gothic Medium" w:cs="SourceSansPro-Light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311910"/>
    <w:rPr>
      <w:rFonts w:ascii="Franklin Gothic Medium" w:hAnsi="Franklin Gothic Medium" w:cs="SourceSansPro-Light"/>
      <w:bCs w:val="0"/>
      <w:i/>
      <w:caps/>
      <w:color w:val="0071CE"/>
      <w:sz w:val="44"/>
      <w:szCs w:val="44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311910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2"/>
      <w:vertAlign w:val="baseline"/>
    </w:rPr>
  </w:style>
  <w:style w:type="paragraph" w:styleId="Footer">
    <w:name w:val="footer"/>
    <w:basedOn w:val="Normal"/>
    <w:link w:val="FooterChar"/>
    <w:autoRedefine/>
    <w:uiPriority w:val="1"/>
    <w:qFormat/>
    <w:rsid w:val="00311910"/>
    <w:pPr>
      <w:tabs>
        <w:tab w:val="left" w:pos="4320"/>
      </w:tabs>
      <w:spacing w:after="0"/>
      <w:jc w:val="right"/>
    </w:pPr>
    <w:rPr>
      <w:i/>
      <w:noProof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311910"/>
    <w:rPr>
      <w:i/>
      <w:noProof/>
      <w:color w:val="0071CE"/>
      <w:sz w:val="18"/>
      <w:szCs w:val="18"/>
    </w:rPr>
  </w:style>
  <w:style w:type="paragraph" w:customStyle="1" w:styleId="Footer-Landscape">
    <w:name w:val="Footer-Landscape"/>
    <w:basedOn w:val="Footer"/>
    <w:uiPriority w:val="1"/>
    <w:qFormat/>
    <w:rsid w:val="00311910"/>
    <w:pPr>
      <w:tabs>
        <w:tab w:val="left" w:pos="5940"/>
        <w:tab w:val="left" w:pos="8150"/>
      </w:tabs>
    </w:pPr>
  </w:style>
  <w:style w:type="table" w:customStyle="1" w:styleId="GridTable1Light-Accent11">
    <w:name w:val="Grid Table 1 Light - Accent 11"/>
    <w:basedOn w:val="TableNormal"/>
    <w:uiPriority w:val="46"/>
    <w:rsid w:val="003119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3119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3119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311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10"/>
  </w:style>
  <w:style w:type="character" w:styleId="Hyperlink">
    <w:name w:val="Hyperlink"/>
    <w:basedOn w:val="DefaultParagraphFont"/>
    <w:uiPriority w:val="99"/>
    <w:rsid w:val="00311910"/>
    <w:rPr>
      <w:rFonts w:ascii="Franklin Gothic Book" w:hAnsi="Franklin Gothic Book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311910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1191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10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311910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311910"/>
    <w:rPr>
      <w:rFonts w:ascii="Franklin Gothic Book" w:hAnsi="Franklin Gothic Book"/>
      <w:i/>
      <w:iCs/>
    </w:rPr>
  </w:style>
  <w:style w:type="paragraph" w:customStyle="1" w:styleId="Italics">
    <w:name w:val="Italics"/>
    <w:basedOn w:val="Body"/>
    <w:link w:val="ItalicsChar"/>
    <w:qFormat/>
    <w:rsid w:val="00311910"/>
    <w:rPr>
      <w:i/>
    </w:rPr>
  </w:style>
  <w:style w:type="character" w:customStyle="1" w:styleId="ItalicsChar">
    <w:name w:val="Italics Char"/>
    <w:basedOn w:val="BodyChar"/>
    <w:link w:val="Italics"/>
    <w:rsid w:val="00311910"/>
    <w:rPr>
      <w:i/>
    </w:rPr>
  </w:style>
  <w:style w:type="paragraph" w:styleId="ListParagraph">
    <w:name w:val="List Paragraph"/>
    <w:basedOn w:val="Normal"/>
    <w:uiPriority w:val="34"/>
    <w:qFormat/>
    <w:rsid w:val="00311910"/>
    <w:pPr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311910"/>
    <w:pPr>
      <w:spacing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311910"/>
    <w:rPr>
      <w:b/>
      <w:color w:val="0071CE"/>
      <w:sz w:val="28"/>
      <w:szCs w:val="28"/>
    </w:rPr>
  </w:style>
  <w:style w:type="table" w:styleId="MediumShading1">
    <w:name w:val="Medium Shading 1"/>
    <w:basedOn w:val="TableNormal"/>
    <w:uiPriority w:val="63"/>
    <w:rsid w:val="00311910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11910"/>
    <w:pPr>
      <w:spacing w:after="0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311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910"/>
  </w:style>
  <w:style w:type="table" w:styleId="TableGrid1">
    <w:name w:val="Table Grid 1"/>
    <w:basedOn w:val="TableNormal"/>
    <w:uiPriority w:val="99"/>
    <w:semiHidden/>
    <w:unhideWhenUsed/>
    <w:rsid w:val="00311910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aliases w:val="Centered justified table"/>
    <w:basedOn w:val="TableGrid1"/>
    <w:uiPriority w:val="41"/>
    <w:rsid w:val="00311910"/>
    <w:pPr>
      <w:spacing w:after="0"/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3119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rsid w:val="00311910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10"/>
    <w:rPr>
      <w:i/>
      <w:iCs/>
      <w:color w:val="404040" w:themeColor="text1" w:themeTint="BF"/>
    </w:rPr>
  </w:style>
  <w:style w:type="character" w:styleId="Strong">
    <w:name w:val="Strong"/>
    <w:uiPriority w:val="22"/>
    <w:rsid w:val="00311910"/>
    <w:rPr>
      <w:rFonts w:ascii="Franklin Gothic Book" w:hAnsi="Franklin Gothic Book"/>
      <w:b/>
      <w:sz w:val="20"/>
      <w:szCs w:val="21"/>
    </w:rPr>
  </w:style>
  <w:style w:type="numbering" w:customStyle="1" w:styleId="Style1">
    <w:name w:val="Style1"/>
    <w:uiPriority w:val="99"/>
    <w:rsid w:val="00311910"/>
    <w:pPr>
      <w:numPr>
        <w:numId w:val="4"/>
      </w:numPr>
    </w:pPr>
  </w:style>
  <w:style w:type="numbering" w:customStyle="1" w:styleId="Style2">
    <w:name w:val="Style2"/>
    <w:uiPriority w:val="99"/>
    <w:rsid w:val="00311910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rsid w:val="0031191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191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311910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11910"/>
    <w:rPr>
      <w:rFonts w:ascii="Franklin Gothic Book" w:hAnsi="Franklin Gothic Book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1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2">
    <w:name w:val="Table Heading 2"/>
    <w:next w:val="Body"/>
    <w:link w:val="TableHeading2Char"/>
    <w:uiPriority w:val="1"/>
    <w:semiHidden/>
    <w:rsid w:val="00311910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311910"/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paragraph" w:styleId="Title">
    <w:name w:val="Title"/>
    <w:basedOn w:val="Heading1"/>
    <w:next w:val="Normal"/>
    <w:link w:val="TitleChar"/>
    <w:rsid w:val="00311910"/>
    <w:pPr>
      <w:outlineLvl w:val="9"/>
    </w:pPr>
  </w:style>
  <w:style w:type="character" w:customStyle="1" w:styleId="TitleChar">
    <w:name w:val="Title Char"/>
    <w:basedOn w:val="DefaultParagraphFont"/>
    <w:link w:val="Title"/>
    <w:rsid w:val="00311910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TOC1">
    <w:name w:val="toc 1"/>
    <w:basedOn w:val="Normal"/>
    <w:next w:val="Normal"/>
    <w:autoRedefine/>
    <w:uiPriority w:val="39"/>
    <w:rsid w:val="0031191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1910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311910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11910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Heading">
    <w:name w:val="TOC Heading"/>
    <w:next w:val="Normal"/>
    <w:autoRedefine/>
    <w:uiPriority w:val="39"/>
    <w:semiHidden/>
    <w:qFormat/>
    <w:rsid w:val="00311910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910"/>
    <w:rPr>
      <w:color w:val="808080"/>
      <w:shd w:val="clear" w:color="auto" w:fill="E6E6E6"/>
    </w:rPr>
  </w:style>
  <w:style w:type="table" w:styleId="PlainTable3">
    <w:name w:val="Plain Table 3"/>
    <w:basedOn w:val="TableNormal"/>
    <w:uiPriority w:val="43"/>
    <w:rsid w:val="00AD4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EE7658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E7658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E7658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E7658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E7658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C65E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leGrid0">
    <w:name w:val="TableGrid"/>
    <w:rsid w:val="006C6561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D32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dTable2">
    <w:name w:val="Grid Table 2"/>
    <w:basedOn w:val="TableNormal"/>
    <w:uiPriority w:val="47"/>
    <w:rsid w:val="00BD32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A4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eno\Downloads\accessibility%20work\Data%20dicton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764F-9648-4C0B-848A-5B7A1903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 dictonary.dotx</Template>
  <TotalTime>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DICTIONARY TITLE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DICTIONARY TITLE</dc:title>
  <dc:subject/>
  <dc:creator>Douglas Zeno</dc:creator>
  <cp:lastModifiedBy>Douglas Zeno</cp:lastModifiedBy>
  <cp:revision>8</cp:revision>
  <cp:lastPrinted>2018-01-08T17:22:00Z</cp:lastPrinted>
  <dcterms:created xsi:type="dcterms:W3CDTF">2023-01-05T17:14:00Z</dcterms:created>
  <dcterms:modified xsi:type="dcterms:W3CDTF">2024-08-12T23:27:00Z</dcterms:modified>
</cp:coreProperties>
</file>