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F2E11" w14:textId="734A5D95" w:rsidR="00532DB8" w:rsidRPr="004A6D40" w:rsidRDefault="00AA51D0" w:rsidP="00AA51D0">
      <w:pPr>
        <w:pStyle w:val="Title"/>
        <w:spacing w:after="120"/>
        <w:rPr>
          <w:rFonts w:asciiTheme="majorHAnsi" w:hAnsiTheme="majorHAnsi"/>
        </w:rPr>
      </w:pPr>
      <w:r w:rsidRPr="004A6D40">
        <w:rPr>
          <w:rFonts w:asciiTheme="majorHAnsi" w:hAnsiTheme="majorHAnsi"/>
        </w:rPr>
        <w:t>Affirmative Action Report Instructions</w:t>
      </w:r>
    </w:p>
    <w:p w14:paraId="06F51B2A" w14:textId="6DD86E8A" w:rsidR="00AA51D0" w:rsidRPr="004A6D40" w:rsidRDefault="00AA51D0" w:rsidP="00AA51D0">
      <w:pPr>
        <w:jc w:val="center"/>
        <w:rPr>
          <w:rFonts w:cstheme="minorHAnsi"/>
          <w:sz w:val="36"/>
          <w:szCs w:val="36"/>
        </w:rPr>
      </w:pPr>
      <w:r w:rsidRPr="004A6D40">
        <w:rPr>
          <w:rFonts w:cstheme="minorHAnsi"/>
          <w:sz w:val="36"/>
          <w:szCs w:val="36"/>
        </w:rPr>
        <w:t>BHC_HR_EEO</w:t>
      </w:r>
    </w:p>
    <w:p w14:paraId="23159EF1" w14:textId="0F7F524E" w:rsidR="00AA51D0" w:rsidRPr="004A6D40" w:rsidRDefault="00AA51D0" w:rsidP="00AA51D0">
      <w:pPr>
        <w:jc w:val="center"/>
        <w:rPr>
          <w:rFonts w:cstheme="minorHAnsi"/>
          <w:sz w:val="36"/>
          <w:szCs w:val="36"/>
        </w:rPr>
      </w:pPr>
    </w:p>
    <w:p w14:paraId="5FC46AEB" w14:textId="77777777" w:rsidR="00AA51D0" w:rsidRPr="004A6D40" w:rsidRDefault="00AA51D0" w:rsidP="00AA51D0">
      <w:pPr>
        <w:rPr>
          <w:rFonts w:cstheme="minorHAnsi"/>
        </w:rPr>
      </w:pPr>
      <w:r w:rsidRPr="004A6D40">
        <w:rPr>
          <w:rFonts w:cstheme="minorHAnsi"/>
        </w:rPr>
        <w:t>The Affirmative Action report is based on a connected query and so cannot be ran in Query Report Viewer.  Instead it must be scheduled in Query Report Scheduler.</w:t>
      </w:r>
    </w:p>
    <w:p w14:paraId="6C5E58AD" w14:textId="77777777" w:rsidR="00AA51D0" w:rsidRPr="004A6D40" w:rsidRDefault="00AA51D0" w:rsidP="00AA51D0">
      <w:pPr>
        <w:rPr>
          <w:rFonts w:cstheme="minorHAnsi"/>
        </w:rPr>
      </w:pPr>
    </w:p>
    <w:p w14:paraId="2DC7E575" w14:textId="0D46B36F" w:rsidR="00AA51D0" w:rsidRPr="004A6D40" w:rsidRDefault="00AA51D0" w:rsidP="00AA51D0">
      <w:pPr>
        <w:rPr>
          <w:rFonts w:cstheme="minorHAnsi"/>
        </w:rPr>
      </w:pPr>
      <w:r w:rsidRPr="004A6D40">
        <w:rPr>
          <w:rFonts w:cstheme="minorHAnsi"/>
        </w:rPr>
        <w:t>To Schedule the Report:</w:t>
      </w:r>
    </w:p>
    <w:p w14:paraId="68BA8627" w14:textId="77777777" w:rsidR="00AA51D0" w:rsidRPr="004A6D40" w:rsidRDefault="00AA51D0" w:rsidP="00AA51D0">
      <w:pPr>
        <w:rPr>
          <w:rFonts w:cstheme="minorHAnsi"/>
        </w:rPr>
      </w:pPr>
    </w:p>
    <w:p w14:paraId="56B97F67" w14:textId="5BDD0E10" w:rsidR="00AA51D0" w:rsidRPr="004A6D40" w:rsidRDefault="00AA51D0" w:rsidP="00AA51D0">
      <w:pPr>
        <w:numPr>
          <w:ilvl w:val="0"/>
          <w:numId w:val="3"/>
        </w:numPr>
        <w:rPr>
          <w:rFonts w:cstheme="minorHAnsi"/>
        </w:rPr>
      </w:pPr>
      <w:r w:rsidRPr="004A6D40">
        <w:rPr>
          <w:rFonts w:cstheme="minorHAnsi"/>
        </w:rPr>
        <w:t xml:space="preserve">Go to Query Report Scheduler - Main Menu </w:t>
      </w:r>
      <w:r w:rsidR="004B34FD" w:rsidRPr="004B34FD">
        <w:rPr>
          <w:rFonts w:cstheme="minorHAnsi"/>
        </w:rPr>
        <w:sym w:font="Wingdings" w:char="F0E0"/>
      </w:r>
      <w:r w:rsidRPr="004A6D40">
        <w:rPr>
          <w:rFonts w:cstheme="minorHAnsi"/>
        </w:rPr>
        <w:t xml:space="preserve"> Reporting Tools </w:t>
      </w:r>
      <w:r w:rsidR="004B34FD" w:rsidRPr="004B34FD">
        <w:rPr>
          <w:rFonts w:cstheme="minorHAnsi"/>
        </w:rPr>
        <w:sym w:font="Wingdings" w:char="F0E0"/>
      </w:r>
      <w:r w:rsidR="004B34FD" w:rsidRPr="004A6D40">
        <w:rPr>
          <w:rFonts w:cstheme="minorHAnsi"/>
        </w:rPr>
        <w:t xml:space="preserve"> </w:t>
      </w:r>
      <w:r w:rsidRPr="004A6D40">
        <w:rPr>
          <w:rFonts w:cstheme="minorHAnsi"/>
        </w:rPr>
        <w:t xml:space="preserve">BI Publisher </w:t>
      </w:r>
      <w:r w:rsidR="004B34FD" w:rsidRPr="004B34FD">
        <w:rPr>
          <w:rFonts w:cstheme="minorHAnsi"/>
        </w:rPr>
        <w:sym w:font="Wingdings" w:char="F0E0"/>
      </w:r>
      <w:r w:rsidR="004B34FD" w:rsidRPr="004A6D40">
        <w:rPr>
          <w:rFonts w:cstheme="minorHAnsi"/>
        </w:rPr>
        <w:t xml:space="preserve"> </w:t>
      </w:r>
      <w:r w:rsidRPr="004A6D40">
        <w:rPr>
          <w:rFonts w:cstheme="minorHAnsi"/>
        </w:rPr>
        <w:t>Query Report Scheduler</w:t>
      </w:r>
    </w:p>
    <w:p w14:paraId="25596836" w14:textId="242EF6A6" w:rsidR="00AA51D0" w:rsidRPr="004A6D40" w:rsidRDefault="00AA51D0" w:rsidP="00AA51D0">
      <w:pPr>
        <w:ind w:left="1440"/>
        <w:rPr>
          <w:rFonts w:eastAsiaTheme="minorHAnsi" w:cstheme="minorHAnsi"/>
        </w:rPr>
      </w:pPr>
      <w:r w:rsidRPr="004A6D40">
        <w:rPr>
          <w:rFonts w:cstheme="minorHAnsi"/>
          <w:noProof/>
        </w:rPr>
        <w:drawing>
          <wp:inline distT="0" distB="0" distL="0" distR="0" wp14:anchorId="2EB70EA0" wp14:editId="236537D2">
            <wp:extent cx="2514600" cy="2941320"/>
            <wp:effectExtent l="95250" t="57150" r="95250" b="125730"/>
            <wp:docPr id="458" name="Picture 45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9413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1FFB8A1" w14:textId="77777777" w:rsidR="00AA51D0" w:rsidRPr="004A6D40" w:rsidRDefault="00AA51D0" w:rsidP="00AA51D0">
      <w:pPr>
        <w:ind w:left="720"/>
        <w:rPr>
          <w:rFonts w:cstheme="minorHAnsi"/>
        </w:rPr>
      </w:pPr>
    </w:p>
    <w:p w14:paraId="7A5AF098" w14:textId="77777777" w:rsidR="00AA51D0" w:rsidRPr="004A6D40" w:rsidRDefault="00AA51D0" w:rsidP="00AA51D0">
      <w:pPr>
        <w:numPr>
          <w:ilvl w:val="0"/>
          <w:numId w:val="3"/>
        </w:numPr>
        <w:rPr>
          <w:rFonts w:cstheme="minorHAnsi"/>
        </w:rPr>
      </w:pPr>
      <w:r w:rsidRPr="004A6D40">
        <w:rPr>
          <w:rFonts w:cstheme="minorHAnsi"/>
        </w:rPr>
        <w:t>Click “Add New Value” and enter in a Run Control ID</w:t>
      </w:r>
    </w:p>
    <w:p w14:paraId="0DCCFE05" w14:textId="50A7BAE0" w:rsidR="00AA51D0" w:rsidRPr="004A6D40" w:rsidRDefault="00AA51D0" w:rsidP="00AA51D0">
      <w:pPr>
        <w:numPr>
          <w:ilvl w:val="1"/>
          <w:numId w:val="3"/>
        </w:numPr>
        <w:rPr>
          <w:rFonts w:cstheme="minorHAnsi"/>
        </w:rPr>
      </w:pPr>
      <w:r w:rsidRPr="004A6D40">
        <w:rPr>
          <w:rFonts w:cstheme="minorHAnsi"/>
        </w:rPr>
        <w:t xml:space="preserve">NOTE: you will only add a new value the FIRST time you run the report, </w:t>
      </w:r>
      <w:r w:rsidR="004B34FD" w:rsidRPr="004A6D40">
        <w:rPr>
          <w:rFonts w:cstheme="minorHAnsi"/>
        </w:rPr>
        <w:t>thereafter,</w:t>
      </w:r>
      <w:r w:rsidRPr="004A6D40">
        <w:rPr>
          <w:rFonts w:cstheme="minorHAnsi"/>
        </w:rPr>
        <w:t xml:space="preserve"> search for the Run Control ID you created the first time.</w:t>
      </w:r>
    </w:p>
    <w:p w14:paraId="0C39B09B" w14:textId="7A7CDD41" w:rsidR="00AA51D0" w:rsidRPr="004A6D40" w:rsidRDefault="00AA51D0" w:rsidP="00AA51D0">
      <w:pPr>
        <w:ind w:left="1440"/>
        <w:rPr>
          <w:rFonts w:eastAsiaTheme="minorHAnsi" w:cstheme="minorHAnsi"/>
        </w:rPr>
      </w:pPr>
      <w:r w:rsidRPr="004A6D40">
        <w:rPr>
          <w:rFonts w:cstheme="minorHAnsi"/>
          <w:noProof/>
        </w:rPr>
        <w:drawing>
          <wp:inline distT="0" distB="0" distL="0" distR="0" wp14:anchorId="3FB8D2A9" wp14:editId="60D1D5EF">
            <wp:extent cx="2362200" cy="1508760"/>
            <wp:effectExtent l="0" t="0" r="0" b="0"/>
            <wp:docPr id="457" name="Picture 45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102EC" w14:textId="77777777" w:rsidR="00AA51D0" w:rsidRPr="004A6D40" w:rsidRDefault="00AA51D0" w:rsidP="00AA51D0">
      <w:pPr>
        <w:ind w:left="1440"/>
        <w:rPr>
          <w:rFonts w:eastAsiaTheme="minorHAnsi" w:cstheme="minorHAnsi"/>
        </w:rPr>
      </w:pPr>
    </w:p>
    <w:p w14:paraId="1C38D2EC" w14:textId="77777777" w:rsidR="00AA51D0" w:rsidRPr="004A6D40" w:rsidRDefault="00AA51D0" w:rsidP="00AA51D0">
      <w:pPr>
        <w:numPr>
          <w:ilvl w:val="0"/>
          <w:numId w:val="3"/>
        </w:numPr>
        <w:rPr>
          <w:rFonts w:cstheme="minorHAnsi"/>
        </w:rPr>
      </w:pPr>
      <w:r w:rsidRPr="004A6D40">
        <w:rPr>
          <w:rFonts w:cstheme="minorHAnsi"/>
        </w:rPr>
        <w:t>Enter in the Data Source Type of Connected Query</w:t>
      </w:r>
    </w:p>
    <w:p w14:paraId="4B006C71" w14:textId="77777777" w:rsidR="00AA51D0" w:rsidRPr="004A6D40" w:rsidRDefault="00AA51D0" w:rsidP="00AA51D0">
      <w:pPr>
        <w:numPr>
          <w:ilvl w:val="0"/>
          <w:numId w:val="3"/>
        </w:numPr>
        <w:rPr>
          <w:rFonts w:cstheme="minorHAnsi"/>
        </w:rPr>
      </w:pPr>
      <w:r w:rsidRPr="004A6D40">
        <w:rPr>
          <w:rFonts w:cstheme="minorHAnsi"/>
        </w:rPr>
        <w:t>Enter the Report Name of BHC_HR_EEO</w:t>
      </w:r>
    </w:p>
    <w:p w14:paraId="6A4D1A8B" w14:textId="4C194130" w:rsidR="00AA51D0" w:rsidRPr="004A6D40" w:rsidRDefault="00AA51D0" w:rsidP="00AA51D0">
      <w:pPr>
        <w:numPr>
          <w:ilvl w:val="1"/>
          <w:numId w:val="3"/>
        </w:numPr>
        <w:rPr>
          <w:rFonts w:cstheme="minorHAnsi"/>
        </w:rPr>
      </w:pPr>
      <w:r w:rsidRPr="004A6D40">
        <w:rPr>
          <w:rFonts w:cstheme="minorHAnsi"/>
        </w:rPr>
        <w:lastRenderedPageBreak/>
        <w:t xml:space="preserve">A </w:t>
      </w:r>
      <w:r w:rsidR="004B34FD" w:rsidRPr="004A6D40">
        <w:rPr>
          <w:rFonts w:cstheme="minorHAnsi"/>
        </w:rPr>
        <w:t>pop-up</w:t>
      </w:r>
      <w:r w:rsidRPr="004A6D40">
        <w:rPr>
          <w:rFonts w:cstheme="minorHAnsi"/>
        </w:rPr>
        <w:t xml:space="preserve"> window will appear asking for the college code – enter your code.</w:t>
      </w:r>
    </w:p>
    <w:p w14:paraId="2B002B20" w14:textId="651007E0" w:rsidR="00AA51D0" w:rsidRPr="004A6D40" w:rsidRDefault="00AA51D0" w:rsidP="00AA51D0">
      <w:pPr>
        <w:ind w:left="1440"/>
        <w:rPr>
          <w:rFonts w:eastAsiaTheme="minorHAnsi" w:cstheme="minorHAnsi"/>
        </w:rPr>
      </w:pPr>
      <w:r w:rsidRPr="004A6D40">
        <w:rPr>
          <w:rFonts w:cstheme="minorHAnsi"/>
          <w:noProof/>
        </w:rPr>
        <w:drawing>
          <wp:inline distT="0" distB="0" distL="0" distR="0" wp14:anchorId="307682A0" wp14:editId="6D092B21">
            <wp:extent cx="3040380" cy="1592580"/>
            <wp:effectExtent l="0" t="0" r="7620" b="7620"/>
            <wp:docPr id="456" name="Picture 45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3424B" w14:textId="4F45784B" w:rsidR="00AA51D0" w:rsidRPr="004A6D40" w:rsidRDefault="00AA51D0" w:rsidP="00AA51D0">
      <w:pPr>
        <w:numPr>
          <w:ilvl w:val="0"/>
          <w:numId w:val="3"/>
        </w:numPr>
        <w:rPr>
          <w:rFonts w:cstheme="minorHAnsi"/>
        </w:rPr>
      </w:pPr>
      <w:r w:rsidRPr="004A6D40">
        <w:rPr>
          <w:rFonts w:cstheme="minorHAnsi"/>
        </w:rPr>
        <w:t xml:space="preserve">Click on Run in the upper </w:t>
      </w:r>
      <w:r w:rsidR="004B34FD" w:rsidRPr="004A6D40">
        <w:rPr>
          <w:rFonts w:cstheme="minorHAnsi"/>
        </w:rPr>
        <w:t>right-hand</w:t>
      </w:r>
      <w:r w:rsidRPr="004A6D40">
        <w:rPr>
          <w:rFonts w:cstheme="minorHAnsi"/>
        </w:rPr>
        <w:t xml:space="preserve"> corner</w:t>
      </w:r>
    </w:p>
    <w:p w14:paraId="0692FEA8" w14:textId="77777777" w:rsidR="00AA51D0" w:rsidRPr="004A6D40" w:rsidRDefault="00AA51D0" w:rsidP="00AA51D0">
      <w:pPr>
        <w:rPr>
          <w:rFonts w:eastAsiaTheme="minorHAnsi" w:cstheme="minorHAnsi"/>
        </w:rPr>
      </w:pPr>
    </w:p>
    <w:p w14:paraId="50402A7A" w14:textId="11949626" w:rsidR="00AA51D0" w:rsidRPr="004A6D40" w:rsidRDefault="00AA51D0" w:rsidP="00AA51D0">
      <w:pPr>
        <w:ind w:left="1440"/>
        <w:rPr>
          <w:rFonts w:cstheme="minorHAnsi"/>
        </w:rPr>
      </w:pPr>
      <w:r w:rsidRPr="004A6D40">
        <w:rPr>
          <w:rFonts w:cstheme="minorHAnsi"/>
          <w:noProof/>
        </w:rPr>
        <w:drawing>
          <wp:anchor distT="0" distB="0" distL="114300" distR="114300" simplePos="0" relativeHeight="251653632" behindDoc="0" locked="0" layoutInCell="1" allowOverlap="1" wp14:anchorId="30EC9319" wp14:editId="0439A169">
            <wp:simplePos x="0" y="0"/>
            <wp:positionH relativeFrom="column">
              <wp:posOffset>5082540</wp:posOffset>
            </wp:positionH>
            <wp:positionV relativeFrom="paragraph">
              <wp:posOffset>144145</wp:posOffset>
            </wp:positionV>
            <wp:extent cx="828675" cy="361950"/>
            <wp:effectExtent l="0" t="0" r="9525" b="0"/>
            <wp:wrapNone/>
            <wp:docPr id="463" name="Picture 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al 12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D40">
        <w:rPr>
          <w:rFonts w:cstheme="minorHAnsi"/>
          <w:noProof/>
        </w:rPr>
        <w:drawing>
          <wp:inline distT="0" distB="0" distL="0" distR="0" wp14:anchorId="4D7DF6D0" wp14:editId="13C8941E">
            <wp:extent cx="5486400" cy="2721990"/>
            <wp:effectExtent l="0" t="0" r="0" b="2540"/>
            <wp:docPr id="455" name="Picture 45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890" cy="273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A740B" w14:textId="77777777" w:rsidR="00AA51D0" w:rsidRPr="004A6D40" w:rsidRDefault="00AA51D0" w:rsidP="00AA51D0">
      <w:pPr>
        <w:numPr>
          <w:ilvl w:val="0"/>
          <w:numId w:val="3"/>
        </w:numPr>
        <w:rPr>
          <w:rFonts w:cstheme="minorHAnsi"/>
        </w:rPr>
      </w:pPr>
      <w:r w:rsidRPr="004A6D40">
        <w:rPr>
          <w:rFonts w:cstheme="minorHAnsi"/>
        </w:rPr>
        <w:t>Select Type and Format</w:t>
      </w:r>
    </w:p>
    <w:p w14:paraId="4E32AF26" w14:textId="77777777" w:rsidR="00AA51D0" w:rsidRPr="004A6D40" w:rsidRDefault="00AA51D0" w:rsidP="00AA51D0">
      <w:pPr>
        <w:numPr>
          <w:ilvl w:val="1"/>
          <w:numId w:val="3"/>
        </w:numPr>
        <w:rPr>
          <w:rFonts w:cstheme="minorHAnsi"/>
        </w:rPr>
      </w:pPr>
      <w:r w:rsidRPr="004A6D40">
        <w:rPr>
          <w:rFonts w:cstheme="minorHAnsi"/>
        </w:rPr>
        <w:t>Recommended selections are Web and PDF</w:t>
      </w:r>
    </w:p>
    <w:p w14:paraId="097626E4" w14:textId="77777777" w:rsidR="00AA51D0" w:rsidRPr="004A6D40" w:rsidRDefault="00AA51D0" w:rsidP="00AA51D0">
      <w:pPr>
        <w:numPr>
          <w:ilvl w:val="0"/>
          <w:numId w:val="3"/>
        </w:numPr>
        <w:rPr>
          <w:rFonts w:cstheme="minorHAnsi"/>
        </w:rPr>
      </w:pPr>
      <w:r w:rsidRPr="004A6D40">
        <w:rPr>
          <w:rFonts w:cstheme="minorHAnsi"/>
        </w:rPr>
        <w:t>Click OK</w:t>
      </w:r>
    </w:p>
    <w:p w14:paraId="14BEA364" w14:textId="4D7551A3" w:rsidR="00AA51D0" w:rsidRPr="004A6D40" w:rsidRDefault="00AA51D0" w:rsidP="00AA51D0">
      <w:pPr>
        <w:ind w:left="1440"/>
        <w:rPr>
          <w:rFonts w:eastAsiaTheme="minorHAnsi" w:cstheme="minorHAnsi"/>
        </w:rPr>
      </w:pPr>
      <w:r w:rsidRPr="004A6D40">
        <w:rPr>
          <w:rFonts w:eastAsiaTheme="minorHAnsi" w:cstheme="minorHAnsi"/>
          <w:noProof/>
        </w:rPr>
        <w:drawing>
          <wp:anchor distT="0" distB="0" distL="114300" distR="114300" simplePos="0" relativeHeight="251654656" behindDoc="0" locked="0" layoutInCell="1" allowOverlap="1" wp14:anchorId="7ED40683" wp14:editId="2AB30E8E">
            <wp:simplePos x="0" y="0"/>
            <wp:positionH relativeFrom="column">
              <wp:posOffset>4408170</wp:posOffset>
            </wp:positionH>
            <wp:positionV relativeFrom="paragraph">
              <wp:posOffset>1344295</wp:posOffset>
            </wp:positionV>
            <wp:extent cx="1476375" cy="561975"/>
            <wp:effectExtent l="0" t="0" r="9525" b="9525"/>
            <wp:wrapNone/>
            <wp:docPr id="462" name="Picture 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al 11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D40">
        <w:rPr>
          <w:rFonts w:cstheme="minorHAnsi"/>
          <w:noProof/>
        </w:rPr>
        <w:drawing>
          <wp:inline distT="0" distB="0" distL="0" distR="0" wp14:anchorId="7472565C" wp14:editId="10E6F195">
            <wp:extent cx="5890260" cy="2750820"/>
            <wp:effectExtent l="0" t="0" r="0" b="0"/>
            <wp:docPr id="454" name="Picture 45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EED65" w14:textId="77777777" w:rsidR="00AA51D0" w:rsidRPr="004A6D40" w:rsidRDefault="00AA51D0" w:rsidP="00AA51D0">
      <w:pPr>
        <w:numPr>
          <w:ilvl w:val="0"/>
          <w:numId w:val="3"/>
        </w:numPr>
        <w:rPr>
          <w:rFonts w:cstheme="minorHAnsi"/>
        </w:rPr>
      </w:pPr>
      <w:r w:rsidRPr="004A6D40">
        <w:rPr>
          <w:rFonts w:cstheme="minorHAnsi"/>
        </w:rPr>
        <w:lastRenderedPageBreak/>
        <w:t>Click on the Report Manager hyperlink that appears in the top of the screen.</w:t>
      </w:r>
    </w:p>
    <w:p w14:paraId="36363321" w14:textId="77777777" w:rsidR="00AA51D0" w:rsidRPr="004A6D40" w:rsidRDefault="00AA51D0" w:rsidP="00AA51D0">
      <w:pPr>
        <w:rPr>
          <w:rFonts w:eastAsiaTheme="minorHAnsi" w:cstheme="minorHAnsi"/>
        </w:rPr>
      </w:pPr>
    </w:p>
    <w:p w14:paraId="58544125" w14:textId="655384FD" w:rsidR="00AA51D0" w:rsidRPr="004A6D40" w:rsidRDefault="00AA51D0" w:rsidP="00AA51D0">
      <w:pPr>
        <w:ind w:left="1440"/>
        <w:rPr>
          <w:rFonts w:cstheme="minorHAnsi"/>
        </w:rPr>
      </w:pPr>
      <w:r w:rsidRPr="004A6D40">
        <w:rPr>
          <w:rFonts w:cstheme="minorHAnsi"/>
          <w:noProof/>
        </w:rPr>
        <w:drawing>
          <wp:anchor distT="0" distB="0" distL="114300" distR="114300" simplePos="0" relativeHeight="251661824" behindDoc="0" locked="0" layoutInCell="1" allowOverlap="1" wp14:anchorId="270AC707" wp14:editId="2D55D050">
            <wp:simplePos x="0" y="0"/>
            <wp:positionH relativeFrom="column">
              <wp:posOffset>3745230</wp:posOffset>
            </wp:positionH>
            <wp:positionV relativeFrom="paragraph">
              <wp:posOffset>208280</wp:posOffset>
            </wp:positionV>
            <wp:extent cx="828675" cy="361950"/>
            <wp:effectExtent l="0" t="0" r="9525" b="0"/>
            <wp:wrapNone/>
            <wp:docPr id="461" name="Picture 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al 8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D40">
        <w:rPr>
          <w:rFonts w:cstheme="minorHAnsi"/>
          <w:noProof/>
        </w:rPr>
        <w:drawing>
          <wp:inline distT="0" distB="0" distL="0" distR="0" wp14:anchorId="61680E97" wp14:editId="06CE9AD4">
            <wp:extent cx="5905500" cy="3002280"/>
            <wp:effectExtent l="0" t="0" r="0" b="7620"/>
            <wp:docPr id="453" name="Picture 4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3FF36" w14:textId="77777777" w:rsidR="00AA51D0" w:rsidRPr="004A6D40" w:rsidRDefault="00AA51D0" w:rsidP="00AA51D0">
      <w:pPr>
        <w:numPr>
          <w:ilvl w:val="0"/>
          <w:numId w:val="3"/>
        </w:numPr>
        <w:rPr>
          <w:rFonts w:cstheme="minorHAnsi"/>
        </w:rPr>
      </w:pPr>
      <w:r w:rsidRPr="004A6D40">
        <w:rPr>
          <w:rFonts w:cstheme="minorHAnsi"/>
        </w:rPr>
        <w:t>Click on the hyperlinked name of the report</w:t>
      </w:r>
    </w:p>
    <w:p w14:paraId="38727B22" w14:textId="77777777" w:rsidR="00AA51D0" w:rsidRPr="004A6D40" w:rsidRDefault="00AA51D0" w:rsidP="00AA51D0">
      <w:pPr>
        <w:numPr>
          <w:ilvl w:val="1"/>
          <w:numId w:val="3"/>
        </w:numPr>
        <w:rPr>
          <w:rFonts w:cstheme="minorHAnsi"/>
        </w:rPr>
      </w:pPr>
      <w:r w:rsidRPr="004A6D40">
        <w:rPr>
          <w:rFonts w:cstheme="minorHAnsi"/>
        </w:rPr>
        <w:t>It may take a few minutes for the report to process and appear</w:t>
      </w:r>
    </w:p>
    <w:p w14:paraId="1AEA89E4" w14:textId="05CB5792" w:rsidR="00AA51D0" w:rsidRPr="004A6D40" w:rsidRDefault="00AA51D0" w:rsidP="00AA51D0">
      <w:pPr>
        <w:ind w:left="1440"/>
        <w:rPr>
          <w:rFonts w:eastAsiaTheme="minorHAnsi" w:cstheme="minorHAnsi"/>
        </w:rPr>
      </w:pPr>
      <w:r w:rsidRPr="004A6D40">
        <w:rPr>
          <w:rFonts w:eastAsiaTheme="minorHAnsi" w:cstheme="minorHAnsi"/>
          <w:noProof/>
        </w:rPr>
        <w:drawing>
          <wp:anchor distT="0" distB="0" distL="114300" distR="114300" simplePos="0" relativeHeight="251656704" behindDoc="0" locked="0" layoutInCell="1" allowOverlap="1" wp14:anchorId="63821FB2" wp14:editId="417CF08B">
            <wp:simplePos x="0" y="0"/>
            <wp:positionH relativeFrom="column">
              <wp:posOffset>948690</wp:posOffset>
            </wp:positionH>
            <wp:positionV relativeFrom="paragraph">
              <wp:posOffset>2306955</wp:posOffset>
            </wp:positionV>
            <wp:extent cx="1524000" cy="447675"/>
            <wp:effectExtent l="0" t="0" r="0" b="9525"/>
            <wp:wrapNone/>
            <wp:docPr id="460" name="Picture 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al 10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D40">
        <w:rPr>
          <w:rFonts w:cstheme="minorHAnsi"/>
          <w:noProof/>
        </w:rPr>
        <w:drawing>
          <wp:inline distT="0" distB="0" distL="0" distR="0" wp14:anchorId="7004AAC4" wp14:editId="3F16653F">
            <wp:extent cx="5897880" cy="2811780"/>
            <wp:effectExtent l="0" t="0" r="7620" b="7620"/>
            <wp:docPr id="452" name="Picture 45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B405F" w14:textId="0A517F7E" w:rsidR="00AA51D0" w:rsidRPr="004A6D40" w:rsidRDefault="00AA51D0" w:rsidP="00AA51D0">
      <w:pPr>
        <w:ind w:left="1440"/>
        <w:rPr>
          <w:rFonts w:eastAsiaTheme="minorHAnsi" w:cstheme="minorHAnsi"/>
        </w:rPr>
      </w:pPr>
    </w:p>
    <w:p w14:paraId="7394B027" w14:textId="2A36CEE4" w:rsidR="00AA51D0" w:rsidRPr="004A6D40" w:rsidRDefault="00AA51D0" w:rsidP="00AA51D0">
      <w:pPr>
        <w:ind w:left="1440"/>
        <w:rPr>
          <w:rFonts w:eastAsiaTheme="minorHAnsi" w:cstheme="minorHAnsi"/>
        </w:rPr>
      </w:pPr>
    </w:p>
    <w:p w14:paraId="13ABCB16" w14:textId="409ABEB1" w:rsidR="00AA51D0" w:rsidRPr="004A6D40" w:rsidRDefault="00AA51D0">
      <w:pPr>
        <w:rPr>
          <w:rFonts w:eastAsiaTheme="minorHAnsi" w:cstheme="minorHAnsi"/>
        </w:rPr>
      </w:pPr>
      <w:r w:rsidRPr="004A6D40">
        <w:rPr>
          <w:rFonts w:eastAsiaTheme="minorHAnsi" w:cstheme="minorHAnsi"/>
        </w:rPr>
        <w:br w:type="page"/>
      </w:r>
    </w:p>
    <w:p w14:paraId="32B8AEB2" w14:textId="3BFDF56E" w:rsidR="00AA51D0" w:rsidRPr="004A6D40" w:rsidRDefault="004A6D40" w:rsidP="00AA51D0">
      <w:pPr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lastRenderedPageBreak/>
        <w:t>C</w:t>
      </w:r>
      <w:r w:rsidR="00AA51D0" w:rsidRPr="004A6D40">
        <w:rPr>
          <w:rFonts w:cstheme="minorHAnsi"/>
        </w:rPr>
        <w:t>lick on the hyperlinked report name</w:t>
      </w:r>
    </w:p>
    <w:p w14:paraId="7212A559" w14:textId="63416CC7" w:rsidR="00AA51D0" w:rsidRPr="004A6D40" w:rsidRDefault="00AA51D0" w:rsidP="00AA51D0">
      <w:pPr>
        <w:ind w:left="1440"/>
        <w:rPr>
          <w:rFonts w:eastAsiaTheme="minorHAnsi" w:cstheme="minorHAnsi"/>
        </w:rPr>
      </w:pPr>
      <w:r w:rsidRPr="004A6D40">
        <w:rPr>
          <w:rFonts w:eastAsiaTheme="minorHAnsi" w:cstheme="minorHAnsi"/>
          <w:noProof/>
        </w:rPr>
        <w:drawing>
          <wp:anchor distT="0" distB="0" distL="114300" distR="114300" simplePos="0" relativeHeight="251658752" behindDoc="0" locked="0" layoutInCell="1" allowOverlap="1" wp14:anchorId="1206ECCC" wp14:editId="303E4639">
            <wp:simplePos x="0" y="0"/>
            <wp:positionH relativeFrom="column">
              <wp:posOffset>632460</wp:posOffset>
            </wp:positionH>
            <wp:positionV relativeFrom="paragraph">
              <wp:posOffset>1751965</wp:posOffset>
            </wp:positionV>
            <wp:extent cx="1524000" cy="447675"/>
            <wp:effectExtent l="0" t="0" r="0" b="9525"/>
            <wp:wrapNone/>
            <wp:docPr id="459" name="Picture 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al 15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D40">
        <w:rPr>
          <w:rFonts w:cstheme="minorHAnsi"/>
          <w:noProof/>
        </w:rPr>
        <w:drawing>
          <wp:inline distT="0" distB="0" distL="0" distR="0" wp14:anchorId="7E182154" wp14:editId="5936FE7F">
            <wp:extent cx="4261224" cy="2804160"/>
            <wp:effectExtent l="0" t="0" r="6350" b="0"/>
            <wp:docPr id="451" name="Picture 45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683" cy="2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3A7F" w14:textId="77777777" w:rsidR="00AA51D0" w:rsidRPr="004A6D40" w:rsidRDefault="00AA51D0" w:rsidP="00AA51D0">
      <w:pPr>
        <w:numPr>
          <w:ilvl w:val="0"/>
          <w:numId w:val="3"/>
        </w:numPr>
        <w:rPr>
          <w:rFonts w:cstheme="minorHAnsi"/>
        </w:rPr>
      </w:pPr>
      <w:r w:rsidRPr="004A6D40">
        <w:rPr>
          <w:rFonts w:cstheme="minorHAnsi"/>
        </w:rPr>
        <w:t>View the report</w:t>
      </w:r>
    </w:p>
    <w:p w14:paraId="49F6FB05" w14:textId="77777777" w:rsidR="00AA51D0" w:rsidRPr="004A6D40" w:rsidRDefault="00AA51D0" w:rsidP="00AA51D0">
      <w:pPr>
        <w:rPr>
          <w:rFonts w:eastAsiaTheme="minorHAnsi" w:cstheme="minorHAnsi"/>
        </w:rPr>
      </w:pPr>
    </w:p>
    <w:p w14:paraId="2308C356" w14:textId="3882FA6F" w:rsidR="00AA51D0" w:rsidRPr="004A6D40" w:rsidRDefault="00AA51D0" w:rsidP="00AA51D0">
      <w:pPr>
        <w:rPr>
          <w:rFonts w:cstheme="minorHAnsi"/>
        </w:rPr>
      </w:pPr>
      <w:r w:rsidRPr="004A6D40">
        <w:rPr>
          <w:rFonts w:cstheme="minorHAnsi"/>
          <w:noProof/>
        </w:rPr>
        <w:drawing>
          <wp:inline distT="0" distB="0" distL="0" distR="0" wp14:anchorId="7EC384BB" wp14:editId="2DCE3B75">
            <wp:extent cx="6800850" cy="4357370"/>
            <wp:effectExtent l="0" t="0" r="0" b="5080"/>
            <wp:docPr id="450" name="Picture 45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435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A8FE3" w14:textId="77777777" w:rsidR="00AA51D0" w:rsidRPr="004A6D40" w:rsidRDefault="00AA51D0" w:rsidP="00AA51D0">
      <w:pPr>
        <w:ind w:left="10800"/>
        <w:rPr>
          <w:rFonts w:cstheme="minorHAnsi"/>
        </w:rPr>
      </w:pPr>
      <w:bookmarkStart w:id="0" w:name="_GoBack"/>
      <w:bookmarkEnd w:id="0"/>
    </w:p>
    <w:p w14:paraId="5530A18A" w14:textId="344DA5A9" w:rsidR="00532DB8" w:rsidRPr="004A6D40" w:rsidRDefault="00532DB8" w:rsidP="00DC1100">
      <w:pPr>
        <w:rPr>
          <w:rFonts w:cstheme="minorHAnsi"/>
          <w:color w:val="FFFFFF" w:themeColor="background1"/>
          <w:sz w:val="20"/>
        </w:rPr>
      </w:pPr>
      <w:r w:rsidRPr="004A6D40">
        <w:rPr>
          <w:rFonts w:cstheme="minorHAnsi"/>
          <w:color w:val="FFFFFF" w:themeColor="background1"/>
          <w:sz w:val="20"/>
        </w:rPr>
        <w:t>Services</w:t>
      </w:r>
    </w:p>
    <w:sectPr w:rsidR="00532DB8" w:rsidRPr="004A6D40" w:rsidSect="00AA51D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type w:val="continuous"/>
      <w:pgSz w:w="12240" w:h="15840" w:code="1"/>
      <w:pgMar w:top="1440" w:right="630" w:bottom="1440" w:left="900" w:header="576" w:footer="0" w:gutter="0"/>
      <w:pgNumType w:fmt="lowerRoman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786CF" w14:textId="77777777" w:rsidR="00230DB1" w:rsidRDefault="00230DB1">
      <w:r>
        <w:separator/>
      </w:r>
    </w:p>
  </w:endnote>
  <w:endnote w:type="continuationSeparator" w:id="0">
    <w:p w14:paraId="257548F5" w14:textId="77777777" w:rsidR="00230DB1" w:rsidRDefault="0023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4C6A2" w14:textId="77777777" w:rsidR="00230DB1" w:rsidRDefault="00230DB1">
    <w:pPr>
      <w:pStyle w:val="Footer"/>
    </w:pPr>
  </w:p>
  <w:p w14:paraId="6E24EC39" w14:textId="77777777" w:rsidR="00230DB1" w:rsidRDefault="00230DB1"/>
  <w:p w14:paraId="19872977" w14:textId="77777777" w:rsidR="00230DB1" w:rsidRDefault="00230DB1"/>
  <w:p w14:paraId="714E7D4A" w14:textId="77777777" w:rsidR="00230DB1" w:rsidRDefault="00230D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/>
        <w:color w:val="000080"/>
        <w:szCs w:val="22"/>
      </w:rPr>
      <w:id w:val="-936518639"/>
      <w:docPartObj>
        <w:docPartGallery w:val="Page Numbers (Bottom of Page)"/>
        <w:docPartUnique/>
      </w:docPartObj>
    </w:sdtPr>
    <w:sdtEndPr/>
    <w:sdtContent>
      <w:p w14:paraId="2FA85A65" w14:textId="77777777" w:rsidR="00230DB1" w:rsidRPr="00386868" w:rsidRDefault="00230DB1" w:rsidP="00386868">
        <w:pPr>
          <w:pStyle w:val="Footer"/>
          <w:keepLines w:val="0"/>
          <w:pBdr>
            <w:top w:val="none" w:sz="0" w:space="0" w:color="auto"/>
          </w:pBdr>
          <w:tabs>
            <w:tab w:val="clear" w:pos="4320"/>
            <w:tab w:val="clear" w:pos="8640"/>
            <w:tab w:val="center" w:pos="5040"/>
            <w:tab w:val="right" w:pos="10080"/>
          </w:tabs>
          <w:jc w:val="right"/>
          <w:rPr>
            <w:rFonts w:ascii="Calibri" w:hAnsi="Calibri"/>
            <w:color w:val="000080"/>
            <w:szCs w:val="22"/>
          </w:rPr>
        </w:pPr>
        <w:r w:rsidRPr="00386868">
          <w:rPr>
            <w:rFonts w:ascii="Calibri" w:hAnsi="Calibri"/>
            <w:color w:val="000080"/>
            <w:szCs w:val="22"/>
          </w:rPr>
          <w:t xml:space="preserve">Page | </w:t>
        </w:r>
        <w:r w:rsidRPr="00386868">
          <w:rPr>
            <w:rFonts w:ascii="Calibri" w:hAnsi="Calibri"/>
            <w:color w:val="000080"/>
            <w:szCs w:val="22"/>
          </w:rPr>
          <w:fldChar w:fldCharType="begin"/>
        </w:r>
        <w:r w:rsidRPr="00386868">
          <w:rPr>
            <w:rFonts w:ascii="Calibri" w:hAnsi="Calibri"/>
            <w:color w:val="000080"/>
            <w:szCs w:val="22"/>
          </w:rPr>
          <w:instrText xml:space="preserve"> PAGE   \* MERGEFORMAT </w:instrText>
        </w:r>
        <w:r w:rsidRPr="00386868">
          <w:rPr>
            <w:rFonts w:ascii="Calibri" w:hAnsi="Calibri"/>
            <w:color w:val="000080"/>
            <w:szCs w:val="22"/>
          </w:rPr>
          <w:fldChar w:fldCharType="separate"/>
        </w:r>
        <w:r>
          <w:rPr>
            <w:rFonts w:ascii="Calibri" w:hAnsi="Calibri"/>
            <w:noProof/>
            <w:color w:val="000080"/>
            <w:szCs w:val="22"/>
          </w:rPr>
          <w:t>17</w:t>
        </w:r>
        <w:r w:rsidRPr="00386868">
          <w:rPr>
            <w:rFonts w:ascii="Calibri" w:hAnsi="Calibri"/>
            <w:color w:val="000080"/>
            <w:szCs w:val="22"/>
          </w:rPr>
          <w:fldChar w:fldCharType="end"/>
        </w:r>
        <w:r w:rsidRPr="00386868">
          <w:rPr>
            <w:rFonts w:ascii="Calibri" w:hAnsi="Calibri"/>
            <w:color w:val="000080"/>
            <w:szCs w:val="22"/>
          </w:rPr>
          <w:t xml:space="preserve"> </w:t>
        </w:r>
      </w:p>
    </w:sdtContent>
  </w:sdt>
  <w:p w14:paraId="68A0B220" w14:textId="77777777" w:rsidR="00230DB1" w:rsidRPr="00CF3257" w:rsidRDefault="00230DB1" w:rsidP="00CF3257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8431D" w14:textId="77777777" w:rsidR="00230DB1" w:rsidRDefault="00230DB1">
      <w:r>
        <w:separator/>
      </w:r>
    </w:p>
  </w:footnote>
  <w:footnote w:type="continuationSeparator" w:id="0">
    <w:p w14:paraId="12132618" w14:textId="77777777" w:rsidR="00230DB1" w:rsidRDefault="00230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DCAC3" w14:textId="77777777" w:rsidR="00230DB1" w:rsidRDefault="00230DB1">
    <w:pPr>
      <w:pStyle w:val="Header"/>
    </w:pPr>
  </w:p>
  <w:p w14:paraId="18988B03" w14:textId="77777777" w:rsidR="00230DB1" w:rsidRDefault="00230DB1"/>
  <w:p w14:paraId="2F19A26C" w14:textId="77777777" w:rsidR="00230DB1" w:rsidRDefault="00230DB1"/>
  <w:p w14:paraId="0578C2C9" w14:textId="77777777" w:rsidR="00230DB1" w:rsidRDefault="00230D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93EB" w14:textId="77777777" w:rsidR="00230DB1" w:rsidRDefault="00230DB1"/>
  <w:p w14:paraId="55829AD3" w14:textId="77777777" w:rsidR="00230DB1" w:rsidRDefault="00230D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A82BD" w14:textId="77777777" w:rsidR="00AA51D0" w:rsidRPr="00532DB8" w:rsidRDefault="00AA51D0" w:rsidP="00AA51D0">
    <w:pPr>
      <w:pStyle w:val="Footer"/>
      <w:keepLines w:val="0"/>
      <w:pBdr>
        <w:top w:val="none" w:sz="0" w:space="0" w:color="auto"/>
      </w:pBdr>
      <w:tabs>
        <w:tab w:val="clear" w:pos="4320"/>
        <w:tab w:val="clear" w:pos="8640"/>
        <w:tab w:val="center" w:pos="5040"/>
        <w:tab w:val="right" w:pos="10080"/>
      </w:tabs>
      <w:jc w:val="left"/>
      <w:rPr>
        <w:rFonts w:ascii="Gill Sans MT" w:hAnsi="Gill Sans MT" w:cs="Arial"/>
        <w:color w:val="000080"/>
        <w:sz w:val="20"/>
      </w:rPr>
    </w:pPr>
    <w:r w:rsidRPr="00532DB8">
      <w:rPr>
        <w:rFonts w:ascii="Gill Sans MT" w:hAnsi="Gill Sans MT" w:cs="Arial"/>
        <w:noProof/>
        <w:color w:val="000080"/>
        <w:sz w:val="20"/>
      </w:rPr>
      <w:drawing>
        <wp:anchor distT="0" distB="0" distL="114300" distR="114300" simplePos="0" relativeHeight="251659776" behindDoc="1" locked="0" layoutInCell="1" allowOverlap="1" wp14:anchorId="1D137844" wp14:editId="0EF97F54">
          <wp:simplePos x="0" y="0"/>
          <wp:positionH relativeFrom="column">
            <wp:posOffset>4815840</wp:posOffset>
          </wp:positionH>
          <wp:positionV relativeFrom="paragraph">
            <wp:posOffset>-278130</wp:posOffset>
          </wp:positionV>
          <wp:extent cx="1280160" cy="605155"/>
          <wp:effectExtent l="0" t="0" r="0" b="4445"/>
          <wp:wrapThrough wrapText="bothSides">
            <wp:wrapPolygon edited="0">
              <wp:start x="0" y="0"/>
              <wp:lineTo x="0" y="21079"/>
              <wp:lineTo x="21214" y="21079"/>
              <wp:lineTo x="21214" y="0"/>
              <wp:lineTo x="0" y="0"/>
            </wp:wrapPolygon>
          </wp:wrapThrough>
          <wp:docPr id="448" name="Picture 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2DB8">
      <w:rPr>
        <w:rFonts w:ascii="Gill Sans MT" w:hAnsi="Gill Sans MT" w:cs="Arial"/>
        <w:color w:val="000080"/>
        <w:sz w:val="20"/>
      </w:rPr>
      <w:t xml:space="preserve"> </w:t>
    </w:r>
    <w:r w:rsidRPr="004A3C2F">
      <w:rPr>
        <w:rFonts w:ascii="Gill Sans MT" w:hAnsi="Gill Sans MT" w:cs="Arial"/>
        <w:color w:val="000080"/>
        <w:sz w:val="20"/>
      </w:rPr>
      <w:t>CTCLINK PEOPLESOFT REPORTING</w:t>
    </w:r>
    <w:r w:rsidRPr="00532DB8">
      <w:rPr>
        <w:rFonts w:ascii="Gill Sans MT" w:hAnsi="Gill Sans MT" w:cs="Arial"/>
        <w:color w:val="000080"/>
        <w:sz w:val="20"/>
      </w:rPr>
      <w:tab/>
    </w:r>
    <w:r w:rsidRPr="00532DB8">
      <w:rPr>
        <w:rFonts w:ascii="Gill Sans MT" w:hAnsi="Gill Sans MT" w:cs="Arial"/>
        <w:color w:val="000080"/>
        <w:sz w:val="20"/>
      </w:rPr>
      <w:tab/>
    </w:r>
  </w:p>
  <w:p w14:paraId="4F6661C7" w14:textId="77777777" w:rsidR="00AA51D0" w:rsidRPr="008D7F0C" w:rsidRDefault="00AA51D0" w:rsidP="00AA51D0">
    <w:pPr>
      <w:pStyle w:val="Header"/>
    </w:pPr>
  </w:p>
  <w:p w14:paraId="25C1F652" w14:textId="77777777" w:rsidR="00AA51D0" w:rsidRDefault="00AA51D0" w:rsidP="00AA51D0"/>
  <w:p w14:paraId="642C5E4F" w14:textId="77777777" w:rsidR="00230DB1" w:rsidRDefault="00230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10602"/>
    <w:multiLevelType w:val="singleLevel"/>
    <w:tmpl w:val="F1444738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F436190"/>
    <w:multiLevelType w:val="singleLevel"/>
    <w:tmpl w:val="D7CE7166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5640517"/>
    <w:multiLevelType w:val="hybridMultilevel"/>
    <w:tmpl w:val="3F58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3665" fill="f" fillcolor="white" strokecolor="#17375e">
      <v:fill color="white" on="f"/>
      <v:stroke color="#17375e" weight="1.5pt"/>
      <o:colormru v:ext="edit" colors="#4b4b4b,#4f4f4f,#4c4c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9F9"/>
    <w:rsid w:val="00000DD2"/>
    <w:rsid w:val="000023A2"/>
    <w:rsid w:val="0001377B"/>
    <w:rsid w:val="00014928"/>
    <w:rsid w:val="0002038C"/>
    <w:rsid w:val="00021A3B"/>
    <w:rsid w:val="00027C95"/>
    <w:rsid w:val="000319A9"/>
    <w:rsid w:val="0003284F"/>
    <w:rsid w:val="00033589"/>
    <w:rsid w:val="00033B6E"/>
    <w:rsid w:val="00036A0D"/>
    <w:rsid w:val="00040155"/>
    <w:rsid w:val="00040A76"/>
    <w:rsid w:val="00041BCA"/>
    <w:rsid w:val="00042EB4"/>
    <w:rsid w:val="00043F0D"/>
    <w:rsid w:val="00047084"/>
    <w:rsid w:val="000528E1"/>
    <w:rsid w:val="000534F1"/>
    <w:rsid w:val="00053CA5"/>
    <w:rsid w:val="00054914"/>
    <w:rsid w:val="00054ABB"/>
    <w:rsid w:val="00062EAA"/>
    <w:rsid w:val="00064472"/>
    <w:rsid w:val="000649B4"/>
    <w:rsid w:val="00064AF0"/>
    <w:rsid w:val="000668C6"/>
    <w:rsid w:val="00066C98"/>
    <w:rsid w:val="00073A69"/>
    <w:rsid w:val="000758C1"/>
    <w:rsid w:val="0007712B"/>
    <w:rsid w:val="0008460E"/>
    <w:rsid w:val="0008694D"/>
    <w:rsid w:val="00097FD1"/>
    <w:rsid w:val="000A199D"/>
    <w:rsid w:val="000A5E51"/>
    <w:rsid w:val="000B1DEE"/>
    <w:rsid w:val="000C4F0F"/>
    <w:rsid w:val="000C7545"/>
    <w:rsid w:val="000D02B2"/>
    <w:rsid w:val="000D3326"/>
    <w:rsid w:val="000D44C3"/>
    <w:rsid w:val="000D461D"/>
    <w:rsid w:val="000D4EB2"/>
    <w:rsid w:val="000E33CB"/>
    <w:rsid w:val="000E4449"/>
    <w:rsid w:val="000F0113"/>
    <w:rsid w:val="000F0654"/>
    <w:rsid w:val="000F11CF"/>
    <w:rsid w:val="000F365D"/>
    <w:rsid w:val="000F651D"/>
    <w:rsid w:val="001041E5"/>
    <w:rsid w:val="00113BE7"/>
    <w:rsid w:val="00116FE1"/>
    <w:rsid w:val="001174D9"/>
    <w:rsid w:val="00117924"/>
    <w:rsid w:val="001313A0"/>
    <w:rsid w:val="0013199F"/>
    <w:rsid w:val="0013286C"/>
    <w:rsid w:val="00132A9E"/>
    <w:rsid w:val="00137779"/>
    <w:rsid w:val="001409D5"/>
    <w:rsid w:val="0014325E"/>
    <w:rsid w:val="001460A7"/>
    <w:rsid w:val="001639B1"/>
    <w:rsid w:val="00164C3F"/>
    <w:rsid w:val="001679FA"/>
    <w:rsid w:val="00170A08"/>
    <w:rsid w:val="00171FE0"/>
    <w:rsid w:val="0017396D"/>
    <w:rsid w:val="00173C88"/>
    <w:rsid w:val="00176644"/>
    <w:rsid w:val="001766CE"/>
    <w:rsid w:val="00177BE3"/>
    <w:rsid w:val="00177CAF"/>
    <w:rsid w:val="00180015"/>
    <w:rsid w:val="00181E4D"/>
    <w:rsid w:val="00181E62"/>
    <w:rsid w:val="0018730B"/>
    <w:rsid w:val="00193F9D"/>
    <w:rsid w:val="001A15C0"/>
    <w:rsid w:val="001A3463"/>
    <w:rsid w:val="001A35C9"/>
    <w:rsid w:val="001A5685"/>
    <w:rsid w:val="001B76E2"/>
    <w:rsid w:val="001B79EE"/>
    <w:rsid w:val="001C60B9"/>
    <w:rsid w:val="001D3A0B"/>
    <w:rsid w:val="001D3D8F"/>
    <w:rsid w:val="001D76A2"/>
    <w:rsid w:val="001D7FB0"/>
    <w:rsid w:val="001E3392"/>
    <w:rsid w:val="001E3C42"/>
    <w:rsid w:val="001E646F"/>
    <w:rsid w:val="001E728F"/>
    <w:rsid w:val="001F3F5C"/>
    <w:rsid w:val="00201731"/>
    <w:rsid w:val="002052A5"/>
    <w:rsid w:val="002070CD"/>
    <w:rsid w:val="00210C56"/>
    <w:rsid w:val="002131E4"/>
    <w:rsid w:val="00213616"/>
    <w:rsid w:val="0021512E"/>
    <w:rsid w:val="00223B4E"/>
    <w:rsid w:val="002242E9"/>
    <w:rsid w:val="00230DB1"/>
    <w:rsid w:val="00241A9E"/>
    <w:rsid w:val="002439CA"/>
    <w:rsid w:val="00243EB1"/>
    <w:rsid w:val="002451B6"/>
    <w:rsid w:val="0024528C"/>
    <w:rsid w:val="002477D3"/>
    <w:rsid w:val="00253525"/>
    <w:rsid w:val="002566B1"/>
    <w:rsid w:val="0025703A"/>
    <w:rsid w:val="00264D18"/>
    <w:rsid w:val="002704F6"/>
    <w:rsid w:val="00274A6E"/>
    <w:rsid w:val="002760A1"/>
    <w:rsid w:val="0027629E"/>
    <w:rsid w:val="00277B76"/>
    <w:rsid w:val="00280EFF"/>
    <w:rsid w:val="00282F76"/>
    <w:rsid w:val="00290254"/>
    <w:rsid w:val="0029230A"/>
    <w:rsid w:val="002A058A"/>
    <w:rsid w:val="002A21D6"/>
    <w:rsid w:val="002A54DF"/>
    <w:rsid w:val="002A7AA3"/>
    <w:rsid w:val="002A7E70"/>
    <w:rsid w:val="002B03CA"/>
    <w:rsid w:val="002B09F9"/>
    <w:rsid w:val="002B4E6F"/>
    <w:rsid w:val="002B6CA9"/>
    <w:rsid w:val="002C013C"/>
    <w:rsid w:val="002C24C0"/>
    <w:rsid w:val="002D4C6B"/>
    <w:rsid w:val="002E1C61"/>
    <w:rsid w:val="002E5A7C"/>
    <w:rsid w:val="002E703F"/>
    <w:rsid w:val="002F0E8A"/>
    <w:rsid w:val="002F1E34"/>
    <w:rsid w:val="002F4D28"/>
    <w:rsid w:val="002F509F"/>
    <w:rsid w:val="002F5248"/>
    <w:rsid w:val="002F694A"/>
    <w:rsid w:val="002F71FF"/>
    <w:rsid w:val="003003BB"/>
    <w:rsid w:val="00314B62"/>
    <w:rsid w:val="0031562B"/>
    <w:rsid w:val="00317C08"/>
    <w:rsid w:val="00322E90"/>
    <w:rsid w:val="003257BC"/>
    <w:rsid w:val="00332473"/>
    <w:rsid w:val="00333197"/>
    <w:rsid w:val="00341B84"/>
    <w:rsid w:val="003424A1"/>
    <w:rsid w:val="00346547"/>
    <w:rsid w:val="003510A1"/>
    <w:rsid w:val="00354A95"/>
    <w:rsid w:val="00354E8C"/>
    <w:rsid w:val="00364371"/>
    <w:rsid w:val="003817F6"/>
    <w:rsid w:val="00381FAD"/>
    <w:rsid w:val="00383B26"/>
    <w:rsid w:val="00385279"/>
    <w:rsid w:val="003857F1"/>
    <w:rsid w:val="00386064"/>
    <w:rsid w:val="00386868"/>
    <w:rsid w:val="003871D2"/>
    <w:rsid w:val="00387A07"/>
    <w:rsid w:val="0039147D"/>
    <w:rsid w:val="00397BEE"/>
    <w:rsid w:val="003A2B02"/>
    <w:rsid w:val="003A4AE3"/>
    <w:rsid w:val="003A7C70"/>
    <w:rsid w:val="003B5E5F"/>
    <w:rsid w:val="003B6CC4"/>
    <w:rsid w:val="003C4013"/>
    <w:rsid w:val="003C7648"/>
    <w:rsid w:val="003D2659"/>
    <w:rsid w:val="003D2BFD"/>
    <w:rsid w:val="003D4E3A"/>
    <w:rsid w:val="003D620F"/>
    <w:rsid w:val="003E0A31"/>
    <w:rsid w:val="003E4154"/>
    <w:rsid w:val="0040359C"/>
    <w:rsid w:val="00404766"/>
    <w:rsid w:val="00406FE6"/>
    <w:rsid w:val="004113C8"/>
    <w:rsid w:val="004159CC"/>
    <w:rsid w:val="004205D9"/>
    <w:rsid w:val="004265DB"/>
    <w:rsid w:val="00427043"/>
    <w:rsid w:val="00427F5D"/>
    <w:rsid w:val="004328D9"/>
    <w:rsid w:val="00433669"/>
    <w:rsid w:val="0043599E"/>
    <w:rsid w:val="00436C73"/>
    <w:rsid w:val="00440DA7"/>
    <w:rsid w:val="004468EE"/>
    <w:rsid w:val="00447430"/>
    <w:rsid w:val="004522C7"/>
    <w:rsid w:val="00452B30"/>
    <w:rsid w:val="00461BF6"/>
    <w:rsid w:val="004622CE"/>
    <w:rsid w:val="00462431"/>
    <w:rsid w:val="004673E3"/>
    <w:rsid w:val="00467874"/>
    <w:rsid w:val="0047508A"/>
    <w:rsid w:val="00475F3D"/>
    <w:rsid w:val="0047634D"/>
    <w:rsid w:val="00480214"/>
    <w:rsid w:val="00481F46"/>
    <w:rsid w:val="004852CA"/>
    <w:rsid w:val="0048553B"/>
    <w:rsid w:val="00496550"/>
    <w:rsid w:val="004A160A"/>
    <w:rsid w:val="004A3C2F"/>
    <w:rsid w:val="004A4678"/>
    <w:rsid w:val="004A5EFE"/>
    <w:rsid w:val="004A6D40"/>
    <w:rsid w:val="004B16BA"/>
    <w:rsid w:val="004B1E4E"/>
    <w:rsid w:val="004B34FD"/>
    <w:rsid w:val="004B373E"/>
    <w:rsid w:val="004B4264"/>
    <w:rsid w:val="004B54F1"/>
    <w:rsid w:val="004D0A7E"/>
    <w:rsid w:val="004D525E"/>
    <w:rsid w:val="004D71D9"/>
    <w:rsid w:val="004E130F"/>
    <w:rsid w:val="004E725C"/>
    <w:rsid w:val="004E7E5A"/>
    <w:rsid w:val="004F2FCE"/>
    <w:rsid w:val="004F5966"/>
    <w:rsid w:val="005005EB"/>
    <w:rsid w:val="00504EFF"/>
    <w:rsid w:val="00506378"/>
    <w:rsid w:val="00513B8B"/>
    <w:rsid w:val="0051711E"/>
    <w:rsid w:val="00522132"/>
    <w:rsid w:val="0052473D"/>
    <w:rsid w:val="00526A4A"/>
    <w:rsid w:val="00526C6F"/>
    <w:rsid w:val="00532DB8"/>
    <w:rsid w:val="005359B4"/>
    <w:rsid w:val="00536D58"/>
    <w:rsid w:val="00547D86"/>
    <w:rsid w:val="005532A3"/>
    <w:rsid w:val="00554697"/>
    <w:rsid w:val="005553CA"/>
    <w:rsid w:val="005612F8"/>
    <w:rsid w:val="005648EA"/>
    <w:rsid w:val="00566743"/>
    <w:rsid w:val="0057052B"/>
    <w:rsid w:val="0059071B"/>
    <w:rsid w:val="00593B7E"/>
    <w:rsid w:val="00593EFB"/>
    <w:rsid w:val="00594EF3"/>
    <w:rsid w:val="00595E2F"/>
    <w:rsid w:val="005A1EEC"/>
    <w:rsid w:val="005A23FC"/>
    <w:rsid w:val="005A33DC"/>
    <w:rsid w:val="005A4BFC"/>
    <w:rsid w:val="005A67EA"/>
    <w:rsid w:val="005B246D"/>
    <w:rsid w:val="005B6408"/>
    <w:rsid w:val="005C03EB"/>
    <w:rsid w:val="005C2492"/>
    <w:rsid w:val="005C4D37"/>
    <w:rsid w:val="005C5116"/>
    <w:rsid w:val="005C61F7"/>
    <w:rsid w:val="005C6558"/>
    <w:rsid w:val="005C6FA1"/>
    <w:rsid w:val="005C78AD"/>
    <w:rsid w:val="005D168B"/>
    <w:rsid w:val="005D26B9"/>
    <w:rsid w:val="005D4240"/>
    <w:rsid w:val="005D4402"/>
    <w:rsid w:val="005D7695"/>
    <w:rsid w:val="005E0AB8"/>
    <w:rsid w:val="005E0EB5"/>
    <w:rsid w:val="005E2848"/>
    <w:rsid w:val="005E421B"/>
    <w:rsid w:val="005E4802"/>
    <w:rsid w:val="005E4F00"/>
    <w:rsid w:val="005E5390"/>
    <w:rsid w:val="005E6B9C"/>
    <w:rsid w:val="005E7C2B"/>
    <w:rsid w:val="005F1CBA"/>
    <w:rsid w:val="005F6105"/>
    <w:rsid w:val="00600085"/>
    <w:rsid w:val="00600ED4"/>
    <w:rsid w:val="00601E26"/>
    <w:rsid w:val="00603EC7"/>
    <w:rsid w:val="00605693"/>
    <w:rsid w:val="006073CC"/>
    <w:rsid w:val="0061105D"/>
    <w:rsid w:val="00623A72"/>
    <w:rsid w:val="006249DC"/>
    <w:rsid w:val="006273F7"/>
    <w:rsid w:val="00634427"/>
    <w:rsid w:val="00636946"/>
    <w:rsid w:val="006371C0"/>
    <w:rsid w:val="00637D11"/>
    <w:rsid w:val="00645ED5"/>
    <w:rsid w:val="00650824"/>
    <w:rsid w:val="00651156"/>
    <w:rsid w:val="0065177C"/>
    <w:rsid w:val="00654497"/>
    <w:rsid w:val="006622AC"/>
    <w:rsid w:val="006624DA"/>
    <w:rsid w:val="00664774"/>
    <w:rsid w:val="00664FA7"/>
    <w:rsid w:val="00666A3C"/>
    <w:rsid w:val="00671E76"/>
    <w:rsid w:val="0067266D"/>
    <w:rsid w:val="006732EA"/>
    <w:rsid w:val="00673F94"/>
    <w:rsid w:val="0067548C"/>
    <w:rsid w:val="00676518"/>
    <w:rsid w:val="0068036C"/>
    <w:rsid w:val="0068259D"/>
    <w:rsid w:val="00683EDD"/>
    <w:rsid w:val="006847A6"/>
    <w:rsid w:val="00684F60"/>
    <w:rsid w:val="006938BA"/>
    <w:rsid w:val="006961CE"/>
    <w:rsid w:val="006A0019"/>
    <w:rsid w:val="006A2803"/>
    <w:rsid w:val="006A2A52"/>
    <w:rsid w:val="006A2CA8"/>
    <w:rsid w:val="006A6FE7"/>
    <w:rsid w:val="006B212E"/>
    <w:rsid w:val="006B3F16"/>
    <w:rsid w:val="006B5118"/>
    <w:rsid w:val="006B5E4C"/>
    <w:rsid w:val="006B6D02"/>
    <w:rsid w:val="006C1A91"/>
    <w:rsid w:val="006C406C"/>
    <w:rsid w:val="006C628D"/>
    <w:rsid w:val="006C6BA7"/>
    <w:rsid w:val="006C6D18"/>
    <w:rsid w:val="006C7328"/>
    <w:rsid w:val="006D5408"/>
    <w:rsid w:val="006E2E84"/>
    <w:rsid w:val="006E301A"/>
    <w:rsid w:val="006F0FEB"/>
    <w:rsid w:val="006F35B6"/>
    <w:rsid w:val="00700B39"/>
    <w:rsid w:val="00710136"/>
    <w:rsid w:val="007131E6"/>
    <w:rsid w:val="00722553"/>
    <w:rsid w:val="00722804"/>
    <w:rsid w:val="00727B04"/>
    <w:rsid w:val="00734DD1"/>
    <w:rsid w:val="0074058B"/>
    <w:rsid w:val="00744317"/>
    <w:rsid w:val="00744F08"/>
    <w:rsid w:val="00745123"/>
    <w:rsid w:val="007541F0"/>
    <w:rsid w:val="00754258"/>
    <w:rsid w:val="00755A83"/>
    <w:rsid w:val="00755E0D"/>
    <w:rsid w:val="007606E5"/>
    <w:rsid w:val="00762437"/>
    <w:rsid w:val="00765812"/>
    <w:rsid w:val="00766A5D"/>
    <w:rsid w:val="007741A8"/>
    <w:rsid w:val="0077477A"/>
    <w:rsid w:val="00775A1E"/>
    <w:rsid w:val="007818D9"/>
    <w:rsid w:val="00783C15"/>
    <w:rsid w:val="007930DB"/>
    <w:rsid w:val="00797E7D"/>
    <w:rsid w:val="007A3843"/>
    <w:rsid w:val="007A6C82"/>
    <w:rsid w:val="007A718D"/>
    <w:rsid w:val="007B4973"/>
    <w:rsid w:val="007B5776"/>
    <w:rsid w:val="007B5AD3"/>
    <w:rsid w:val="007B5FDD"/>
    <w:rsid w:val="007B66AD"/>
    <w:rsid w:val="007B7080"/>
    <w:rsid w:val="007C07AA"/>
    <w:rsid w:val="007C0AA8"/>
    <w:rsid w:val="007C2293"/>
    <w:rsid w:val="007C329F"/>
    <w:rsid w:val="007C5CB1"/>
    <w:rsid w:val="007C5D56"/>
    <w:rsid w:val="007C5FC5"/>
    <w:rsid w:val="007C5FF5"/>
    <w:rsid w:val="007D2141"/>
    <w:rsid w:val="007D7E4E"/>
    <w:rsid w:val="007E1D01"/>
    <w:rsid w:val="007E1F56"/>
    <w:rsid w:val="007E68D0"/>
    <w:rsid w:val="008016C0"/>
    <w:rsid w:val="00806A2F"/>
    <w:rsid w:val="0081112B"/>
    <w:rsid w:val="008212E2"/>
    <w:rsid w:val="0082222D"/>
    <w:rsid w:val="00822EFD"/>
    <w:rsid w:val="008237D7"/>
    <w:rsid w:val="0082456A"/>
    <w:rsid w:val="008247BA"/>
    <w:rsid w:val="00826F2D"/>
    <w:rsid w:val="0083043A"/>
    <w:rsid w:val="00832FCC"/>
    <w:rsid w:val="00834157"/>
    <w:rsid w:val="00840B2F"/>
    <w:rsid w:val="00841485"/>
    <w:rsid w:val="0084757A"/>
    <w:rsid w:val="0085046D"/>
    <w:rsid w:val="0085294C"/>
    <w:rsid w:val="00854331"/>
    <w:rsid w:val="0085508C"/>
    <w:rsid w:val="008629BC"/>
    <w:rsid w:val="00864C7A"/>
    <w:rsid w:val="00865016"/>
    <w:rsid w:val="008700D9"/>
    <w:rsid w:val="00871500"/>
    <w:rsid w:val="00873312"/>
    <w:rsid w:val="00887DFE"/>
    <w:rsid w:val="00887F21"/>
    <w:rsid w:val="0089309D"/>
    <w:rsid w:val="00894F64"/>
    <w:rsid w:val="008956C3"/>
    <w:rsid w:val="00896BD3"/>
    <w:rsid w:val="008A156B"/>
    <w:rsid w:val="008A4A30"/>
    <w:rsid w:val="008A4A5D"/>
    <w:rsid w:val="008A512D"/>
    <w:rsid w:val="008B0629"/>
    <w:rsid w:val="008B6D14"/>
    <w:rsid w:val="008C44D4"/>
    <w:rsid w:val="008D2559"/>
    <w:rsid w:val="008D277B"/>
    <w:rsid w:val="008D7F0C"/>
    <w:rsid w:val="008E4DF6"/>
    <w:rsid w:val="008E5038"/>
    <w:rsid w:val="008E5D4C"/>
    <w:rsid w:val="008F0A24"/>
    <w:rsid w:val="008F158F"/>
    <w:rsid w:val="00900148"/>
    <w:rsid w:val="00900802"/>
    <w:rsid w:val="00903F30"/>
    <w:rsid w:val="00905D48"/>
    <w:rsid w:val="00907B5C"/>
    <w:rsid w:val="00914BBC"/>
    <w:rsid w:val="0091610B"/>
    <w:rsid w:val="009171EF"/>
    <w:rsid w:val="009174B4"/>
    <w:rsid w:val="009201C2"/>
    <w:rsid w:val="00925E3C"/>
    <w:rsid w:val="009264D4"/>
    <w:rsid w:val="00926670"/>
    <w:rsid w:val="009272B0"/>
    <w:rsid w:val="009275CE"/>
    <w:rsid w:val="009320B8"/>
    <w:rsid w:val="00932EEA"/>
    <w:rsid w:val="00934946"/>
    <w:rsid w:val="00935750"/>
    <w:rsid w:val="00936AF9"/>
    <w:rsid w:val="0093701C"/>
    <w:rsid w:val="009421B3"/>
    <w:rsid w:val="00944B60"/>
    <w:rsid w:val="00945F3C"/>
    <w:rsid w:val="009507B3"/>
    <w:rsid w:val="009513C8"/>
    <w:rsid w:val="00955101"/>
    <w:rsid w:val="009604CC"/>
    <w:rsid w:val="00961301"/>
    <w:rsid w:val="009620D9"/>
    <w:rsid w:val="00963422"/>
    <w:rsid w:val="00963A73"/>
    <w:rsid w:val="009642E1"/>
    <w:rsid w:val="009703CF"/>
    <w:rsid w:val="00972FEF"/>
    <w:rsid w:val="00973569"/>
    <w:rsid w:val="009755F7"/>
    <w:rsid w:val="00977C9A"/>
    <w:rsid w:val="00986F46"/>
    <w:rsid w:val="00987D7D"/>
    <w:rsid w:val="0099313F"/>
    <w:rsid w:val="00994CB1"/>
    <w:rsid w:val="009A06CE"/>
    <w:rsid w:val="009A55E3"/>
    <w:rsid w:val="009A71B3"/>
    <w:rsid w:val="009B524D"/>
    <w:rsid w:val="009C2D30"/>
    <w:rsid w:val="009C43A5"/>
    <w:rsid w:val="009D26C8"/>
    <w:rsid w:val="009D3556"/>
    <w:rsid w:val="009D69AD"/>
    <w:rsid w:val="009E060C"/>
    <w:rsid w:val="009E1479"/>
    <w:rsid w:val="009E6750"/>
    <w:rsid w:val="009F4234"/>
    <w:rsid w:val="009F4ABD"/>
    <w:rsid w:val="009F6715"/>
    <w:rsid w:val="00A033BA"/>
    <w:rsid w:val="00A04300"/>
    <w:rsid w:val="00A07A68"/>
    <w:rsid w:val="00A14D36"/>
    <w:rsid w:val="00A14EF4"/>
    <w:rsid w:val="00A179FD"/>
    <w:rsid w:val="00A235E4"/>
    <w:rsid w:val="00A240CE"/>
    <w:rsid w:val="00A27358"/>
    <w:rsid w:val="00A27855"/>
    <w:rsid w:val="00A30BC7"/>
    <w:rsid w:val="00A3435E"/>
    <w:rsid w:val="00A34B4E"/>
    <w:rsid w:val="00A35D6C"/>
    <w:rsid w:val="00A36102"/>
    <w:rsid w:val="00A45BB9"/>
    <w:rsid w:val="00A50188"/>
    <w:rsid w:val="00A50618"/>
    <w:rsid w:val="00A52251"/>
    <w:rsid w:val="00A53453"/>
    <w:rsid w:val="00A54960"/>
    <w:rsid w:val="00A56B34"/>
    <w:rsid w:val="00A651AA"/>
    <w:rsid w:val="00A668A1"/>
    <w:rsid w:val="00A7059E"/>
    <w:rsid w:val="00A7100D"/>
    <w:rsid w:val="00A7491D"/>
    <w:rsid w:val="00A7586A"/>
    <w:rsid w:val="00A7633C"/>
    <w:rsid w:val="00A86096"/>
    <w:rsid w:val="00A874AC"/>
    <w:rsid w:val="00A95EB4"/>
    <w:rsid w:val="00A9684E"/>
    <w:rsid w:val="00A968DA"/>
    <w:rsid w:val="00A9742C"/>
    <w:rsid w:val="00AA408D"/>
    <w:rsid w:val="00AA51D0"/>
    <w:rsid w:val="00AB4E32"/>
    <w:rsid w:val="00AC30A4"/>
    <w:rsid w:val="00AD1CE8"/>
    <w:rsid w:val="00AD491F"/>
    <w:rsid w:val="00AD57B4"/>
    <w:rsid w:val="00AE1EE0"/>
    <w:rsid w:val="00AE2603"/>
    <w:rsid w:val="00AE3CEE"/>
    <w:rsid w:val="00AF3368"/>
    <w:rsid w:val="00AF5B2E"/>
    <w:rsid w:val="00B014B9"/>
    <w:rsid w:val="00B01648"/>
    <w:rsid w:val="00B04399"/>
    <w:rsid w:val="00B055CA"/>
    <w:rsid w:val="00B151CC"/>
    <w:rsid w:val="00B15406"/>
    <w:rsid w:val="00B20E30"/>
    <w:rsid w:val="00B21576"/>
    <w:rsid w:val="00B21C19"/>
    <w:rsid w:val="00B24124"/>
    <w:rsid w:val="00B24D83"/>
    <w:rsid w:val="00B302A7"/>
    <w:rsid w:val="00B36ABF"/>
    <w:rsid w:val="00B3777D"/>
    <w:rsid w:val="00B41260"/>
    <w:rsid w:val="00B41464"/>
    <w:rsid w:val="00B44218"/>
    <w:rsid w:val="00B45174"/>
    <w:rsid w:val="00B54C9F"/>
    <w:rsid w:val="00B60309"/>
    <w:rsid w:val="00B620D8"/>
    <w:rsid w:val="00B67E6B"/>
    <w:rsid w:val="00B72522"/>
    <w:rsid w:val="00B73951"/>
    <w:rsid w:val="00B73DE9"/>
    <w:rsid w:val="00B749FC"/>
    <w:rsid w:val="00B7509C"/>
    <w:rsid w:val="00B750D4"/>
    <w:rsid w:val="00B75975"/>
    <w:rsid w:val="00B7635F"/>
    <w:rsid w:val="00B808B0"/>
    <w:rsid w:val="00B8181D"/>
    <w:rsid w:val="00B865E6"/>
    <w:rsid w:val="00B87347"/>
    <w:rsid w:val="00B9112D"/>
    <w:rsid w:val="00BA26AB"/>
    <w:rsid w:val="00BA31FA"/>
    <w:rsid w:val="00BC0F33"/>
    <w:rsid w:val="00BC27F8"/>
    <w:rsid w:val="00BC3AEF"/>
    <w:rsid w:val="00BC4C0A"/>
    <w:rsid w:val="00BC5AD5"/>
    <w:rsid w:val="00BD0A4F"/>
    <w:rsid w:val="00BD0E09"/>
    <w:rsid w:val="00BD5308"/>
    <w:rsid w:val="00BD7F3B"/>
    <w:rsid w:val="00BE1B4B"/>
    <w:rsid w:val="00BE2D90"/>
    <w:rsid w:val="00BE2D9A"/>
    <w:rsid w:val="00BE37E2"/>
    <w:rsid w:val="00BE388E"/>
    <w:rsid w:val="00BE41F2"/>
    <w:rsid w:val="00BE5400"/>
    <w:rsid w:val="00BE7537"/>
    <w:rsid w:val="00BF48F3"/>
    <w:rsid w:val="00BF49D7"/>
    <w:rsid w:val="00C0383B"/>
    <w:rsid w:val="00C10C40"/>
    <w:rsid w:val="00C22296"/>
    <w:rsid w:val="00C27B49"/>
    <w:rsid w:val="00C3038F"/>
    <w:rsid w:val="00C32E7F"/>
    <w:rsid w:val="00C33064"/>
    <w:rsid w:val="00C35D35"/>
    <w:rsid w:val="00C362A8"/>
    <w:rsid w:val="00C433D7"/>
    <w:rsid w:val="00C447A7"/>
    <w:rsid w:val="00C451F3"/>
    <w:rsid w:val="00C5244A"/>
    <w:rsid w:val="00C56FBD"/>
    <w:rsid w:val="00C60E6E"/>
    <w:rsid w:val="00C63D0E"/>
    <w:rsid w:val="00C63F59"/>
    <w:rsid w:val="00C73585"/>
    <w:rsid w:val="00C80E3E"/>
    <w:rsid w:val="00C8636C"/>
    <w:rsid w:val="00C921B3"/>
    <w:rsid w:val="00C93C04"/>
    <w:rsid w:val="00C945CC"/>
    <w:rsid w:val="00CA01C0"/>
    <w:rsid w:val="00CA10FC"/>
    <w:rsid w:val="00CA1212"/>
    <w:rsid w:val="00CB0CA8"/>
    <w:rsid w:val="00CB0F35"/>
    <w:rsid w:val="00CB4017"/>
    <w:rsid w:val="00CB66A3"/>
    <w:rsid w:val="00CB7DF1"/>
    <w:rsid w:val="00CC0E49"/>
    <w:rsid w:val="00CC19E2"/>
    <w:rsid w:val="00CC2049"/>
    <w:rsid w:val="00CC2409"/>
    <w:rsid w:val="00CC32E1"/>
    <w:rsid w:val="00CC4CD3"/>
    <w:rsid w:val="00CC713C"/>
    <w:rsid w:val="00CC7C0B"/>
    <w:rsid w:val="00CD2CAE"/>
    <w:rsid w:val="00CE6079"/>
    <w:rsid w:val="00CF0D27"/>
    <w:rsid w:val="00CF3257"/>
    <w:rsid w:val="00D03EDE"/>
    <w:rsid w:val="00D04E82"/>
    <w:rsid w:val="00D05564"/>
    <w:rsid w:val="00D0628B"/>
    <w:rsid w:val="00D071DF"/>
    <w:rsid w:val="00D11A56"/>
    <w:rsid w:val="00D13E33"/>
    <w:rsid w:val="00D167D0"/>
    <w:rsid w:val="00D16B2C"/>
    <w:rsid w:val="00D20313"/>
    <w:rsid w:val="00D21510"/>
    <w:rsid w:val="00D21ECC"/>
    <w:rsid w:val="00D22376"/>
    <w:rsid w:val="00D3159B"/>
    <w:rsid w:val="00D3624A"/>
    <w:rsid w:val="00D4580E"/>
    <w:rsid w:val="00D50401"/>
    <w:rsid w:val="00D50EAE"/>
    <w:rsid w:val="00D514D8"/>
    <w:rsid w:val="00D51DE9"/>
    <w:rsid w:val="00D61364"/>
    <w:rsid w:val="00D617BB"/>
    <w:rsid w:val="00D6217E"/>
    <w:rsid w:val="00D643EB"/>
    <w:rsid w:val="00D64B43"/>
    <w:rsid w:val="00D6516D"/>
    <w:rsid w:val="00D70B6C"/>
    <w:rsid w:val="00D747EB"/>
    <w:rsid w:val="00D75F2F"/>
    <w:rsid w:val="00D8159D"/>
    <w:rsid w:val="00D820CF"/>
    <w:rsid w:val="00D828CC"/>
    <w:rsid w:val="00D82931"/>
    <w:rsid w:val="00D924B2"/>
    <w:rsid w:val="00D93773"/>
    <w:rsid w:val="00D94417"/>
    <w:rsid w:val="00D97011"/>
    <w:rsid w:val="00D976A2"/>
    <w:rsid w:val="00D97CEC"/>
    <w:rsid w:val="00DA28BB"/>
    <w:rsid w:val="00DA42C5"/>
    <w:rsid w:val="00DA4802"/>
    <w:rsid w:val="00DA71CB"/>
    <w:rsid w:val="00DB05AE"/>
    <w:rsid w:val="00DB3645"/>
    <w:rsid w:val="00DC0666"/>
    <w:rsid w:val="00DC1100"/>
    <w:rsid w:val="00DC2C77"/>
    <w:rsid w:val="00DC5974"/>
    <w:rsid w:val="00DC7864"/>
    <w:rsid w:val="00DE51F3"/>
    <w:rsid w:val="00DE76B4"/>
    <w:rsid w:val="00DE7FCC"/>
    <w:rsid w:val="00DF0112"/>
    <w:rsid w:val="00DF1433"/>
    <w:rsid w:val="00DF75AD"/>
    <w:rsid w:val="00E00352"/>
    <w:rsid w:val="00E00F93"/>
    <w:rsid w:val="00E1283E"/>
    <w:rsid w:val="00E130DD"/>
    <w:rsid w:val="00E14025"/>
    <w:rsid w:val="00E16EE8"/>
    <w:rsid w:val="00E21B25"/>
    <w:rsid w:val="00E22DED"/>
    <w:rsid w:val="00E23D0F"/>
    <w:rsid w:val="00E41622"/>
    <w:rsid w:val="00E43D8C"/>
    <w:rsid w:val="00E44B6F"/>
    <w:rsid w:val="00E50F90"/>
    <w:rsid w:val="00E55DFD"/>
    <w:rsid w:val="00E56E8C"/>
    <w:rsid w:val="00E64DEE"/>
    <w:rsid w:val="00E7087F"/>
    <w:rsid w:val="00E73868"/>
    <w:rsid w:val="00E817BF"/>
    <w:rsid w:val="00E81CA9"/>
    <w:rsid w:val="00E84AAD"/>
    <w:rsid w:val="00E85674"/>
    <w:rsid w:val="00E86A5F"/>
    <w:rsid w:val="00E93F7A"/>
    <w:rsid w:val="00E94097"/>
    <w:rsid w:val="00E964BF"/>
    <w:rsid w:val="00E9701E"/>
    <w:rsid w:val="00EA0FD9"/>
    <w:rsid w:val="00EA2360"/>
    <w:rsid w:val="00EA281C"/>
    <w:rsid w:val="00EA4772"/>
    <w:rsid w:val="00EA6C6A"/>
    <w:rsid w:val="00EB12B5"/>
    <w:rsid w:val="00EB2740"/>
    <w:rsid w:val="00EB4883"/>
    <w:rsid w:val="00EB592D"/>
    <w:rsid w:val="00EB6818"/>
    <w:rsid w:val="00EB7742"/>
    <w:rsid w:val="00EC1C77"/>
    <w:rsid w:val="00EC62EF"/>
    <w:rsid w:val="00ED18E5"/>
    <w:rsid w:val="00ED2F31"/>
    <w:rsid w:val="00ED6BF9"/>
    <w:rsid w:val="00EE5BD1"/>
    <w:rsid w:val="00EE78A2"/>
    <w:rsid w:val="00EF51ED"/>
    <w:rsid w:val="00EF6923"/>
    <w:rsid w:val="00F05BEF"/>
    <w:rsid w:val="00F10311"/>
    <w:rsid w:val="00F11E02"/>
    <w:rsid w:val="00F14FC8"/>
    <w:rsid w:val="00F302EF"/>
    <w:rsid w:val="00F3111E"/>
    <w:rsid w:val="00F3239E"/>
    <w:rsid w:val="00F339D6"/>
    <w:rsid w:val="00F41DAF"/>
    <w:rsid w:val="00F4252B"/>
    <w:rsid w:val="00F44409"/>
    <w:rsid w:val="00F45B0E"/>
    <w:rsid w:val="00F6395E"/>
    <w:rsid w:val="00F65D00"/>
    <w:rsid w:val="00F726E5"/>
    <w:rsid w:val="00F73943"/>
    <w:rsid w:val="00F75DAC"/>
    <w:rsid w:val="00F81724"/>
    <w:rsid w:val="00F81F74"/>
    <w:rsid w:val="00F86E6D"/>
    <w:rsid w:val="00F8730F"/>
    <w:rsid w:val="00F91EEF"/>
    <w:rsid w:val="00F93366"/>
    <w:rsid w:val="00F93DC0"/>
    <w:rsid w:val="00F97FB5"/>
    <w:rsid w:val="00FA0F8D"/>
    <w:rsid w:val="00FA2756"/>
    <w:rsid w:val="00FA3E6E"/>
    <w:rsid w:val="00FA72E9"/>
    <w:rsid w:val="00FA7461"/>
    <w:rsid w:val="00FA7FD9"/>
    <w:rsid w:val="00FB1A1E"/>
    <w:rsid w:val="00FB52D9"/>
    <w:rsid w:val="00FB5C16"/>
    <w:rsid w:val="00FB6C96"/>
    <w:rsid w:val="00FB78D7"/>
    <w:rsid w:val="00FC3C4B"/>
    <w:rsid w:val="00FD18DC"/>
    <w:rsid w:val="00FD2E32"/>
    <w:rsid w:val="00FD5C3F"/>
    <w:rsid w:val="00FE00BC"/>
    <w:rsid w:val="00FE12A4"/>
    <w:rsid w:val="00FE6338"/>
    <w:rsid w:val="00FF0610"/>
    <w:rsid w:val="00FF112E"/>
    <w:rsid w:val="00FF1497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 fill="f" fillcolor="white" strokecolor="#17375e">
      <v:fill color="white" on="f"/>
      <v:stroke color="#17375e" weight="1.5pt"/>
      <o:colormru v:ext="edit" colors="#4b4b4b,#4f4f4f,#4c4c4c"/>
    </o:shapedefaults>
    <o:shapelayout v:ext="edit">
      <o:idmap v:ext="edit" data="1"/>
    </o:shapelayout>
  </w:shapeDefaults>
  <w:decimalSymbol w:val="."/>
  <w:listSeparator w:val=","/>
  <w14:docId w14:val="7ADDDD87"/>
  <w15:docId w15:val="{B14626CA-D8CB-497B-B521-430E7F57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7AA3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link w:val="Heading1Char"/>
    <w:autoRedefine/>
    <w:qFormat/>
    <w:rsid w:val="002A7AA3"/>
    <w:pPr>
      <w:keepNext/>
      <w:outlineLvl w:val="0"/>
    </w:pPr>
    <w:rPr>
      <w:rFonts w:asciiTheme="majorHAnsi" w:hAnsiTheme="majorHAnsi"/>
      <w:b/>
      <w:color w:val="244061" w:themeColor="accent1" w:themeShade="80"/>
      <w:spacing w:val="-25"/>
      <w:kern w:val="28"/>
      <w:sz w:val="36"/>
      <w:u w:val="single"/>
    </w:rPr>
  </w:style>
  <w:style w:type="paragraph" w:styleId="Heading2">
    <w:name w:val="heading 2"/>
    <w:basedOn w:val="Normal"/>
    <w:next w:val="BodyText"/>
    <w:link w:val="Heading2Char"/>
    <w:autoRedefine/>
    <w:qFormat/>
    <w:rsid w:val="002A7AA3"/>
    <w:pPr>
      <w:keepNext/>
      <w:outlineLvl w:val="1"/>
    </w:pPr>
    <w:rPr>
      <w:rFonts w:asciiTheme="majorHAnsi" w:hAnsiTheme="majorHAnsi"/>
      <w:color w:val="365F91" w:themeColor="accent1" w:themeShade="BF"/>
      <w:spacing w:val="-10"/>
      <w:kern w:val="28"/>
      <w:sz w:val="32"/>
      <w:szCs w:val="16"/>
    </w:rPr>
  </w:style>
  <w:style w:type="paragraph" w:styleId="Heading3">
    <w:name w:val="heading 3"/>
    <w:basedOn w:val="Normal"/>
    <w:next w:val="BodyText"/>
    <w:autoRedefine/>
    <w:qFormat/>
    <w:rsid w:val="00040155"/>
    <w:pPr>
      <w:keepNext/>
      <w:outlineLvl w:val="2"/>
    </w:pPr>
    <w:rPr>
      <w:color w:val="3070BE"/>
      <w:spacing w:val="-5"/>
      <w:sz w:val="28"/>
    </w:rPr>
  </w:style>
  <w:style w:type="paragraph" w:styleId="Heading4">
    <w:name w:val="heading 4"/>
    <w:basedOn w:val="Normal"/>
    <w:next w:val="BodyText"/>
    <w:qFormat/>
    <w:rsid w:val="006C6BA7"/>
    <w:pPr>
      <w:keepNext/>
      <w:ind w:left="720"/>
      <w:outlineLvl w:val="3"/>
    </w:pPr>
    <w:rPr>
      <w:caps/>
      <w:color w:val="548DD4"/>
      <w:spacing w:val="30"/>
      <w:u w:val="single"/>
    </w:rPr>
  </w:style>
  <w:style w:type="paragraph" w:styleId="Heading5">
    <w:name w:val="heading 5"/>
    <w:basedOn w:val="Normal"/>
    <w:next w:val="BodyText"/>
    <w:qFormat/>
    <w:rsid w:val="00745123"/>
    <w:pPr>
      <w:keepNext/>
      <w:framePr w:w="1800" w:wrap="around" w:vAnchor="text" w:hAnchor="page" w:x="1201" w:y="1"/>
      <w:spacing w:before="40" w:after="240"/>
      <w:outlineLvl w:val="4"/>
    </w:pPr>
    <w:rPr>
      <w:b/>
      <w:i/>
      <w:spacing w:val="-5"/>
      <w:sz w:val="20"/>
      <w:u w:val="single"/>
    </w:rPr>
  </w:style>
  <w:style w:type="paragraph" w:styleId="Heading6">
    <w:name w:val="heading 6"/>
    <w:basedOn w:val="Normal"/>
    <w:next w:val="BodyText"/>
    <w:qFormat/>
    <w:pPr>
      <w:keepNext/>
      <w:framePr w:w="1800" w:wrap="around" w:vAnchor="text" w:hAnchor="page" w:x="1201" w:y="1"/>
      <w:outlineLvl w:val="5"/>
    </w:pPr>
  </w:style>
  <w:style w:type="paragraph" w:styleId="Heading7">
    <w:name w:val="heading 7"/>
    <w:basedOn w:val="Normal"/>
    <w:next w:val="BodyText"/>
    <w:qFormat/>
    <w:pPr>
      <w:framePr w:w="3780" w:hSpace="240" w:wrap="around" w:vAnchor="text" w:hAnchor="page" w:x="1489" w:y="1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i/>
      <w:spacing w:val="-5"/>
      <w:sz w:val="28"/>
    </w:rPr>
  </w:style>
  <w:style w:type="paragraph" w:styleId="Heading8">
    <w:name w:val="heading 8"/>
    <w:basedOn w:val="Normal"/>
    <w:next w:val="BodyText"/>
    <w:qFormat/>
    <w:pPr>
      <w:keepNext/>
      <w:framePr w:w="1860" w:wrap="around" w:vAnchor="text" w:hAnchor="page" w:x="1201" w:y="1"/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 Black" w:hAnsi="Arial Black"/>
      <w:caps/>
      <w:spacing w:val="60"/>
      <w:sz w:val="14"/>
    </w:rPr>
  </w:style>
  <w:style w:type="paragraph" w:styleId="Heading9">
    <w:name w:val="heading 9"/>
    <w:basedOn w:val="Normal"/>
    <w:next w:val="BodyText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A7AA3"/>
    <w:pPr>
      <w:jc w:val="both"/>
    </w:pPr>
    <w:rPr>
      <w:spacing w:val="-5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BlockQuotation">
    <w:name w:val="Block Quotation"/>
    <w:basedOn w:val="Normal"/>
    <w:next w:val="BodyText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spacing w:val="-5"/>
    </w:rPr>
  </w:style>
  <w:style w:type="paragraph" w:customStyle="1" w:styleId="BlockQuotationFirst">
    <w:name w:val="Block Quotation First"/>
    <w:basedOn w:val="Normal"/>
    <w:next w:val="BlockQuotation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sz w:val="21"/>
    </w:rPr>
  </w:style>
  <w:style w:type="paragraph" w:customStyle="1" w:styleId="BodyTextKeep">
    <w:name w:val="Body Text Keep"/>
    <w:basedOn w:val="BodyText"/>
    <w:next w:val="BodyText"/>
    <w:pPr>
      <w:keepNext/>
    </w:pPr>
  </w:style>
  <w:style w:type="paragraph" w:styleId="Caption">
    <w:name w:val="caption"/>
    <w:basedOn w:val="Normal"/>
    <w:next w:val="BodyText"/>
    <w:qFormat/>
    <w:pPr>
      <w:spacing w:after="240"/>
    </w:pPr>
    <w:rPr>
      <w:spacing w:val="-5"/>
    </w:rPr>
  </w:style>
  <w:style w:type="paragraph" w:customStyle="1" w:styleId="ChapterSubtitle">
    <w:name w:val="Chapter Subtitle"/>
    <w:basedOn w:val="Normal"/>
    <w:next w:val="BodyText"/>
    <w:pPr>
      <w:keepNext/>
      <w:keepLines/>
      <w:spacing w:after="360" w:line="240" w:lineRule="atLeast"/>
      <w:ind w:right="1800"/>
    </w:pPr>
    <w:rPr>
      <w:i/>
      <w:spacing w:val="-20"/>
      <w:kern w:val="28"/>
      <w:sz w:val="28"/>
    </w:rPr>
  </w:style>
  <w:style w:type="paragraph" w:customStyle="1" w:styleId="ChapterTitle">
    <w:name w:val="Chapter Title"/>
    <w:basedOn w:val="Normal"/>
    <w:next w:val="ChapterSubtitle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pPr>
      <w:spacing w:before="420" w:after="60" w:line="320" w:lineRule="exact"/>
    </w:pPr>
    <w:rPr>
      <w:caps/>
      <w:kern w:val="36"/>
      <w:sz w:val="38"/>
    </w:rPr>
  </w:style>
  <w:style w:type="character" w:styleId="Emphasis">
    <w:name w:val="Emphasis"/>
    <w:qFormat/>
    <w:rPr>
      <w:rFonts w:ascii="Arial Black" w:hAnsi="Arial Black"/>
      <w:sz w:val="18"/>
    </w:rPr>
  </w:style>
  <w:style w:type="character" w:styleId="EndnoteReference">
    <w:name w:val="endnote reference"/>
    <w:semiHidden/>
    <w:rPr>
      <w:sz w:val="18"/>
      <w:vertAlign w:val="superscript"/>
    </w:rPr>
  </w:style>
  <w:style w:type="paragraph" w:styleId="EndnoteText">
    <w:name w:val="endnote text"/>
    <w:basedOn w:val="Normal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ooter">
    <w:name w:val="footer"/>
    <w:basedOn w:val="Normal"/>
    <w:link w:val="FooterChar"/>
    <w:uiPriority w:val="99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</w:rPr>
  </w:style>
  <w:style w:type="character" w:styleId="FootnoteReference">
    <w:name w:val="footnote reference"/>
    <w:semiHidden/>
    <w:rPr>
      <w:sz w:val="18"/>
      <w:vertAlign w:val="superscript"/>
    </w:rPr>
  </w:style>
  <w:style w:type="paragraph" w:styleId="FootnoteText">
    <w:name w:val="footnote text"/>
    <w:basedOn w:val="Normal"/>
    <w:semiHidden/>
    <w:rsid w:val="00B9112D"/>
    <w:pPr>
      <w:spacing w:before="240" w:after="120"/>
    </w:pPr>
    <w:rPr>
      <w:sz w:val="18"/>
    </w:rPr>
  </w:style>
  <w:style w:type="paragraph" w:styleId="Header">
    <w:name w:val="header"/>
    <w:basedOn w:val="Normal"/>
    <w:link w:val="HeaderChar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paragraph" w:customStyle="1" w:styleId="Icon1">
    <w:name w:val="Icon 1"/>
    <w:basedOn w:val="Normal"/>
    <w:pPr>
      <w:framePr w:w="1440" w:hSpace="187" w:wrap="around" w:vAnchor="text" w:hAnchor="margin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sz w:val="160"/>
    </w:rPr>
  </w:style>
  <w:style w:type="paragraph" w:styleId="Index1">
    <w:name w:val="index 1"/>
    <w:basedOn w:val="Normal"/>
    <w:semiHidden/>
    <w:rsid w:val="00977C9A"/>
    <w:pPr>
      <w:tabs>
        <w:tab w:val="right" w:leader="dot" w:pos="3960"/>
      </w:tabs>
      <w:spacing w:line="240" w:lineRule="atLeast"/>
      <w:ind w:left="720" w:hanging="720"/>
    </w:pPr>
    <w:rPr>
      <w:rFonts w:ascii="Arial" w:hAnsi="Arial"/>
      <w:sz w:val="20"/>
    </w:rPr>
  </w:style>
  <w:style w:type="paragraph" w:styleId="Index2">
    <w:name w:val="index 2"/>
    <w:basedOn w:val="Normal"/>
    <w:semiHidden/>
    <w:rsid w:val="00977C9A"/>
    <w:pPr>
      <w:tabs>
        <w:tab w:val="right" w:leader="dot" w:pos="3960"/>
      </w:tabs>
      <w:spacing w:line="240" w:lineRule="atLeast"/>
      <w:ind w:left="180"/>
    </w:pPr>
    <w:rPr>
      <w:rFonts w:ascii="Arial" w:hAnsi="Arial"/>
      <w:sz w:val="18"/>
    </w:rPr>
  </w:style>
  <w:style w:type="paragraph" w:styleId="Index3">
    <w:name w:val="index 3"/>
    <w:basedOn w:val="Normal"/>
    <w:semiHidden/>
    <w:pPr>
      <w:tabs>
        <w:tab w:val="right" w:leader="dot" w:pos="3960"/>
      </w:tabs>
      <w:spacing w:line="240" w:lineRule="atLeast"/>
      <w:ind w:left="180"/>
    </w:pPr>
    <w:rPr>
      <w:sz w:val="18"/>
    </w:rPr>
  </w:style>
  <w:style w:type="paragraph" w:styleId="Index4">
    <w:name w:val="index 4"/>
    <w:basedOn w:val="Normal"/>
    <w:semiHidden/>
    <w:pPr>
      <w:tabs>
        <w:tab w:val="right" w:pos="3960"/>
      </w:tabs>
      <w:spacing w:line="240" w:lineRule="atLeast"/>
      <w:ind w:left="180"/>
    </w:pPr>
    <w:rPr>
      <w:sz w:val="18"/>
    </w:rPr>
  </w:style>
  <w:style w:type="paragraph" w:styleId="Index5">
    <w:name w:val="index 5"/>
    <w:basedOn w:val="Normal"/>
    <w:semiHidden/>
    <w:pPr>
      <w:tabs>
        <w:tab w:val="right" w:pos="3960"/>
      </w:tabs>
      <w:spacing w:line="240" w:lineRule="atLeast"/>
      <w:ind w:left="180"/>
    </w:pPr>
    <w:rPr>
      <w:sz w:val="18"/>
    </w:rPr>
  </w:style>
  <w:style w:type="paragraph" w:styleId="Index6">
    <w:name w:val="index 6"/>
    <w:basedOn w:val="Index1"/>
    <w:next w:val="Normal"/>
    <w:semiHidden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semiHidden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semiHidden/>
    <w:pPr>
      <w:tabs>
        <w:tab w:val="right" w:leader="dot" w:pos="3600"/>
      </w:tabs>
      <w:ind w:left="1280" w:hanging="160"/>
    </w:pPr>
  </w:style>
  <w:style w:type="paragraph" w:styleId="IndexHeading">
    <w:name w:val="index heading"/>
    <w:basedOn w:val="Normal"/>
    <w:next w:val="Index1"/>
    <w:semiHidden/>
    <w:pPr>
      <w:keepNext/>
      <w:spacing w:line="480" w:lineRule="exact"/>
    </w:pPr>
    <w:rPr>
      <w:caps/>
      <w:color w:val="808080"/>
      <w:kern w:val="28"/>
      <w:sz w:val="36"/>
    </w:rPr>
  </w:style>
  <w:style w:type="character" w:customStyle="1" w:styleId="Lead-inEmphasis">
    <w:name w:val="Lead-in Emphasis"/>
    <w:rPr>
      <w:caps/>
      <w:sz w:val="22"/>
    </w:rPr>
  </w:style>
  <w:style w:type="paragraph" w:styleId="ListBullet">
    <w:name w:val="List Bullet"/>
    <w:basedOn w:val="Normal"/>
    <w:rsid w:val="00684F60"/>
    <w:pPr>
      <w:numPr>
        <w:numId w:val="1"/>
      </w:numPr>
      <w:tabs>
        <w:tab w:val="clear" w:pos="360"/>
      </w:tabs>
      <w:spacing w:after="240"/>
      <w:ind w:right="360"/>
      <w:jc w:val="both"/>
    </w:pPr>
    <w:rPr>
      <w:spacing w:val="-5"/>
    </w:rPr>
  </w:style>
  <w:style w:type="paragraph" w:styleId="ListBullet5">
    <w:name w:val="List Bullet 5"/>
    <w:basedOn w:val="Normal"/>
    <w:pPr>
      <w:framePr w:w="1860" w:wrap="around" w:vAnchor="text" w:hAnchor="page" w:x="1201" w:y="1"/>
      <w:numPr>
        <w:numId w:val="2"/>
      </w:numPr>
      <w:pBdr>
        <w:bottom w:val="single" w:sz="6" w:space="0" w:color="auto"/>
        <w:between w:val="single" w:sz="6" w:space="0" w:color="auto"/>
      </w:pBdr>
      <w:spacing w:line="320" w:lineRule="exact"/>
    </w:pPr>
    <w:rPr>
      <w:sz w:val="18"/>
    </w:rPr>
  </w:style>
  <w:style w:type="paragraph" w:styleId="ListNumber">
    <w:name w:val="List Number"/>
    <w:basedOn w:val="Normal"/>
    <w:rsid w:val="00684F60"/>
    <w:pPr>
      <w:spacing w:after="240"/>
      <w:ind w:left="720" w:right="360" w:hanging="360"/>
      <w:jc w:val="both"/>
    </w:pPr>
    <w:rPr>
      <w:spacing w:val="-5"/>
    </w:r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character" w:styleId="PageNumber">
    <w:name w:val="page number"/>
    <w:rPr>
      <w:b/>
    </w:rPr>
  </w:style>
  <w:style w:type="paragraph" w:customStyle="1" w:styleId="PartLabel">
    <w:name w:val="Part Label"/>
    <w:basedOn w:val="Normal"/>
    <w:next w:val="Normal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PartTitle">
    <w:name w:val="Part Title"/>
    <w:basedOn w:val="Normal"/>
    <w:next w:val="PartLabel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customStyle="1" w:styleId="Picture">
    <w:name w:val="Picture"/>
    <w:basedOn w:val="BodyText"/>
    <w:next w:val="Caption"/>
    <w:pPr>
      <w:keepNext/>
    </w:pPr>
  </w:style>
  <w:style w:type="paragraph" w:customStyle="1" w:styleId="ReturnAddress">
    <w:name w:val="Return Address"/>
    <w:basedOn w:val="Normal"/>
    <w:pPr>
      <w:jc w:val="center"/>
    </w:pPr>
    <w:rPr>
      <w:spacing w:val="-3"/>
      <w:sz w:val="20"/>
    </w:rPr>
  </w:style>
  <w:style w:type="paragraph" w:customStyle="1" w:styleId="SectionLabel">
    <w:name w:val="Section Label"/>
    <w:basedOn w:val="Normal"/>
    <w:next w:val="Normal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itle">
    <w:name w:val="Subtitle"/>
    <w:basedOn w:val="Title"/>
    <w:next w:val="BodyText"/>
    <w:qFormat/>
    <w:pPr>
      <w:spacing w:before="1940" w:after="0" w:line="200" w:lineRule="atLeast"/>
    </w:pPr>
    <w:rPr>
      <w:rFonts w:ascii="Garamond" w:hAnsi="Garamond"/>
      <w:b/>
      <w:caps/>
      <w:spacing w:val="30"/>
      <w:sz w:val="18"/>
    </w:rPr>
  </w:style>
  <w:style w:type="paragraph" w:styleId="Title">
    <w:name w:val="Title"/>
    <w:basedOn w:val="Normal"/>
    <w:qFormat/>
    <w:rsid w:val="00684F60"/>
    <w:pPr>
      <w:keepNext/>
      <w:pBdr>
        <w:bottom w:val="single" w:sz="6" w:space="14" w:color="808080"/>
      </w:pBdr>
      <w:spacing w:before="100" w:after="3600" w:line="600" w:lineRule="exact"/>
      <w:jc w:val="center"/>
    </w:pPr>
    <w:rPr>
      <w:rFonts w:ascii="Arial Black" w:hAnsi="Arial Black"/>
      <w:color w:val="808080"/>
      <w:spacing w:val="-35"/>
      <w:kern w:val="28"/>
      <w:sz w:val="48"/>
    </w:rPr>
  </w:style>
  <w:style w:type="paragraph" w:customStyle="1" w:styleId="SubtitleCover">
    <w:name w:val="Subtitle Cover"/>
    <w:basedOn w:val="Normal"/>
    <w:next w:val="Normal"/>
    <w:pPr>
      <w:keepNext/>
      <w:pBdr>
        <w:top w:val="single" w:sz="6" w:space="1" w:color="auto"/>
      </w:pBdr>
      <w:spacing w:after="5280" w:line="480" w:lineRule="exact"/>
    </w:pPr>
    <w:rPr>
      <w:spacing w:val="-15"/>
      <w:kern w:val="28"/>
      <w:sz w:val="44"/>
    </w:rPr>
  </w:style>
  <w:style w:type="paragraph" w:styleId="TableofAuthorities">
    <w:name w:val="table of authorities"/>
    <w:basedOn w:val="Normal"/>
    <w:semiHidden/>
    <w:pPr>
      <w:tabs>
        <w:tab w:val="right" w:leader="dot" w:pos="8640"/>
      </w:tabs>
      <w:spacing w:after="240"/>
    </w:pPr>
    <w:rPr>
      <w:sz w:val="20"/>
    </w:rPr>
  </w:style>
  <w:style w:type="paragraph" w:styleId="TableofFigures">
    <w:name w:val="table of figures"/>
    <w:basedOn w:val="Normal"/>
    <w:semiHidden/>
    <w:pPr>
      <w:tabs>
        <w:tab w:val="right" w:leader="dot" w:pos="8640"/>
      </w:tabs>
      <w:ind w:left="720" w:hanging="720"/>
    </w:pPr>
  </w:style>
  <w:style w:type="paragraph" w:customStyle="1" w:styleId="TitleCover">
    <w:name w:val="Title Cover"/>
    <w:basedOn w:val="Normal"/>
    <w:next w:val="SubtitleCover"/>
    <w:rsid w:val="00684F60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spacing w:val="-70"/>
      <w:kern w:val="28"/>
      <w:sz w:val="144"/>
    </w:rPr>
  </w:style>
  <w:style w:type="paragraph" w:styleId="TOAHeading">
    <w:name w:val="toa heading"/>
    <w:basedOn w:val="Normal"/>
    <w:next w:val="Normal"/>
    <w:semiHidden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</w:rPr>
  </w:style>
  <w:style w:type="paragraph" w:styleId="TOC1">
    <w:name w:val="toc 1"/>
    <w:basedOn w:val="Normal"/>
    <w:autoRedefine/>
    <w:uiPriority w:val="39"/>
    <w:qFormat/>
    <w:rsid w:val="00A52251"/>
    <w:pPr>
      <w:spacing w:before="12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TOC1"/>
    <w:autoRedefine/>
    <w:uiPriority w:val="39"/>
    <w:qFormat/>
    <w:rsid w:val="003857F1"/>
    <w:pPr>
      <w:ind w:left="220"/>
    </w:pPr>
    <w:rPr>
      <w:i w:val="0"/>
      <w:iCs w:val="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3E0A31"/>
    <w:pPr>
      <w:ind w:left="440"/>
    </w:pPr>
    <w:rPr>
      <w:rFonts w:cstheme="minorHAnsi"/>
      <w:sz w:val="20"/>
    </w:rPr>
  </w:style>
  <w:style w:type="paragraph" w:styleId="TOC4">
    <w:name w:val="toc 4"/>
    <w:basedOn w:val="Normal"/>
    <w:next w:val="Normal"/>
    <w:semiHidden/>
    <w:pPr>
      <w:ind w:left="660"/>
    </w:pPr>
    <w:rPr>
      <w:rFonts w:cstheme="minorHAnsi"/>
      <w:sz w:val="20"/>
    </w:rPr>
  </w:style>
  <w:style w:type="paragraph" w:styleId="TOC5">
    <w:name w:val="toc 5"/>
    <w:basedOn w:val="Normal"/>
    <w:next w:val="Normal"/>
    <w:semiHidden/>
    <w:pPr>
      <w:ind w:left="880"/>
    </w:pPr>
    <w:rPr>
      <w:rFonts w:cstheme="minorHAnsi"/>
      <w:sz w:val="20"/>
    </w:rPr>
  </w:style>
  <w:style w:type="paragraph" w:styleId="TOC6">
    <w:name w:val="toc 6"/>
    <w:basedOn w:val="Normal"/>
    <w:next w:val="Normal"/>
    <w:semiHidden/>
    <w:pPr>
      <w:ind w:left="1100"/>
    </w:pPr>
    <w:rPr>
      <w:rFonts w:cstheme="minorHAnsi"/>
      <w:sz w:val="20"/>
    </w:rPr>
  </w:style>
  <w:style w:type="paragraph" w:styleId="TOC7">
    <w:name w:val="toc 7"/>
    <w:basedOn w:val="Normal"/>
    <w:next w:val="Normal"/>
    <w:semiHidden/>
    <w:pPr>
      <w:ind w:left="1320"/>
    </w:pPr>
    <w:rPr>
      <w:rFonts w:cstheme="minorHAnsi"/>
      <w:sz w:val="20"/>
    </w:rPr>
  </w:style>
  <w:style w:type="paragraph" w:styleId="TOC8">
    <w:name w:val="toc 8"/>
    <w:basedOn w:val="Normal"/>
    <w:next w:val="Normal"/>
    <w:semiHidden/>
    <w:pPr>
      <w:ind w:left="1540"/>
    </w:pPr>
    <w:rPr>
      <w:rFonts w:cstheme="minorHAnsi"/>
      <w:sz w:val="20"/>
    </w:rPr>
  </w:style>
  <w:style w:type="paragraph" w:styleId="TOC9">
    <w:name w:val="toc 9"/>
    <w:basedOn w:val="Normal"/>
    <w:next w:val="Normal"/>
    <w:semiHidden/>
    <w:pPr>
      <w:ind w:left="1760"/>
    </w:pPr>
    <w:rPr>
      <w:rFonts w:cstheme="minorHAnsi"/>
      <w:sz w:val="20"/>
    </w:rPr>
  </w:style>
  <w:style w:type="paragraph" w:customStyle="1" w:styleId="TOCBase">
    <w:name w:val="TOC Base"/>
    <w:basedOn w:val="TOC2"/>
  </w:style>
  <w:style w:type="paragraph" w:styleId="BalloonText">
    <w:name w:val="Balloon Text"/>
    <w:basedOn w:val="Normal"/>
    <w:semiHidden/>
    <w:rsid w:val="00F8730F"/>
    <w:rPr>
      <w:rFonts w:ascii="Tahoma" w:hAnsi="Tahoma" w:cs="Tahoma"/>
      <w:szCs w:val="16"/>
    </w:rPr>
  </w:style>
  <w:style w:type="character" w:customStyle="1" w:styleId="Heading1Char">
    <w:name w:val="Heading 1 Char"/>
    <w:link w:val="Heading1"/>
    <w:rsid w:val="002A7AA3"/>
    <w:rPr>
      <w:rFonts w:asciiTheme="majorHAnsi" w:hAnsiTheme="majorHAnsi"/>
      <w:b/>
      <w:color w:val="244061" w:themeColor="accent1" w:themeShade="80"/>
      <w:spacing w:val="-25"/>
      <w:kern w:val="28"/>
      <w:sz w:val="36"/>
      <w:u w:val="single"/>
    </w:rPr>
  </w:style>
  <w:style w:type="character" w:customStyle="1" w:styleId="BodyTextChar">
    <w:name w:val="Body Text Char"/>
    <w:link w:val="BodyText"/>
    <w:rsid w:val="002A7AA3"/>
    <w:rPr>
      <w:rFonts w:asciiTheme="minorHAnsi" w:hAnsiTheme="minorHAnsi"/>
      <w:spacing w:val="-5"/>
      <w:sz w:val="22"/>
    </w:rPr>
  </w:style>
  <w:style w:type="character" w:styleId="Hyperlink">
    <w:name w:val="Hyperlink"/>
    <w:uiPriority w:val="99"/>
    <w:rsid w:val="004265D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51DE9"/>
    <w:rPr>
      <w:color w:val="800080"/>
      <w:u w:val="single"/>
    </w:rPr>
  </w:style>
  <w:style w:type="table" w:styleId="TableGrid">
    <w:name w:val="Table Grid"/>
    <w:basedOn w:val="TableNormal"/>
    <w:uiPriority w:val="59"/>
    <w:rsid w:val="00E44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editboxdisponly">
    <w:name w:val="pseditbox_disponly"/>
    <w:basedOn w:val="DefaultParagraphFont"/>
    <w:rsid w:val="003257BC"/>
  </w:style>
  <w:style w:type="character" w:customStyle="1" w:styleId="HeaderChar">
    <w:name w:val="Header Char"/>
    <w:link w:val="Header"/>
    <w:locked/>
    <w:rsid w:val="003257BC"/>
    <w:rPr>
      <w:rFonts w:ascii="Arial Black" w:hAnsi="Arial Black"/>
      <w:caps/>
      <w:spacing w:val="60"/>
      <w:sz w:val="14"/>
    </w:rPr>
  </w:style>
  <w:style w:type="character" w:customStyle="1" w:styleId="FooterChar">
    <w:name w:val="Footer Char"/>
    <w:link w:val="Footer"/>
    <w:uiPriority w:val="99"/>
    <w:locked/>
    <w:rsid w:val="003257BC"/>
    <w:rPr>
      <w:rFonts w:ascii="Arial Black" w:hAnsi="Arial Black"/>
      <w:sz w:val="22"/>
    </w:rPr>
  </w:style>
  <w:style w:type="paragraph" w:styleId="ListParagraph">
    <w:name w:val="List Paragraph"/>
    <w:basedOn w:val="Normal"/>
    <w:uiPriority w:val="34"/>
    <w:qFormat/>
    <w:rsid w:val="00D643EB"/>
    <w:pPr>
      <w:spacing w:after="200" w:line="276" w:lineRule="auto"/>
      <w:ind w:left="720"/>
      <w:contextualSpacing/>
    </w:pPr>
    <w:rPr>
      <w:szCs w:val="22"/>
    </w:rPr>
  </w:style>
  <w:style w:type="paragraph" w:customStyle="1" w:styleId="Default">
    <w:name w:val="Default"/>
    <w:rsid w:val="003257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">
    <w:name w:val="table"/>
    <w:basedOn w:val="Normal"/>
    <w:rsid w:val="0001492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014928"/>
  </w:style>
  <w:style w:type="character" w:customStyle="1" w:styleId="fieldvalue">
    <w:name w:val="fieldvalue"/>
    <w:basedOn w:val="DefaultParagraphFont"/>
    <w:rsid w:val="00014928"/>
  </w:style>
  <w:style w:type="paragraph" w:customStyle="1" w:styleId="p">
    <w:name w:val="p"/>
    <w:basedOn w:val="Normal"/>
    <w:rsid w:val="00D21E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tetitle">
    <w:name w:val="notetitle"/>
    <w:basedOn w:val="DefaultParagraphFont"/>
    <w:rsid w:val="00D21ECC"/>
  </w:style>
  <w:style w:type="character" w:styleId="HTMLVariable">
    <w:name w:val="HTML Variable"/>
    <w:uiPriority w:val="99"/>
    <w:semiHidden/>
    <w:unhideWhenUsed/>
    <w:rsid w:val="00D21ECC"/>
    <w:rPr>
      <w:i/>
      <w:iCs/>
    </w:rPr>
  </w:style>
  <w:style w:type="character" w:styleId="HTMLKeyboard">
    <w:name w:val="HTML Keyboard"/>
    <w:uiPriority w:val="99"/>
    <w:semiHidden/>
    <w:unhideWhenUsed/>
    <w:rsid w:val="00D21ECC"/>
    <w:rPr>
      <w:rFonts w:ascii="Courier New" w:eastAsia="Times New Roman" w:hAnsi="Courier New" w:cs="Courier New"/>
      <w:sz w:val="20"/>
      <w:szCs w:val="20"/>
    </w:rPr>
  </w:style>
  <w:style w:type="character" w:customStyle="1" w:styleId="ph">
    <w:name w:val="ph"/>
    <w:basedOn w:val="DefaultParagraphFont"/>
    <w:rsid w:val="00D21ECC"/>
  </w:style>
  <w:style w:type="paragraph" w:styleId="Revision">
    <w:name w:val="Revision"/>
    <w:hidden/>
    <w:uiPriority w:val="99"/>
    <w:semiHidden/>
    <w:rsid w:val="00290254"/>
    <w:rPr>
      <w:rFonts w:ascii="Century Gothic" w:hAnsi="Century Gothic"/>
      <w:sz w:val="22"/>
    </w:rPr>
  </w:style>
  <w:style w:type="paragraph" w:customStyle="1" w:styleId="imagetitletext">
    <w:name w:val="imagetitletext"/>
    <w:basedOn w:val="Normal"/>
    <w:rsid w:val="00BD530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imagetitletext1">
    <w:name w:val="imagetitletext1"/>
    <w:basedOn w:val="DefaultParagraphFont"/>
    <w:rsid w:val="00BD5308"/>
  </w:style>
  <w:style w:type="paragraph" w:styleId="NormalWeb">
    <w:name w:val="Normal (Web)"/>
    <w:basedOn w:val="Normal"/>
    <w:uiPriority w:val="99"/>
    <w:unhideWhenUsed/>
    <w:rsid w:val="008212E2"/>
    <w:rPr>
      <w:szCs w:val="24"/>
    </w:rPr>
  </w:style>
  <w:style w:type="paragraph" w:customStyle="1" w:styleId="DocTitle">
    <w:name w:val="Doc Title"/>
    <w:basedOn w:val="Normal"/>
    <w:link w:val="DocTitleChar"/>
    <w:qFormat/>
    <w:rsid w:val="00532DB8"/>
    <w:pPr>
      <w:spacing w:after="200" w:line="276" w:lineRule="auto"/>
      <w:jc w:val="center"/>
    </w:pPr>
    <w:rPr>
      <w:b/>
      <w:color w:val="000080"/>
      <w:sz w:val="48"/>
      <w:szCs w:val="48"/>
    </w:rPr>
  </w:style>
  <w:style w:type="character" w:customStyle="1" w:styleId="DocTitleChar">
    <w:name w:val="Doc Title Char"/>
    <w:link w:val="DocTitle"/>
    <w:rsid w:val="00532DB8"/>
    <w:rPr>
      <w:rFonts w:ascii="Gill Sans MT" w:hAnsi="Gill Sans MT"/>
      <w:b/>
      <w:color w:val="000080"/>
      <w:sz w:val="48"/>
      <w:szCs w:val="48"/>
    </w:rPr>
  </w:style>
  <w:style w:type="paragraph" w:styleId="TOCHeading">
    <w:name w:val="TOC Heading"/>
    <w:basedOn w:val="Heading1"/>
    <w:next w:val="Normal"/>
    <w:uiPriority w:val="39"/>
    <w:unhideWhenUsed/>
    <w:qFormat/>
    <w:rsid w:val="003857F1"/>
    <w:pPr>
      <w:keepLines/>
      <w:spacing w:before="480" w:line="276" w:lineRule="auto"/>
      <w:outlineLvl w:val="9"/>
    </w:pPr>
    <w:rPr>
      <w:rFonts w:eastAsiaTheme="majorEastAsia" w:cstheme="majorBidi"/>
      <w:bCs/>
      <w:color w:val="365F91" w:themeColor="accent1" w:themeShade="BF"/>
      <w:spacing w:val="0"/>
      <w:kern w:val="0"/>
      <w:sz w:val="28"/>
      <w:szCs w:val="28"/>
      <w:u w:val="none"/>
      <w:lang w:eastAsia="ja-JP"/>
    </w:rPr>
  </w:style>
  <w:style w:type="character" w:customStyle="1" w:styleId="Heading2Char">
    <w:name w:val="Heading 2 Char"/>
    <w:basedOn w:val="DefaultParagraphFont"/>
    <w:link w:val="Heading2"/>
    <w:rsid w:val="002A7AA3"/>
    <w:rPr>
      <w:rFonts w:asciiTheme="majorHAnsi" w:hAnsiTheme="majorHAnsi"/>
      <w:color w:val="365F91" w:themeColor="accent1" w:themeShade="BF"/>
      <w:spacing w:val="-10"/>
      <w:kern w:val="28"/>
      <w:sz w:val="32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30DB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40A76"/>
    <w:rPr>
      <w:b/>
      <w:bCs/>
    </w:rPr>
  </w:style>
  <w:style w:type="character" w:customStyle="1" w:styleId="screenreader-only">
    <w:name w:val="screenreader-only"/>
    <w:basedOn w:val="DefaultParagraphFont"/>
    <w:rsid w:val="0004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6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9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5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4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6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65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7301">
          <w:marLeft w:val="0"/>
          <w:marRight w:val="144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415">
          <w:marLeft w:val="0"/>
          <w:marRight w:val="144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163">
          <w:marLeft w:val="0"/>
          <w:marRight w:val="144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247">
          <w:marLeft w:val="45"/>
          <w:marRight w:val="45"/>
          <w:marTop w:val="45"/>
          <w:marBottom w:val="45"/>
          <w:divBdr>
            <w:top w:val="single" w:sz="8" w:space="1" w:color="BBBB44"/>
            <w:left w:val="single" w:sz="8" w:space="1" w:color="BBBB44"/>
            <w:bottom w:val="single" w:sz="8" w:space="1" w:color="BBBB44"/>
            <w:right w:val="single" w:sz="8" w:space="1" w:color="BBBB44"/>
          </w:divBdr>
        </w:div>
      </w:divsChild>
    </w:div>
    <w:div w:id="2097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image009.jpg@01D6494F.90C28700" TargetMode="External"/><Relationship Id="rId18" Type="http://schemas.openxmlformats.org/officeDocument/2006/relationships/image" Target="media/image7.jpeg"/><Relationship Id="rId26" Type="http://schemas.openxmlformats.org/officeDocument/2006/relationships/image" Target="cid:image031.jpg@01D6494F.90C28700" TargetMode="External"/><Relationship Id="rId3" Type="http://schemas.openxmlformats.org/officeDocument/2006/relationships/styles" Target="styles.xml"/><Relationship Id="rId21" Type="http://schemas.openxmlformats.org/officeDocument/2006/relationships/image" Target="cid:image027.jpg@01D6494F.90C2870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5" Type="http://schemas.openxmlformats.org/officeDocument/2006/relationships/image" Target="media/image11.jpe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cid:image017.jpg@01D6494F.90C28700" TargetMode="External"/><Relationship Id="rId20" Type="http://schemas.openxmlformats.org/officeDocument/2006/relationships/image" Target="media/image8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6.jpg@01D6494F.90C28700" TargetMode="External"/><Relationship Id="rId24" Type="http://schemas.openxmlformats.org/officeDocument/2006/relationships/image" Target="cid:image030.jpg@01D6494F.90C28700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image" Target="cid:image033.jpg@01D6494F.90C28700" TargetMode="External"/><Relationship Id="rId10" Type="http://schemas.openxmlformats.org/officeDocument/2006/relationships/image" Target="media/image2.jpeg"/><Relationship Id="rId19" Type="http://schemas.openxmlformats.org/officeDocument/2006/relationships/image" Target="cid:image026.jpg@01D6494F.90C2870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3.jpg@01D6494F.90C28700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image" Target="media/image12.jpeg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daniel\AppData\Roaming\Microsoft\Templates\Manu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7D8A-E43C-49EC-99AD-DB48995F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Manual.dot</Template>
  <TotalTime>26</TotalTime>
  <Pages>4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ctcLink PS Reporting Traning Manual</vt:lpstr>
    </vt:vector>
  </TitlesOfParts>
  <Company>Microsoft Corporation</Company>
  <LinksUpToDate>false</LinksUpToDate>
  <CharactersWithSpaces>1083</CharactersWithSpaces>
  <SharedDoc>false</SharedDoc>
  <HLinks>
    <vt:vector size="492" baseType="variant">
      <vt:variant>
        <vt:i4>3801112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_Prompt_Tables_to</vt:lpwstr>
      </vt:variant>
      <vt:variant>
        <vt:i4>5898353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_Adding_Criteria_Using</vt:lpwstr>
      </vt:variant>
      <vt:variant>
        <vt:i4>1245225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_Using_Prompts_to</vt:lpwstr>
      </vt:variant>
      <vt:variant>
        <vt:i4>1572935</vt:i4>
      </vt:variant>
      <vt:variant>
        <vt:i4>450</vt:i4>
      </vt:variant>
      <vt:variant>
        <vt:i4>0</vt:i4>
      </vt:variant>
      <vt:variant>
        <vt:i4>5</vt:i4>
      </vt:variant>
      <vt:variant>
        <vt:lpwstr>http://docs.oracle.com/cd/E41633_01/pt853pbh1/eng/pt/ttrm/concept_PeopleSoftTreeManagerOverview-0712cf.html</vt:lpwstr>
      </vt:variant>
      <vt:variant>
        <vt:lpwstr/>
      </vt:variant>
      <vt:variant>
        <vt:i4>196614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_Cartesian_Joins</vt:lpwstr>
      </vt:variant>
      <vt:variant>
        <vt:i4>1769506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_Search_for_Existing</vt:lpwstr>
      </vt:variant>
      <vt:variant>
        <vt:i4>5242947</vt:i4>
      </vt:variant>
      <vt:variant>
        <vt:i4>441</vt:i4>
      </vt:variant>
      <vt:variant>
        <vt:i4>0</vt:i4>
      </vt:variant>
      <vt:variant>
        <vt:i4>5</vt:i4>
      </vt:variant>
      <vt:variant>
        <vt:lpwstr>\\nas-oly-1\common.it\Data_Services\ctcLink Reporting\Training\PS Query Quick Start Guide.docm</vt:lpwstr>
      </vt:variant>
      <vt:variant>
        <vt:lpwstr/>
      </vt:variant>
      <vt:variant>
        <vt:i4>6488150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_Using_Queries_created</vt:lpwstr>
      </vt:variant>
      <vt:variant>
        <vt:i4>3080219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_Query_Naming_Convention</vt:lpwstr>
      </vt:variant>
      <vt:variant>
        <vt:i4>1507390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_Toc456696555</vt:lpwstr>
      </vt:variant>
      <vt:variant>
        <vt:i4>1507390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_Toc456696554</vt:lpwstr>
      </vt:variant>
      <vt:variant>
        <vt:i4>1507390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_Toc456696553</vt:lpwstr>
      </vt:variant>
      <vt:variant>
        <vt:i4>1507390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_Toc456696552</vt:lpwstr>
      </vt:variant>
      <vt:variant>
        <vt:i4>1507390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_Toc456696551</vt:lpwstr>
      </vt:variant>
      <vt:variant>
        <vt:i4>1507390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_Toc456696550</vt:lpwstr>
      </vt:variant>
      <vt:variant>
        <vt:i4>1441854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_Toc456696549</vt:lpwstr>
      </vt:variant>
      <vt:variant>
        <vt:i4>1441854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_Toc456696548</vt:lpwstr>
      </vt:variant>
      <vt:variant>
        <vt:i4>1441854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_Toc456696547</vt:lpwstr>
      </vt:variant>
      <vt:variant>
        <vt:i4>1441854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_Toc456696546</vt:lpwstr>
      </vt:variant>
      <vt:variant>
        <vt:i4>1441854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_Toc456696545</vt:lpwstr>
      </vt:variant>
      <vt:variant>
        <vt:i4>1441854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_Toc456696544</vt:lpwstr>
      </vt:variant>
      <vt:variant>
        <vt:i4>1441854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_Toc456696543</vt:lpwstr>
      </vt:variant>
      <vt:variant>
        <vt:i4>1441854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_Toc456696542</vt:lpwstr>
      </vt:variant>
      <vt:variant>
        <vt:i4>1441854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_Toc456696541</vt:lpwstr>
      </vt:variant>
      <vt:variant>
        <vt:i4>1441854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_Toc456696540</vt:lpwstr>
      </vt:variant>
      <vt:variant>
        <vt:i4>1114174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_Toc456696539</vt:lpwstr>
      </vt:variant>
      <vt:variant>
        <vt:i4>1114174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_Toc456696538</vt:lpwstr>
      </vt:variant>
      <vt:variant>
        <vt:i4>1114174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_Toc456696537</vt:lpwstr>
      </vt:variant>
      <vt:variant>
        <vt:i4>1114174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_Toc456696536</vt:lpwstr>
      </vt:variant>
      <vt:variant>
        <vt:i4>1114174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_Toc456696535</vt:lpwstr>
      </vt:variant>
      <vt:variant>
        <vt:i4>1114174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_Toc456696534</vt:lpwstr>
      </vt:variant>
      <vt:variant>
        <vt:i4>1114174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_Toc456696533</vt:lpwstr>
      </vt:variant>
      <vt:variant>
        <vt:i4>1114174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_Toc456696532</vt:lpwstr>
      </vt:variant>
      <vt:variant>
        <vt:i4>1114174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_Toc456696531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_Toc456696530</vt:lpwstr>
      </vt:variant>
      <vt:variant>
        <vt:i4>1048638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_Toc456696529</vt:lpwstr>
      </vt:variant>
      <vt:variant>
        <vt:i4>1048638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_Toc456696528</vt:lpwstr>
      </vt:variant>
      <vt:variant>
        <vt:i4>1048638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_Toc456696527</vt:lpwstr>
      </vt:variant>
      <vt:variant>
        <vt:i4>1048638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_Toc456696526</vt:lpwstr>
      </vt:variant>
      <vt:variant>
        <vt:i4>1048638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_Toc456696525</vt:lpwstr>
      </vt:variant>
      <vt:variant>
        <vt:i4>1048638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_Toc456696524</vt:lpwstr>
      </vt:variant>
      <vt:variant>
        <vt:i4>1048638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_Toc456696523</vt:lpwstr>
      </vt:variant>
      <vt:variant>
        <vt:i4>1048638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_Toc456696522</vt:lpwstr>
      </vt:variant>
      <vt:variant>
        <vt:i4>1048638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_Toc456696521</vt:lpwstr>
      </vt:variant>
      <vt:variant>
        <vt:i4>1048638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_Toc456696520</vt:lpwstr>
      </vt:variant>
      <vt:variant>
        <vt:i4>1245246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_Toc456696519</vt:lpwstr>
      </vt:variant>
      <vt:variant>
        <vt:i4>1245246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_Toc456696518</vt:lpwstr>
      </vt:variant>
      <vt:variant>
        <vt:i4>1245246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_Toc456696517</vt:lpwstr>
      </vt:variant>
      <vt:variant>
        <vt:i4>1245246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_Toc456696516</vt:lpwstr>
      </vt:variant>
      <vt:variant>
        <vt:i4>1245246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_Toc456696515</vt:lpwstr>
      </vt:variant>
      <vt:variant>
        <vt:i4>1245246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_Toc456696514</vt:lpwstr>
      </vt:variant>
      <vt:variant>
        <vt:i4>1245246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_Toc456696513</vt:lpwstr>
      </vt:variant>
      <vt:variant>
        <vt:i4>1245246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_Toc456696512</vt:lpwstr>
      </vt:variant>
      <vt:variant>
        <vt:i4>1245246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_Toc456696511</vt:lpwstr>
      </vt:variant>
      <vt:variant>
        <vt:i4>1245246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_Toc456696510</vt:lpwstr>
      </vt:variant>
      <vt:variant>
        <vt:i4>1179710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_Toc456696509</vt:lpwstr>
      </vt:variant>
      <vt:variant>
        <vt:i4>1179710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_Toc456696508</vt:lpwstr>
      </vt:variant>
      <vt:variant>
        <vt:i4>1179710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_Toc456696507</vt:lpwstr>
      </vt:variant>
      <vt:variant>
        <vt:i4>1179710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_Toc456696506</vt:lpwstr>
      </vt:variant>
      <vt:variant>
        <vt:i4>1179710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_Toc456696505</vt:lpwstr>
      </vt:variant>
      <vt:variant>
        <vt:i4>1179710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_Toc456696504</vt:lpwstr>
      </vt:variant>
      <vt:variant>
        <vt:i4>1179710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_Toc456696503</vt:lpwstr>
      </vt:variant>
      <vt:variant>
        <vt:i4>1179710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_Toc456696502</vt:lpwstr>
      </vt:variant>
      <vt:variant>
        <vt:i4>1179710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_Toc456696501</vt:lpwstr>
      </vt:variant>
      <vt:variant>
        <vt:i4>1179710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_Toc456696500</vt:lpwstr>
      </vt:variant>
      <vt:variant>
        <vt:i4>1769535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_Toc456696499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_Toc456696498</vt:lpwstr>
      </vt:variant>
      <vt:variant>
        <vt:i4>1769535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_Toc456696497</vt:lpwstr>
      </vt:variant>
      <vt:variant>
        <vt:i4>1769535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_Toc456696496</vt:lpwstr>
      </vt:variant>
      <vt:variant>
        <vt:i4>1769535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_Toc456696495</vt:lpwstr>
      </vt:variant>
      <vt:variant>
        <vt:i4>1769535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_Toc456696494</vt:lpwstr>
      </vt:variant>
      <vt:variant>
        <vt:i4>1769535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_Toc456696493</vt:lpwstr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_Toc456696492</vt:lpwstr>
      </vt:variant>
      <vt:variant>
        <vt:i4>1769535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_Toc456696491</vt:lpwstr>
      </vt:variant>
      <vt:variant>
        <vt:i4>1769535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_Toc456696490</vt:lpwstr>
      </vt:variant>
      <vt:variant>
        <vt:i4>1703999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_Toc456696489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_Toc456696488</vt:lpwstr>
      </vt:variant>
      <vt:variant>
        <vt:i4>1703999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_Toc456696487</vt:lpwstr>
      </vt:variant>
      <vt:variant>
        <vt:i4>1703999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_Toc456696486</vt:lpwstr>
      </vt:variant>
      <vt:variant>
        <vt:i4>1703999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_Toc456696485</vt:lpwstr>
      </vt:variant>
      <vt:variant>
        <vt:i4>1703999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_Toc456696484</vt:lpwstr>
      </vt:variant>
      <vt:variant>
        <vt:i4>7733348</vt:i4>
      </vt:variant>
      <vt:variant>
        <vt:i4>0</vt:i4>
      </vt:variant>
      <vt:variant>
        <vt:i4>0</vt:i4>
      </vt:variant>
      <vt:variant>
        <vt:i4>5</vt:i4>
      </vt:variant>
      <vt:variant>
        <vt:lpwstr>\\nas-oly-1\common.it\Data_Services\ctcLink Reporting\PSQuery Common Tables Field lookup.xlsx</vt:lpwstr>
      </vt:variant>
      <vt:variant>
        <vt:lpwstr>Institution_Tbl!a1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ctcLink PS Reporting Traning Manual</dc:title>
  <dc:creator>Paula McDaniel</dc:creator>
  <cp:lastModifiedBy>Paula McDaniel</cp:lastModifiedBy>
  <cp:revision>4</cp:revision>
  <cp:lastPrinted>2020-07-22T17:04:00Z</cp:lastPrinted>
  <dcterms:created xsi:type="dcterms:W3CDTF">2020-07-22T17:03:00Z</dcterms:created>
  <dcterms:modified xsi:type="dcterms:W3CDTF">2020-07-22T21:35:00Z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TC062071261033</vt:lpwstr>
  </property>
</Properties>
</file>