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91B90C" w14:textId="2362F6A7" w:rsidR="003069DC" w:rsidRPr="00486D63" w:rsidRDefault="00D36E85" w:rsidP="003069DC">
      <w:pPr>
        <w:jc w:val="center"/>
        <w:rPr>
          <w:rFonts w:ascii="Helvetica" w:hAnsi="Helvetica" w:cs="Helvetica"/>
          <w:b/>
        </w:rPr>
      </w:pPr>
      <w:r w:rsidRPr="00486D63">
        <w:rPr>
          <w:rFonts w:ascii="Helvetica" w:hAnsi="Helvetica" w:cs="Helvetica"/>
          <w:b/>
        </w:rPr>
        <w:t>WAS – Running Start</w:t>
      </w:r>
    </w:p>
    <w:p w14:paraId="5674C1CC" w14:textId="604D2211" w:rsidR="005A014B" w:rsidRPr="00486D63" w:rsidRDefault="00D36E85" w:rsidP="003069DC">
      <w:pPr>
        <w:jc w:val="center"/>
        <w:rPr>
          <w:rFonts w:ascii="Helvetica" w:hAnsi="Helvetica" w:cs="Helvetica"/>
        </w:rPr>
      </w:pPr>
      <w:r w:rsidRPr="00486D63">
        <w:rPr>
          <w:rFonts w:ascii="Helvetica" w:hAnsi="Helvetica" w:cs="Helvetica"/>
        </w:rPr>
        <w:t>Students of Color Toolkit</w:t>
      </w:r>
    </w:p>
    <w:p w14:paraId="562075AA" w14:textId="77777777" w:rsidR="001726A0" w:rsidRPr="00486D63" w:rsidRDefault="001726A0" w:rsidP="00B03792">
      <w:pPr>
        <w:rPr>
          <w:rFonts w:ascii="Helvetica" w:hAnsi="Helvetica" w:cs="Helvetica"/>
        </w:rPr>
      </w:pPr>
    </w:p>
    <w:p w14:paraId="61EB3431" w14:textId="1F0425F3" w:rsidR="001B251C" w:rsidRPr="00486D63" w:rsidRDefault="0075191E" w:rsidP="001B251C">
      <w:pPr>
        <w:rPr>
          <w:rFonts w:ascii="Helvetica" w:hAnsi="Helvetica" w:cs="Helvetica"/>
          <w:b/>
          <w:bCs/>
          <w:u w:val="single"/>
        </w:rPr>
      </w:pPr>
      <w:r w:rsidRPr="00486D63">
        <w:rPr>
          <w:rFonts w:ascii="Helvetica" w:hAnsi="Helvetica" w:cs="Helvetica"/>
          <w:b/>
          <w:bCs/>
          <w:u w:val="single"/>
        </w:rPr>
        <w:t>D</w:t>
      </w:r>
      <w:r w:rsidR="001B251C" w:rsidRPr="00486D63">
        <w:rPr>
          <w:rFonts w:ascii="Helvetica" w:hAnsi="Helvetica" w:cs="Helvetica"/>
          <w:b/>
          <w:bCs/>
          <w:u w:val="single"/>
        </w:rPr>
        <w:t xml:space="preserve">igital </w:t>
      </w:r>
      <w:r w:rsidRPr="00486D63">
        <w:rPr>
          <w:rFonts w:ascii="Helvetica" w:hAnsi="Helvetica" w:cs="Helvetica"/>
          <w:b/>
          <w:bCs/>
          <w:u w:val="single"/>
        </w:rPr>
        <w:t>A</w:t>
      </w:r>
      <w:r w:rsidR="001B251C" w:rsidRPr="00486D63">
        <w:rPr>
          <w:rFonts w:ascii="Helvetica" w:hAnsi="Helvetica" w:cs="Helvetica"/>
          <w:b/>
          <w:bCs/>
          <w:u w:val="single"/>
        </w:rPr>
        <w:t>d</w:t>
      </w:r>
      <w:r w:rsidRPr="00486D63">
        <w:rPr>
          <w:rFonts w:ascii="Helvetica" w:hAnsi="Helvetica" w:cs="Helvetica"/>
          <w:b/>
          <w:bCs/>
          <w:u w:val="single"/>
        </w:rPr>
        <w:t xml:space="preserve"> 1</w:t>
      </w:r>
    </w:p>
    <w:p w14:paraId="7C76E812" w14:textId="7FBE802E" w:rsidR="0075191E" w:rsidRPr="00486D63" w:rsidRDefault="0075191E" w:rsidP="001B251C">
      <w:pPr>
        <w:rPr>
          <w:rFonts w:ascii="Helvetica" w:hAnsi="Helvetica" w:cs="Helvetica"/>
        </w:rPr>
      </w:pPr>
    </w:p>
    <w:p w14:paraId="2599AEAE" w14:textId="63209535" w:rsidR="0075191E" w:rsidRPr="00486D63" w:rsidRDefault="008457DB" w:rsidP="001B251C">
      <w:pPr>
        <w:rPr>
          <w:rFonts w:ascii="Helvetica" w:hAnsi="Helvetica" w:cs="Helvetica"/>
        </w:rPr>
      </w:pPr>
      <w:r w:rsidRPr="00486D63">
        <w:rPr>
          <w:rFonts w:ascii="Helvetica" w:hAnsi="Helvetica" w:cs="Helvetica"/>
        </w:rPr>
        <w:t>[Headline]</w:t>
      </w:r>
    </w:p>
    <w:p w14:paraId="4B48CF21" w14:textId="7F868FDA" w:rsidR="0075191E" w:rsidRPr="00486D63" w:rsidRDefault="0075191E" w:rsidP="001B251C">
      <w:pPr>
        <w:rPr>
          <w:rFonts w:ascii="Helvetica" w:hAnsi="Helvetica" w:cs="Helvetica"/>
          <w:b/>
          <w:bCs/>
        </w:rPr>
      </w:pPr>
      <w:r w:rsidRPr="00486D63">
        <w:rPr>
          <w:rFonts w:ascii="Helvetica" w:hAnsi="Helvetica" w:cs="Helvetica"/>
          <w:b/>
          <w:bCs/>
        </w:rPr>
        <w:t>Close-to-Home &amp; Tuition FREE</w:t>
      </w:r>
    </w:p>
    <w:p w14:paraId="637AD469" w14:textId="2D8E202E" w:rsidR="0075191E" w:rsidRPr="00486D63" w:rsidRDefault="0075191E" w:rsidP="001B251C">
      <w:pPr>
        <w:rPr>
          <w:rFonts w:ascii="Helvetica" w:hAnsi="Helvetica" w:cs="Helvetica"/>
        </w:rPr>
      </w:pPr>
      <w:r w:rsidRPr="00486D63">
        <w:rPr>
          <w:rFonts w:ascii="Helvetica" w:hAnsi="Helvetica" w:cs="Helvetica"/>
          <w:b/>
          <w:bCs/>
        </w:rPr>
        <w:t>College Degrees</w:t>
      </w:r>
    </w:p>
    <w:p w14:paraId="407550EA" w14:textId="74090A23" w:rsidR="0075191E" w:rsidRPr="00486D63" w:rsidRDefault="0075191E" w:rsidP="001B251C">
      <w:pPr>
        <w:rPr>
          <w:rFonts w:ascii="Helvetica" w:hAnsi="Helvetica" w:cs="Helvetica"/>
        </w:rPr>
      </w:pPr>
    </w:p>
    <w:p w14:paraId="19D6D289" w14:textId="0AD87CDA" w:rsidR="008457DB" w:rsidRPr="00486D63" w:rsidRDefault="008457DB" w:rsidP="001B251C">
      <w:pPr>
        <w:rPr>
          <w:rFonts w:ascii="Helvetica" w:hAnsi="Helvetica" w:cs="Helvetica"/>
        </w:rPr>
      </w:pPr>
      <w:r w:rsidRPr="00486D63">
        <w:rPr>
          <w:rFonts w:ascii="Helvetica" w:hAnsi="Helvetica" w:cs="Helvetica"/>
        </w:rPr>
        <w:t>[Subhead]</w:t>
      </w:r>
    </w:p>
    <w:p w14:paraId="7EED9A7A" w14:textId="5D388659" w:rsidR="0075191E" w:rsidRPr="00486D63" w:rsidRDefault="0075191E" w:rsidP="001B251C">
      <w:pPr>
        <w:rPr>
          <w:rFonts w:ascii="Helvetica" w:hAnsi="Helvetica" w:cs="Helvetica"/>
          <w:i/>
          <w:iCs/>
        </w:rPr>
      </w:pPr>
      <w:r w:rsidRPr="00486D63">
        <w:rPr>
          <w:rFonts w:ascii="Helvetica" w:hAnsi="Helvetica" w:cs="Helvetica"/>
          <w:i/>
          <w:iCs/>
        </w:rPr>
        <w:t>Running Start high school students get a head start on college, career, and life.</w:t>
      </w:r>
    </w:p>
    <w:p w14:paraId="686BA89D" w14:textId="2E3A67AD" w:rsidR="008457DB" w:rsidRPr="00486D63" w:rsidRDefault="008457DB" w:rsidP="001B251C">
      <w:pPr>
        <w:rPr>
          <w:rFonts w:ascii="Helvetica" w:hAnsi="Helvetica" w:cs="Helvetica"/>
        </w:rPr>
      </w:pPr>
    </w:p>
    <w:p w14:paraId="11A81F55" w14:textId="66512CDD" w:rsidR="008457DB" w:rsidRPr="00486D63" w:rsidRDefault="008457DB" w:rsidP="001B251C">
      <w:pPr>
        <w:rPr>
          <w:rFonts w:ascii="Helvetica" w:hAnsi="Helvetica" w:cs="Helvetica"/>
        </w:rPr>
      </w:pPr>
      <w:r w:rsidRPr="00486D63">
        <w:rPr>
          <w:rFonts w:ascii="Helvetica" w:hAnsi="Helvetica" w:cs="Helvetica"/>
        </w:rPr>
        <w:t>[CTA]</w:t>
      </w:r>
    </w:p>
    <w:p w14:paraId="1D6F53B2" w14:textId="0FFFEE75" w:rsidR="0075191E" w:rsidRPr="00486D63" w:rsidRDefault="0075191E" w:rsidP="001B251C">
      <w:pPr>
        <w:rPr>
          <w:rFonts w:ascii="Helvetica" w:hAnsi="Helvetica" w:cs="Helvetica"/>
        </w:rPr>
      </w:pPr>
      <w:r w:rsidRPr="00486D63">
        <w:rPr>
          <w:rFonts w:ascii="Helvetica" w:hAnsi="Helvetica" w:cs="Helvetica"/>
        </w:rPr>
        <w:t>Learn More!</w:t>
      </w:r>
    </w:p>
    <w:p w14:paraId="77D2E2EE" w14:textId="6119C8CD" w:rsidR="0075191E" w:rsidRPr="00486D63" w:rsidRDefault="0075191E" w:rsidP="001B251C">
      <w:pPr>
        <w:rPr>
          <w:rFonts w:ascii="Helvetica" w:hAnsi="Helvetica" w:cs="Helvetica"/>
        </w:rPr>
      </w:pPr>
    </w:p>
    <w:p w14:paraId="35393E6F" w14:textId="77777777" w:rsidR="008457DB" w:rsidRPr="00486D63" w:rsidRDefault="008457DB" w:rsidP="001B251C">
      <w:pPr>
        <w:rPr>
          <w:rFonts w:ascii="Helvetica" w:hAnsi="Helvetica" w:cs="Helvetica"/>
        </w:rPr>
      </w:pPr>
    </w:p>
    <w:p w14:paraId="687F126A" w14:textId="34B67CB9" w:rsidR="0075191E" w:rsidRPr="00486D63" w:rsidRDefault="0075191E" w:rsidP="001B251C">
      <w:pPr>
        <w:rPr>
          <w:rFonts w:ascii="Helvetica" w:hAnsi="Helvetica" w:cs="Helvetica"/>
          <w:b/>
          <w:bCs/>
          <w:u w:val="single"/>
        </w:rPr>
      </w:pPr>
      <w:r w:rsidRPr="00486D63">
        <w:rPr>
          <w:rFonts w:ascii="Helvetica" w:hAnsi="Helvetica" w:cs="Helvetica"/>
          <w:b/>
          <w:bCs/>
          <w:u w:val="single"/>
        </w:rPr>
        <w:t>Digital Ad 2</w:t>
      </w:r>
    </w:p>
    <w:p w14:paraId="0D76A85F" w14:textId="739C8830" w:rsidR="001B251C" w:rsidRPr="00486D63" w:rsidRDefault="001B251C" w:rsidP="001B251C">
      <w:pPr>
        <w:rPr>
          <w:rFonts w:ascii="Helvetica" w:hAnsi="Helvetica" w:cs="Helvetica"/>
        </w:rPr>
      </w:pPr>
    </w:p>
    <w:p w14:paraId="572190A6" w14:textId="376C0ED7" w:rsidR="002128B7" w:rsidRPr="00486D63" w:rsidRDefault="002128B7" w:rsidP="001B251C">
      <w:pPr>
        <w:rPr>
          <w:rFonts w:ascii="Helvetica" w:hAnsi="Helvetica" w:cs="Helvetica"/>
        </w:rPr>
      </w:pPr>
      <w:r w:rsidRPr="00486D63">
        <w:rPr>
          <w:rFonts w:ascii="Helvetica" w:hAnsi="Helvetica" w:cs="Helvetica"/>
        </w:rPr>
        <w:t>[Headline]</w:t>
      </w:r>
    </w:p>
    <w:p w14:paraId="5BE6DE2D" w14:textId="28632F76" w:rsidR="008457DB" w:rsidRPr="00486D63" w:rsidRDefault="008457DB" w:rsidP="008457DB">
      <w:pPr>
        <w:rPr>
          <w:rFonts w:ascii="Helvetica" w:hAnsi="Helvetica" w:cs="Helvetica"/>
          <w:b/>
          <w:bCs/>
        </w:rPr>
      </w:pPr>
      <w:r w:rsidRPr="00486D63">
        <w:rPr>
          <w:rFonts w:ascii="Helvetica" w:hAnsi="Helvetica" w:cs="Helvetica"/>
          <w:b/>
          <w:bCs/>
        </w:rPr>
        <w:t>The Fast &amp; the Curious</w:t>
      </w:r>
    </w:p>
    <w:p w14:paraId="42E647ED" w14:textId="6CFE51FF" w:rsidR="008457DB" w:rsidRPr="00486D63" w:rsidRDefault="002128B7" w:rsidP="008457DB">
      <w:pPr>
        <w:rPr>
          <w:rFonts w:ascii="Helvetica" w:hAnsi="Helvetica" w:cs="Helvetica"/>
        </w:rPr>
      </w:pPr>
      <w:r w:rsidRPr="00486D63">
        <w:rPr>
          <w:rFonts w:ascii="Helvetica" w:hAnsi="Helvetica" w:cs="Helvetica"/>
        </w:rPr>
        <w:t>[subhead]</w:t>
      </w:r>
    </w:p>
    <w:p w14:paraId="47C37500" w14:textId="2CDEB14C" w:rsidR="008457DB" w:rsidRPr="00486D63" w:rsidRDefault="008457DB" w:rsidP="008457DB">
      <w:pPr>
        <w:rPr>
          <w:rFonts w:ascii="Helvetica" w:hAnsi="Helvetica" w:cs="Helvetica"/>
        </w:rPr>
      </w:pPr>
      <w:r w:rsidRPr="00486D63">
        <w:rPr>
          <w:rFonts w:ascii="Helvetica" w:hAnsi="Helvetica" w:cs="Helvetica"/>
        </w:rPr>
        <w:t xml:space="preserve">Did you know Running Start high school students can choose from 100s of TUITION FREE college classes at [college letters]? </w:t>
      </w:r>
    </w:p>
    <w:p w14:paraId="46F72683" w14:textId="77777777" w:rsidR="008457DB" w:rsidRPr="00486D63" w:rsidRDefault="008457DB" w:rsidP="001B251C">
      <w:pPr>
        <w:rPr>
          <w:rFonts w:ascii="Helvetica" w:hAnsi="Helvetica" w:cs="Helvetica"/>
        </w:rPr>
      </w:pPr>
    </w:p>
    <w:p w14:paraId="7340B756" w14:textId="42D46E04" w:rsidR="008457DB" w:rsidRPr="00486D63" w:rsidRDefault="008457DB" w:rsidP="001B251C">
      <w:pPr>
        <w:rPr>
          <w:rFonts w:ascii="Helvetica" w:hAnsi="Helvetica" w:cs="Helvetica"/>
        </w:rPr>
      </w:pPr>
      <w:r w:rsidRPr="00486D63">
        <w:rPr>
          <w:rFonts w:ascii="Helvetica" w:hAnsi="Helvetica" w:cs="Helvetica"/>
        </w:rPr>
        <w:t>[CTA]</w:t>
      </w:r>
    </w:p>
    <w:p w14:paraId="6A8D714F" w14:textId="03BF6888" w:rsidR="008457DB" w:rsidRPr="00486D63" w:rsidRDefault="008457DB" w:rsidP="001B251C">
      <w:pPr>
        <w:rPr>
          <w:rFonts w:ascii="Helvetica" w:hAnsi="Helvetica" w:cs="Helvetica"/>
        </w:rPr>
      </w:pPr>
      <w:r w:rsidRPr="00486D63">
        <w:rPr>
          <w:rFonts w:ascii="Helvetica" w:hAnsi="Helvetica" w:cs="Helvetica"/>
        </w:rPr>
        <w:t>Learn More!</w:t>
      </w:r>
    </w:p>
    <w:p w14:paraId="64566210" w14:textId="7D873F25" w:rsidR="0075191E" w:rsidRPr="00486D63" w:rsidRDefault="0075191E" w:rsidP="001B251C">
      <w:pPr>
        <w:rPr>
          <w:rFonts w:ascii="Helvetica" w:hAnsi="Helvetica" w:cs="Helvetica"/>
        </w:rPr>
      </w:pPr>
    </w:p>
    <w:p w14:paraId="79B991D0" w14:textId="764470D2" w:rsidR="008457DB" w:rsidRPr="00486D63" w:rsidRDefault="008457DB" w:rsidP="001B251C">
      <w:pPr>
        <w:rPr>
          <w:rFonts w:ascii="Helvetica" w:hAnsi="Helvetica" w:cs="Helvetica"/>
        </w:rPr>
      </w:pPr>
    </w:p>
    <w:p w14:paraId="173E1678" w14:textId="77777777" w:rsidR="001B251C" w:rsidRPr="00486D63" w:rsidRDefault="001B251C" w:rsidP="001B251C">
      <w:pPr>
        <w:rPr>
          <w:rFonts w:ascii="Helvetica" w:hAnsi="Helvetica" w:cs="Helvetica"/>
          <w:b/>
          <w:bCs/>
          <w:u w:val="single"/>
        </w:rPr>
      </w:pPr>
      <w:r w:rsidRPr="00486D63">
        <w:rPr>
          <w:rFonts w:ascii="Helvetica" w:hAnsi="Helvetica" w:cs="Helvetica"/>
          <w:b/>
          <w:bCs/>
          <w:u w:val="single"/>
        </w:rPr>
        <w:t>1 Snapchat post/ad</w:t>
      </w:r>
    </w:p>
    <w:p w14:paraId="1E05FF21" w14:textId="6F9D52DD" w:rsidR="001B251C" w:rsidRPr="00486D63" w:rsidRDefault="001B251C" w:rsidP="001B251C">
      <w:pPr>
        <w:rPr>
          <w:rFonts w:ascii="Helvetica" w:hAnsi="Helvetica" w:cs="Helvetica"/>
        </w:rPr>
      </w:pPr>
    </w:p>
    <w:p w14:paraId="76B012FD" w14:textId="77777777" w:rsidR="00FC51EF" w:rsidRPr="00486D63" w:rsidRDefault="00FC51EF" w:rsidP="001B251C">
      <w:pPr>
        <w:rPr>
          <w:rFonts w:ascii="Helvetica" w:hAnsi="Helvetica" w:cs="Helvetica"/>
        </w:rPr>
      </w:pPr>
    </w:p>
    <w:p w14:paraId="28356F09" w14:textId="6D7A94FE" w:rsidR="00FC51EF" w:rsidRPr="00486D63" w:rsidRDefault="00502415" w:rsidP="001B251C">
      <w:pPr>
        <w:rPr>
          <w:rFonts w:ascii="Helvetica" w:hAnsi="Helvetica" w:cs="Helvetica"/>
        </w:rPr>
      </w:pPr>
      <w:r w:rsidRPr="00486D63">
        <w:rPr>
          <w:rFonts w:ascii="Helvetica" w:hAnsi="Helvetica" w:cs="Helvetica"/>
        </w:rPr>
        <w:t xml:space="preserve">[image- gif style that flashes through different </w:t>
      </w:r>
      <w:r w:rsidR="002128B7" w:rsidRPr="00486D63">
        <w:rPr>
          <w:rFonts w:ascii="Helvetica" w:hAnsi="Helvetica" w:cs="Helvetica"/>
        </w:rPr>
        <w:t xml:space="preserve">student-age </w:t>
      </w:r>
      <w:r w:rsidRPr="00486D63">
        <w:rPr>
          <w:rFonts w:ascii="Helvetica" w:hAnsi="Helvetica" w:cs="Helvetica"/>
        </w:rPr>
        <w:t>people in different occupational clothes</w:t>
      </w:r>
      <w:r w:rsidR="002128B7" w:rsidRPr="00486D63">
        <w:rPr>
          <w:rFonts w:ascii="Helvetica" w:hAnsi="Helvetica" w:cs="Helvetica"/>
        </w:rPr>
        <w:t>. Text is added over flashing frames</w:t>
      </w:r>
      <w:r w:rsidR="00FC51EF" w:rsidRPr="00486D63">
        <w:rPr>
          <w:rFonts w:ascii="Helvetica" w:hAnsi="Helvetica" w:cs="Helvetica"/>
        </w:rPr>
        <w:t>]</w:t>
      </w:r>
    </w:p>
    <w:p w14:paraId="314129B4" w14:textId="77777777" w:rsidR="00FC51EF" w:rsidRPr="00486D63" w:rsidRDefault="00FC51EF" w:rsidP="001B251C">
      <w:pPr>
        <w:rPr>
          <w:rFonts w:ascii="Helvetica" w:hAnsi="Helvetica" w:cs="Helvetica"/>
        </w:rPr>
      </w:pPr>
    </w:p>
    <w:p w14:paraId="0B8236B6" w14:textId="20CA5668" w:rsidR="00FC51EF" w:rsidRPr="00486D63" w:rsidRDefault="00FC51EF" w:rsidP="001B251C">
      <w:pPr>
        <w:rPr>
          <w:rFonts w:ascii="Helvetica" w:hAnsi="Helvetica" w:cs="Helvetica"/>
        </w:rPr>
      </w:pPr>
      <w:r w:rsidRPr="00486D63">
        <w:rPr>
          <w:rFonts w:ascii="Helvetica" w:hAnsi="Helvetica" w:cs="Helvetica"/>
        </w:rPr>
        <w:t xml:space="preserve">Running Start </w:t>
      </w:r>
      <w:r w:rsidR="002128B7" w:rsidRPr="00486D63">
        <w:rPr>
          <w:rFonts w:ascii="Helvetica" w:hAnsi="Helvetica" w:cs="Helvetica"/>
        </w:rPr>
        <w:t xml:space="preserve">high school </w:t>
      </w:r>
      <w:r w:rsidRPr="00486D63">
        <w:rPr>
          <w:rFonts w:ascii="Helvetica" w:hAnsi="Helvetica" w:cs="Helvetica"/>
        </w:rPr>
        <w:t xml:space="preserve">students </w:t>
      </w:r>
    </w:p>
    <w:p w14:paraId="74F3DA54" w14:textId="77777777" w:rsidR="00FC51EF" w:rsidRPr="00486D63" w:rsidRDefault="00FC51EF" w:rsidP="001B251C">
      <w:pPr>
        <w:rPr>
          <w:rFonts w:ascii="Helvetica" w:hAnsi="Helvetica" w:cs="Helvetica"/>
        </w:rPr>
      </w:pPr>
      <w:r w:rsidRPr="00486D63">
        <w:rPr>
          <w:rFonts w:ascii="Helvetica" w:hAnsi="Helvetica" w:cs="Helvetica"/>
        </w:rPr>
        <w:t xml:space="preserve">get a head start </w:t>
      </w:r>
    </w:p>
    <w:p w14:paraId="73C820FE" w14:textId="4A0BAE58" w:rsidR="00FC51EF" w:rsidRPr="00486D63" w:rsidRDefault="00FC51EF" w:rsidP="001B251C">
      <w:pPr>
        <w:rPr>
          <w:rFonts w:ascii="Helvetica" w:hAnsi="Helvetica" w:cs="Helvetica"/>
        </w:rPr>
      </w:pPr>
      <w:r w:rsidRPr="00486D63">
        <w:rPr>
          <w:rFonts w:ascii="Helvetica" w:hAnsi="Helvetica" w:cs="Helvetica"/>
        </w:rPr>
        <w:t xml:space="preserve">on college, career, and life. </w:t>
      </w:r>
    </w:p>
    <w:p w14:paraId="15F00AF9" w14:textId="31A4A3DB" w:rsidR="00FC51EF" w:rsidRPr="00486D63" w:rsidRDefault="00FC51EF" w:rsidP="001B251C">
      <w:pPr>
        <w:rPr>
          <w:rFonts w:ascii="Helvetica" w:hAnsi="Helvetica" w:cs="Helvetica"/>
        </w:rPr>
      </w:pPr>
    </w:p>
    <w:p w14:paraId="142EC7BA" w14:textId="14256ABF" w:rsidR="00FC51EF" w:rsidRPr="00486D63" w:rsidRDefault="00FC51EF" w:rsidP="001B251C">
      <w:pPr>
        <w:rPr>
          <w:rFonts w:ascii="Helvetica" w:hAnsi="Helvetica" w:cs="Helvetica"/>
        </w:rPr>
      </w:pPr>
      <w:r w:rsidRPr="00486D63">
        <w:rPr>
          <w:rFonts w:ascii="Helvetica" w:hAnsi="Helvetica" w:cs="Helvetica"/>
        </w:rPr>
        <w:t>[CTA]</w:t>
      </w:r>
    </w:p>
    <w:p w14:paraId="542B1ECB" w14:textId="2BE99EE8" w:rsidR="001B251C" w:rsidRPr="00486D63" w:rsidRDefault="00FC51EF" w:rsidP="001B251C">
      <w:pPr>
        <w:rPr>
          <w:rFonts w:ascii="Helvetica" w:hAnsi="Helvetica" w:cs="Helvetica"/>
        </w:rPr>
      </w:pPr>
      <w:r w:rsidRPr="00486D63">
        <w:rPr>
          <w:rFonts w:ascii="Helvetica" w:hAnsi="Helvetica" w:cs="Helvetica"/>
        </w:rPr>
        <w:t>Learn more</w:t>
      </w:r>
    </w:p>
    <w:p w14:paraId="5AABAB79" w14:textId="06DE2ECE" w:rsidR="00FC51EF" w:rsidRPr="00486D63" w:rsidRDefault="00FC51EF" w:rsidP="001B251C">
      <w:pPr>
        <w:rPr>
          <w:rFonts w:ascii="Helvetica" w:hAnsi="Helvetica" w:cs="Helvetica"/>
        </w:rPr>
      </w:pPr>
    </w:p>
    <w:p w14:paraId="14B65341" w14:textId="772DC0A8" w:rsidR="00FC51EF" w:rsidRDefault="00FC51EF" w:rsidP="001B251C">
      <w:pPr>
        <w:rPr>
          <w:rFonts w:ascii="Helvetica" w:hAnsi="Helvetica" w:cs="Helvetica"/>
        </w:rPr>
      </w:pPr>
    </w:p>
    <w:p w14:paraId="3144EAB0" w14:textId="3BEC2CF1" w:rsidR="0037483A" w:rsidRDefault="0037483A" w:rsidP="001B251C">
      <w:pPr>
        <w:rPr>
          <w:rFonts w:ascii="Helvetica" w:hAnsi="Helvetica" w:cs="Helvetica"/>
        </w:rPr>
      </w:pPr>
    </w:p>
    <w:p w14:paraId="6E84EC92" w14:textId="77777777" w:rsidR="0037483A" w:rsidRPr="00486D63" w:rsidRDefault="0037483A" w:rsidP="001B251C">
      <w:pPr>
        <w:rPr>
          <w:rFonts w:ascii="Helvetica" w:hAnsi="Helvetica" w:cs="Helvetica"/>
        </w:rPr>
      </w:pPr>
    </w:p>
    <w:p w14:paraId="43F0A4D4" w14:textId="67196456" w:rsidR="001B251C" w:rsidRPr="00486D63" w:rsidRDefault="001B251C" w:rsidP="001B251C">
      <w:pPr>
        <w:rPr>
          <w:rFonts w:ascii="Helvetica" w:hAnsi="Helvetica" w:cs="Helvetica"/>
          <w:b/>
          <w:bCs/>
          <w:u w:val="single"/>
        </w:rPr>
      </w:pPr>
      <w:r w:rsidRPr="00486D63">
        <w:rPr>
          <w:rFonts w:ascii="Helvetica" w:hAnsi="Helvetica" w:cs="Helvetica"/>
          <w:b/>
          <w:bCs/>
          <w:u w:val="single"/>
        </w:rPr>
        <w:lastRenderedPageBreak/>
        <w:t>1 Instagram post/ad</w:t>
      </w:r>
    </w:p>
    <w:p w14:paraId="442236A6" w14:textId="247D8795" w:rsidR="001B251C" w:rsidRPr="00486D63" w:rsidRDefault="001B251C" w:rsidP="001B251C">
      <w:pPr>
        <w:rPr>
          <w:rFonts w:ascii="Helvetica" w:hAnsi="Helvetica" w:cs="Helvetica"/>
        </w:rPr>
      </w:pPr>
    </w:p>
    <w:p w14:paraId="7EC7197F" w14:textId="75F00F65" w:rsidR="00E2428C" w:rsidRPr="00486D63" w:rsidRDefault="00E2428C" w:rsidP="001B251C">
      <w:pPr>
        <w:rPr>
          <w:rFonts w:ascii="Helvetica" w:hAnsi="Helvetica" w:cs="Helvetica"/>
        </w:rPr>
      </w:pPr>
      <w:r w:rsidRPr="00486D63">
        <w:rPr>
          <w:rFonts w:ascii="Helvetica" w:hAnsi="Helvetica" w:cs="Helvetica"/>
        </w:rPr>
        <w:t>[Image headline]</w:t>
      </w:r>
    </w:p>
    <w:p w14:paraId="361C628D" w14:textId="25735195" w:rsidR="00E2428C" w:rsidRPr="00486D63" w:rsidRDefault="00E2428C" w:rsidP="001B251C">
      <w:pPr>
        <w:rPr>
          <w:rFonts w:ascii="Helvetica" w:hAnsi="Helvetica" w:cs="Helvetica"/>
          <w:b/>
          <w:bCs/>
        </w:rPr>
      </w:pPr>
      <w:r w:rsidRPr="00486D63">
        <w:rPr>
          <w:rFonts w:ascii="Helvetica" w:hAnsi="Helvetica" w:cs="Helvetica"/>
          <w:b/>
          <w:bCs/>
        </w:rPr>
        <w:t>$0</w:t>
      </w:r>
    </w:p>
    <w:p w14:paraId="540D7C52" w14:textId="662A924D" w:rsidR="00E2428C" w:rsidRPr="00486D63" w:rsidRDefault="00E2428C" w:rsidP="001B251C">
      <w:pPr>
        <w:rPr>
          <w:rFonts w:ascii="Helvetica" w:hAnsi="Helvetica" w:cs="Helvetica"/>
          <w:i/>
          <w:iCs/>
        </w:rPr>
      </w:pPr>
      <w:r w:rsidRPr="00486D63">
        <w:rPr>
          <w:rFonts w:ascii="Helvetica" w:hAnsi="Helvetica" w:cs="Helvetica"/>
          <w:i/>
          <w:iCs/>
        </w:rPr>
        <w:t xml:space="preserve">How much Running Start students pay in college </w:t>
      </w:r>
      <w:proofErr w:type="gramStart"/>
      <w:r w:rsidRPr="00486D63">
        <w:rPr>
          <w:rFonts w:ascii="Helvetica" w:hAnsi="Helvetica" w:cs="Helvetica"/>
          <w:i/>
          <w:iCs/>
        </w:rPr>
        <w:t>tuition.</w:t>
      </w:r>
      <w:proofErr w:type="gramEnd"/>
    </w:p>
    <w:p w14:paraId="73B0F4C9" w14:textId="71D8D34A" w:rsidR="00E2428C" w:rsidRPr="00486D63" w:rsidRDefault="00E2428C" w:rsidP="001B251C">
      <w:pPr>
        <w:rPr>
          <w:rFonts w:ascii="Helvetica" w:hAnsi="Helvetica" w:cs="Helvetica"/>
        </w:rPr>
      </w:pPr>
    </w:p>
    <w:p w14:paraId="262EAFC7" w14:textId="367602E1" w:rsidR="00E2428C" w:rsidRPr="00486D63" w:rsidRDefault="00E2428C" w:rsidP="001B251C">
      <w:pPr>
        <w:rPr>
          <w:rFonts w:ascii="Helvetica" w:hAnsi="Helvetica" w:cs="Helvetica"/>
        </w:rPr>
      </w:pPr>
      <w:r w:rsidRPr="00486D63">
        <w:rPr>
          <w:rFonts w:ascii="Helvetica" w:hAnsi="Helvetica" w:cs="Helvetica"/>
        </w:rPr>
        <w:t>[post copy]</w:t>
      </w:r>
    </w:p>
    <w:p w14:paraId="3342295B" w14:textId="159F16AC" w:rsidR="001B251C" w:rsidRPr="00486D63" w:rsidRDefault="00E2428C" w:rsidP="001B251C">
      <w:pPr>
        <w:rPr>
          <w:rFonts w:ascii="Helvetica" w:hAnsi="Helvetica" w:cs="Helvetica"/>
        </w:rPr>
      </w:pPr>
      <w:r w:rsidRPr="00486D63">
        <w:rPr>
          <w:rFonts w:ascii="Helvetica" w:hAnsi="Helvetica" w:cs="Helvetica"/>
        </w:rPr>
        <w:t xml:space="preserve">Running Start students earn TUITION FREE college credits while in high school! </w:t>
      </w:r>
      <w:r w:rsidR="00502415" w:rsidRPr="00486D63">
        <w:rPr>
          <w:rFonts w:ascii="Helvetica" w:hAnsi="Helvetica" w:cs="Helvetica"/>
        </w:rPr>
        <w:t xml:space="preserve">Get a head start on </w:t>
      </w:r>
      <w:r w:rsidR="00FC51EF" w:rsidRPr="00486D63">
        <w:rPr>
          <w:rFonts w:ascii="Helvetica" w:hAnsi="Helvetica" w:cs="Helvetica"/>
        </w:rPr>
        <w:t xml:space="preserve">a </w:t>
      </w:r>
      <w:r w:rsidR="00502415" w:rsidRPr="00486D63">
        <w:rPr>
          <w:rFonts w:ascii="Helvetica" w:hAnsi="Helvetica" w:cs="Helvetica"/>
        </w:rPr>
        <w:t>college</w:t>
      </w:r>
      <w:r w:rsidR="00FC51EF" w:rsidRPr="00486D63">
        <w:rPr>
          <w:rFonts w:ascii="Helvetica" w:hAnsi="Helvetica" w:cs="Helvetica"/>
        </w:rPr>
        <w:t xml:space="preserve"> degree or your future career </w:t>
      </w:r>
      <w:r w:rsidR="00502415" w:rsidRPr="00486D63">
        <w:rPr>
          <w:rFonts w:ascii="Helvetica" w:hAnsi="Helvetica" w:cs="Helvetica"/>
        </w:rPr>
        <w:t>while staying close-to-home.</w:t>
      </w:r>
      <w:r w:rsidR="00FC51EF" w:rsidRPr="00486D63">
        <w:rPr>
          <w:rFonts w:ascii="Helvetica" w:hAnsi="Helvetica" w:cs="Helvetica"/>
        </w:rPr>
        <w:t xml:space="preserve"> Click to learn more!</w:t>
      </w:r>
    </w:p>
    <w:p w14:paraId="245062FA" w14:textId="0808D79B" w:rsidR="00E2428C" w:rsidRPr="00486D63" w:rsidRDefault="00E2428C" w:rsidP="001B251C">
      <w:pPr>
        <w:rPr>
          <w:rFonts w:ascii="Helvetica" w:hAnsi="Helvetica" w:cs="Helvetica"/>
        </w:rPr>
      </w:pPr>
    </w:p>
    <w:p w14:paraId="56441931" w14:textId="552F96C0" w:rsidR="00E2428C" w:rsidRPr="00486D63" w:rsidRDefault="00E2428C" w:rsidP="001B251C">
      <w:pPr>
        <w:rPr>
          <w:rFonts w:ascii="Helvetica" w:hAnsi="Helvetica" w:cs="Helvetica"/>
        </w:rPr>
      </w:pPr>
      <w:r w:rsidRPr="00486D63">
        <w:rPr>
          <w:rFonts w:ascii="Helvetica" w:hAnsi="Helvetica" w:cs="Helvetica"/>
        </w:rPr>
        <w:t>[Headline]</w:t>
      </w:r>
    </w:p>
    <w:p w14:paraId="318B5AE2" w14:textId="3F13B378" w:rsidR="00E2428C" w:rsidRPr="00486D63" w:rsidRDefault="00E2428C" w:rsidP="001B251C">
      <w:pPr>
        <w:rPr>
          <w:rFonts w:ascii="Helvetica" w:hAnsi="Helvetica" w:cs="Helvetica"/>
        </w:rPr>
      </w:pPr>
      <w:r w:rsidRPr="00486D63">
        <w:rPr>
          <w:rFonts w:ascii="Helvetica" w:hAnsi="Helvetica" w:cs="Helvetica"/>
        </w:rPr>
        <w:t>Online &amp; in-class options await!</w:t>
      </w:r>
    </w:p>
    <w:p w14:paraId="1CEF6DBF" w14:textId="77777777" w:rsidR="00E2428C" w:rsidRPr="00486D63" w:rsidRDefault="00E2428C" w:rsidP="001B251C">
      <w:pPr>
        <w:rPr>
          <w:rFonts w:ascii="Helvetica" w:hAnsi="Helvetica" w:cs="Helvetica"/>
        </w:rPr>
      </w:pPr>
    </w:p>
    <w:p w14:paraId="6D7C4A4C" w14:textId="77777777" w:rsidR="00E2428C" w:rsidRPr="00486D63" w:rsidRDefault="00E2428C" w:rsidP="001B251C">
      <w:pPr>
        <w:rPr>
          <w:rFonts w:ascii="Helvetica" w:hAnsi="Helvetica" w:cs="Helvetica"/>
        </w:rPr>
      </w:pPr>
    </w:p>
    <w:p w14:paraId="01F02B71" w14:textId="77777777" w:rsidR="001B251C" w:rsidRPr="00486D63" w:rsidRDefault="001B251C" w:rsidP="001B251C">
      <w:pPr>
        <w:rPr>
          <w:rFonts w:ascii="Helvetica" w:hAnsi="Helvetica" w:cs="Helvetica"/>
          <w:b/>
          <w:bCs/>
          <w:u w:val="single"/>
        </w:rPr>
      </w:pPr>
      <w:r w:rsidRPr="00486D63">
        <w:rPr>
          <w:rFonts w:ascii="Helvetica" w:hAnsi="Helvetica" w:cs="Helvetica"/>
          <w:b/>
          <w:bCs/>
          <w:u w:val="single"/>
        </w:rPr>
        <w:t>1 Facebook post/ad</w:t>
      </w:r>
    </w:p>
    <w:p w14:paraId="598F1A27" w14:textId="66ABC0E6" w:rsidR="001B251C" w:rsidRPr="00486D63" w:rsidRDefault="001B251C" w:rsidP="00B03792">
      <w:pPr>
        <w:rPr>
          <w:rFonts w:ascii="Helvetica" w:hAnsi="Helvetica" w:cs="Helvetica"/>
        </w:rPr>
      </w:pPr>
    </w:p>
    <w:p w14:paraId="66141763" w14:textId="3657E642" w:rsidR="00E2428C" w:rsidRPr="00486D63" w:rsidRDefault="00E2428C" w:rsidP="00B03792">
      <w:pPr>
        <w:rPr>
          <w:rFonts w:ascii="Helvetica" w:hAnsi="Helvetica" w:cs="Helvetica"/>
        </w:rPr>
      </w:pPr>
      <w:r w:rsidRPr="00486D63">
        <w:rPr>
          <w:rFonts w:ascii="Helvetica" w:hAnsi="Helvetica" w:cs="Helvetica"/>
        </w:rPr>
        <w:t>[Image Headline]</w:t>
      </w:r>
    </w:p>
    <w:p w14:paraId="6B8D4883" w14:textId="4074234E" w:rsidR="001B251C" w:rsidRPr="00486D63" w:rsidRDefault="001B251C" w:rsidP="00B03792">
      <w:pPr>
        <w:rPr>
          <w:rFonts w:ascii="Helvetica" w:hAnsi="Helvetica" w:cs="Helvetica"/>
          <w:b/>
          <w:bCs/>
        </w:rPr>
      </w:pPr>
      <w:r w:rsidRPr="00486D63">
        <w:rPr>
          <w:rFonts w:ascii="Helvetica" w:hAnsi="Helvetica" w:cs="Helvetica"/>
          <w:b/>
          <w:bCs/>
        </w:rPr>
        <w:t>Close-to-Home &amp; Tuition FREE</w:t>
      </w:r>
    </w:p>
    <w:p w14:paraId="2F2C02B1" w14:textId="28AC9361" w:rsidR="001B251C" w:rsidRPr="00486D63" w:rsidRDefault="001B251C" w:rsidP="00B03792">
      <w:pPr>
        <w:rPr>
          <w:rFonts w:ascii="Helvetica" w:hAnsi="Helvetica" w:cs="Helvetica"/>
          <w:b/>
          <w:bCs/>
        </w:rPr>
      </w:pPr>
      <w:r w:rsidRPr="00486D63">
        <w:rPr>
          <w:rFonts w:ascii="Helvetica" w:hAnsi="Helvetica" w:cs="Helvetica"/>
          <w:b/>
          <w:bCs/>
        </w:rPr>
        <w:t>College Degrees</w:t>
      </w:r>
    </w:p>
    <w:p w14:paraId="7996C1E4" w14:textId="77777777" w:rsidR="00E2428C" w:rsidRPr="00486D63" w:rsidRDefault="00E2428C" w:rsidP="00B03792">
      <w:pPr>
        <w:rPr>
          <w:rFonts w:ascii="Helvetica" w:hAnsi="Helvetica" w:cs="Helvetica"/>
        </w:rPr>
      </w:pPr>
    </w:p>
    <w:p w14:paraId="0172F2F5" w14:textId="65C8F3B2" w:rsidR="001B251C" w:rsidRPr="00486D63" w:rsidRDefault="001B251C" w:rsidP="00B03792">
      <w:pPr>
        <w:rPr>
          <w:rFonts w:ascii="Helvetica" w:hAnsi="Helvetica" w:cs="Helvetica"/>
        </w:rPr>
      </w:pPr>
      <w:r w:rsidRPr="00486D63">
        <w:rPr>
          <w:rFonts w:ascii="Helvetica" w:hAnsi="Helvetica" w:cs="Helvetica"/>
        </w:rPr>
        <w:t>[post copy]</w:t>
      </w:r>
    </w:p>
    <w:p w14:paraId="6083130B" w14:textId="6DCB69EF" w:rsidR="001B251C" w:rsidRPr="00486D63" w:rsidRDefault="001B251C" w:rsidP="00B03792">
      <w:pPr>
        <w:rPr>
          <w:rFonts w:ascii="Helvetica" w:hAnsi="Helvetica" w:cs="Helvetica"/>
        </w:rPr>
      </w:pPr>
      <w:r w:rsidRPr="00486D63">
        <w:rPr>
          <w:rFonts w:ascii="Helvetica" w:hAnsi="Helvetica" w:cs="Helvetica"/>
        </w:rPr>
        <w:t xml:space="preserve">Running Start students take </w:t>
      </w:r>
      <w:r w:rsidR="00E2428C" w:rsidRPr="00486D63">
        <w:rPr>
          <w:rFonts w:ascii="Helvetica" w:hAnsi="Helvetica" w:cs="Helvetica"/>
        </w:rPr>
        <w:t xml:space="preserve">community </w:t>
      </w:r>
      <w:r w:rsidRPr="00486D63">
        <w:rPr>
          <w:rFonts w:ascii="Helvetica" w:hAnsi="Helvetica" w:cs="Helvetica"/>
        </w:rPr>
        <w:t>college classes TUITION FREE while in high school giving them a head start on college and their careers! Earn college credits that can transfer to 2 or 4-year colleges across Washington State, or complete a career-ready technical degree or certificate and start your career fast!</w:t>
      </w:r>
      <w:r w:rsidR="00E2428C" w:rsidRPr="00486D63">
        <w:rPr>
          <w:rFonts w:ascii="Helvetica" w:hAnsi="Helvetica" w:cs="Helvetica"/>
        </w:rPr>
        <w:t xml:space="preserve"> Click to learn more. </w:t>
      </w:r>
    </w:p>
    <w:p w14:paraId="53A2BEB8" w14:textId="77777777" w:rsidR="001B251C" w:rsidRPr="00486D63" w:rsidRDefault="001B251C" w:rsidP="00B03792">
      <w:pPr>
        <w:rPr>
          <w:rFonts w:ascii="Helvetica" w:hAnsi="Helvetica" w:cs="Helvetica"/>
        </w:rPr>
      </w:pPr>
    </w:p>
    <w:p w14:paraId="30E224F4" w14:textId="77777777" w:rsidR="001B251C" w:rsidRPr="00486D63" w:rsidRDefault="001B251C" w:rsidP="00B03792">
      <w:pPr>
        <w:rPr>
          <w:rFonts w:ascii="Helvetica" w:hAnsi="Helvetica" w:cs="Helvetica"/>
        </w:rPr>
      </w:pPr>
      <w:r w:rsidRPr="00486D63">
        <w:rPr>
          <w:rFonts w:ascii="Helvetica" w:hAnsi="Helvetica" w:cs="Helvetica"/>
        </w:rPr>
        <w:t>[Headline]</w:t>
      </w:r>
    </w:p>
    <w:p w14:paraId="03AEE955" w14:textId="52500ADC" w:rsidR="001B251C" w:rsidRPr="00486D63" w:rsidRDefault="00E2428C" w:rsidP="00B03792">
      <w:pPr>
        <w:rPr>
          <w:rFonts w:ascii="Helvetica" w:hAnsi="Helvetica" w:cs="Helvetica"/>
        </w:rPr>
      </w:pPr>
      <w:r w:rsidRPr="00486D63">
        <w:rPr>
          <w:rFonts w:ascii="Helvetica" w:hAnsi="Helvetica" w:cs="Helvetica"/>
        </w:rPr>
        <w:t>You are college material.</w:t>
      </w:r>
    </w:p>
    <w:p w14:paraId="5FF03C2B" w14:textId="2019F1FD" w:rsidR="001B251C" w:rsidRPr="00486D63" w:rsidRDefault="001B251C" w:rsidP="00B03792">
      <w:pPr>
        <w:rPr>
          <w:rFonts w:ascii="Helvetica" w:hAnsi="Helvetica" w:cs="Helvetica"/>
        </w:rPr>
      </w:pPr>
      <w:r w:rsidRPr="00486D63">
        <w:rPr>
          <w:rFonts w:ascii="Helvetica" w:hAnsi="Helvetica" w:cs="Helvetica"/>
        </w:rPr>
        <w:t>[Description]</w:t>
      </w:r>
    </w:p>
    <w:p w14:paraId="5EF74576" w14:textId="5BCE8816" w:rsidR="001B251C" w:rsidRDefault="00E2428C" w:rsidP="00B03792">
      <w:pPr>
        <w:rPr>
          <w:rFonts w:ascii="Helvetica" w:hAnsi="Helvetica" w:cs="Helvetica"/>
        </w:rPr>
      </w:pPr>
      <w:r w:rsidRPr="00486D63">
        <w:rPr>
          <w:rFonts w:ascii="Helvetica" w:hAnsi="Helvetica" w:cs="Helvetica"/>
        </w:rPr>
        <w:t>Get your head start now</w:t>
      </w:r>
      <w:r w:rsidR="001B251C" w:rsidRPr="00486D63">
        <w:rPr>
          <w:rFonts w:ascii="Helvetica" w:hAnsi="Helvetica" w:cs="Helvetica"/>
        </w:rPr>
        <w:t>!</w:t>
      </w:r>
    </w:p>
    <w:p w14:paraId="1D478F1C" w14:textId="51AD5584" w:rsidR="001C0DCB" w:rsidRDefault="001C0DCB" w:rsidP="00B03792">
      <w:pPr>
        <w:rPr>
          <w:rFonts w:ascii="Helvetica" w:hAnsi="Helvetica" w:cs="Helvetica"/>
        </w:rPr>
      </w:pPr>
    </w:p>
    <w:p w14:paraId="01B68FAF" w14:textId="77777777" w:rsidR="001C0DCB" w:rsidRDefault="001C0DCB" w:rsidP="00B03792">
      <w:pPr>
        <w:rPr>
          <w:rFonts w:ascii="Helvetica" w:hAnsi="Helvetica" w:cs="Helvetica"/>
        </w:rPr>
      </w:pPr>
    </w:p>
    <w:p w14:paraId="7CF1E46C" w14:textId="77777777" w:rsidR="00234C1A" w:rsidRPr="00843197" w:rsidRDefault="00234C1A" w:rsidP="00234C1A">
      <w:pPr>
        <w:rPr>
          <w:rFonts w:ascii="Helvetica" w:hAnsi="Helvetica" w:cs="Helvetica"/>
        </w:rPr>
      </w:pPr>
    </w:p>
    <w:sectPr w:rsidR="00234C1A" w:rsidRPr="00843197" w:rsidSect="00751725">
      <w:headerReference w:type="default" r:id="rId8"/>
      <w:footerReference w:type="default" r:id="rId9"/>
      <w:pgSz w:w="12240" w:h="15840"/>
      <w:pgMar w:top="1440" w:right="1440" w:bottom="144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B69776" w14:textId="77777777" w:rsidR="005E6915" w:rsidRDefault="005E6915" w:rsidP="00751725">
      <w:r>
        <w:separator/>
      </w:r>
    </w:p>
  </w:endnote>
  <w:endnote w:type="continuationSeparator" w:id="0">
    <w:p w14:paraId="1C191602" w14:textId="77777777" w:rsidR="005E6915" w:rsidRDefault="005E6915" w:rsidP="00751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A5EA7A" w14:textId="77777777" w:rsidR="00751725" w:rsidRDefault="00751725">
    <w:pPr>
      <w:pStyle w:val="Footer"/>
    </w:pPr>
    <w:r>
      <w:rPr>
        <w:rFonts w:ascii="Helvetica" w:hAnsi="Helvetica" w:cs="Trebuchet MS"/>
        <w:noProof/>
        <w:color w:val="404040" w:themeColor="text1" w:themeTint="BF"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D6893A3" wp14:editId="1FF4ABCF">
              <wp:simplePos x="0" y="0"/>
              <wp:positionH relativeFrom="column">
                <wp:posOffset>-171662</wp:posOffset>
              </wp:positionH>
              <wp:positionV relativeFrom="paragraph">
                <wp:posOffset>70414</wp:posOffset>
              </wp:positionV>
              <wp:extent cx="6629400" cy="2286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294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04CD0E" w14:textId="77777777" w:rsidR="00751725" w:rsidRPr="000B4CE5" w:rsidRDefault="00751725" w:rsidP="00751725">
                          <w:pPr>
                            <w:pStyle w:val="BasicParagraph"/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  <w:r w:rsidRPr="00183452"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>502 Main St</w:t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>.</w:t>
                          </w:r>
                          <w:r w:rsidRPr="00183452"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, 3rd Floor, La Crosse, WI </w:t>
                          </w:r>
                          <w:proofErr w:type="gramStart"/>
                          <w:r w:rsidRPr="00183452"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>54601</w:t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  •</w:t>
                          </w:r>
                          <w:proofErr w:type="gramEnd"/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183452"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>608.781.8495</w:t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  •   fax 608.781.8496</w:t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ab/>
                            <w:t xml:space="preserve">      </w:t>
                          </w:r>
                          <w:r w:rsidRPr="0072117D">
                            <w:rPr>
                              <w:rFonts w:ascii="Helvetica" w:hAnsi="Helvetica" w:cs="Trebuchet MS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2yearexperts.com</w:t>
                          </w:r>
                        </w:p>
                        <w:p w14:paraId="023B88C7" w14:textId="77777777" w:rsidR="00751725" w:rsidRDefault="00751725" w:rsidP="0075172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shapetype w14:anchorId="2D6893A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13.5pt;margin-top:5.55pt;width:522pt;height:1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" filled="f" stroked="f">
              <v:textbox>
                <w:txbxContent>
                  <w:p w14:paraId="7B04CD0E" w14:textId="77777777" w:rsidR="00751725" w:rsidRPr="000B4CE5" w:rsidRDefault="00751725" w:rsidP="00751725">
                    <w:pPr>
                      <w:pStyle w:val="BasicParagraph"/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</w:pPr>
                    <w:r w:rsidRPr="00183452"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>502 Main St</w:t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>.</w:t>
                    </w:r>
                    <w:r w:rsidRPr="00183452"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>, 3rd Floor, La Crosse, WI 54601</w:t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 xml:space="preserve">  •  </w:t>
                    </w:r>
                    <w:r w:rsidRPr="00183452"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>608.781.8495</w:t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 xml:space="preserve">  •   fax 608.781.8496</w:t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ab/>
                      <w:t xml:space="preserve">      </w:t>
                    </w:r>
                    <w:r w:rsidRPr="0072117D">
                      <w:rPr>
                        <w:rFonts w:ascii="Helvetica" w:hAnsi="Helvetica" w:cs="Trebuchet MS"/>
                        <w:b/>
                        <w:color w:val="000000" w:themeColor="text1"/>
                        <w:sz w:val="16"/>
                        <w:szCs w:val="16"/>
                      </w:rPr>
                      <w:t>2yearexperts.com</w:t>
                    </w:r>
                  </w:p>
                  <w:p w14:paraId="023B88C7" w14:textId="77777777" w:rsidR="00751725" w:rsidRDefault="00751725" w:rsidP="00751725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F576AA" w14:textId="77777777" w:rsidR="005E6915" w:rsidRDefault="005E6915" w:rsidP="00751725">
      <w:r>
        <w:separator/>
      </w:r>
    </w:p>
  </w:footnote>
  <w:footnote w:type="continuationSeparator" w:id="0">
    <w:p w14:paraId="6E1CF90E" w14:textId="77777777" w:rsidR="005E6915" w:rsidRDefault="005E6915" w:rsidP="00751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39C70" w14:textId="77777777" w:rsidR="00751725" w:rsidRDefault="00751725">
    <w:pPr>
      <w:pStyle w:val="Header"/>
    </w:pPr>
    <w:r>
      <w:rPr>
        <w:rFonts w:ascii="Trebuchet MS" w:hAnsi="Trebuchet MS" w:cs="Arial"/>
        <w:b/>
        <w:noProof/>
        <w:color w:val="000000" w:themeColor="text1"/>
        <w:sz w:val="20"/>
        <w:szCs w:val="20"/>
      </w:rPr>
      <w:drawing>
        <wp:anchor distT="0" distB="0" distL="114300" distR="114300" simplePos="0" relativeHeight="251662336" behindDoc="1" locked="0" layoutInCell="1" allowOverlap="1" wp14:anchorId="42EC158E" wp14:editId="7603BE00">
          <wp:simplePos x="0" y="0"/>
          <wp:positionH relativeFrom="column">
            <wp:posOffset>-929005</wp:posOffset>
          </wp:positionH>
          <wp:positionV relativeFrom="paragraph">
            <wp:posOffset>-335915</wp:posOffset>
          </wp:positionV>
          <wp:extent cx="7613407" cy="9857232"/>
          <wp:effectExtent l="0" t="0" r="0" b="0"/>
          <wp:wrapNone/>
          <wp:docPr id="20" name="Picture 20" descr="interact-letterhead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nteract-letterhead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407" cy="98572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Trebuchet MS"/>
        <w:noProof/>
        <w:color w:val="404040" w:themeColor="text1" w:themeTint="BF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9D08E7" wp14:editId="0B6B45FC">
              <wp:simplePos x="0" y="0"/>
              <wp:positionH relativeFrom="column">
                <wp:posOffset>513080</wp:posOffset>
              </wp:positionH>
              <wp:positionV relativeFrom="paragraph">
                <wp:posOffset>18405475</wp:posOffset>
              </wp:positionV>
              <wp:extent cx="6629400" cy="228600"/>
              <wp:effectExtent l="0" t="0" r="0" b="0"/>
              <wp:wrapNone/>
              <wp:docPr id="21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294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6FE4A4" w14:textId="77777777" w:rsidR="00751725" w:rsidRPr="000B4CE5" w:rsidRDefault="00751725" w:rsidP="00751725">
                          <w:pPr>
                            <w:pStyle w:val="BasicParagraph"/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  <w:r w:rsidRPr="00183452"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>502 Main St</w:t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>.</w:t>
                          </w:r>
                          <w:r w:rsidRPr="00183452"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, 3rd Floor, La Crosse, WI </w:t>
                          </w:r>
                          <w:proofErr w:type="gramStart"/>
                          <w:r w:rsidRPr="00183452"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>54601</w:t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  •</w:t>
                          </w:r>
                          <w:proofErr w:type="gramEnd"/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183452"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>608.781.8495</w:t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  •   fax 608.781.8496</w:t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Helvetica" w:hAnsi="Helvetica" w:cs="Trebuchet MS"/>
                              <w:color w:val="404040" w:themeColor="text1" w:themeTint="BF"/>
                              <w:sz w:val="16"/>
                              <w:szCs w:val="16"/>
                            </w:rPr>
                            <w:tab/>
                            <w:t xml:space="preserve">      </w:t>
                          </w:r>
                          <w:r w:rsidRPr="0072117D">
                            <w:rPr>
                              <w:rFonts w:ascii="Helvetica" w:hAnsi="Helvetica" w:cs="Trebuchet MS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2yearexperts.com</w:t>
                          </w:r>
                        </w:p>
                        <w:p w14:paraId="47A32325" w14:textId="77777777" w:rsidR="00751725" w:rsidRDefault="00751725" w:rsidP="0075172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shapetype w14:anchorId="089D08E7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40.4pt;margin-top:1449.25pt;width:522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" filled="f" stroked="f">
              <v:textbox>
                <w:txbxContent>
                  <w:p w14:paraId="086FE4A4" w14:textId="77777777" w:rsidR="00751725" w:rsidRPr="000B4CE5" w:rsidRDefault="00751725" w:rsidP="00751725">
                    <w:pPr>
                      <w:pStyle w:val="BasicParagraph"/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</w:pPr>
                    <w:r w:rsidRPr="00183452"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>502 Main St</w:t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>.</w:t>
                    </w:r>
                    <w:r w:rsidRPr="00183452"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>, 3rd Floor, La Crosse, WI 54601</w:t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 xml:space="preserve">  •  </w:t>
                    </w:r>
                    <w:r w:rsidRPr="00183452"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>608.781.8495</w:t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 xml:space="preserve">  •   fax 608.781.8496</w:t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Helvetica" w:hAnsi="Helvetica" w:cs="Trebuchet MS"/>
                        <w:color w:val="404040" w:themeColor="text1" w:themeTint="BF"/>
                        <w:sz w:val="16"/>
                        <w:szCs w:val="16"/>
                      </w:rPr>
                      <w:tab/>
                      <w:t xml:space="preserve">      </w:t>
                    </w:r>
                    <w:r w:rsidRPr="0072117D">
                      <w:rPr>
                        <w:rFonts w:ascii="Helvetica" w:hAnsi="Helvetica" w:cs="Trebuchet MS"/>
                        <w:b/>
                        <w:color w:val="000000" w:themeColor="text1"/>
                        <w:sz w:val="16"/>
                        <w:szCs w:val="16"/>
                      </w:rPr>
                      <w:t>2yearexperts.com</w:t>
                    </w:r>
                  </w:p>
                  <w:p w14:paraId="47A32325" w14:textId="77777777" w:rsidR="00751725" w:rsidRDefault="00751725" w:rsidP="00751725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000000CA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C377B0"/>
    <w:multiLevelType w:val="hybridMultilevel"/>
    <w:tmpl w:val="BCA23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B2089"/>
    <w:multiLevelType w:val="hybridMultilevel"/>
    <w:tmpl w:val="4380D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60EEE"/>
    <w:multiLevelType w:val="hybridMultilevel"/>
    <w:tmpl w:val="030E6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301C8"/>
    <w:multiLevelType w:val="hybridMultilevel"/>
    <w:tmpl w:val="008690A2"/>
    <w:lvl w:ilvl="0" w:tplc="A58A343A">
      <w:start w:val="1"/>
      <w:numFmt w:val="bullet"/>
      <w:lvlText w:val="-"/>
      <w:lvlJc w:val="left"/>
      <w:pPr>
        <w:ind w:left="1080" w:hanging="360"/>
      </w:pPr>
      <w:rPr>
        <w:rFonts w:ascii="Helvetica" w:eastAsiaTheme="minorHAnsi" w:hAnsi="Helvetica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D56E32"/>
    <w:multiLevelType w:val="hybridMultilevel"/>
    <w:tmpl w:val="654CA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869A6"/>
    <w:multiLevelType w:val="hybridMultilevel"/>
    <w:tmpl w:val="BD2E3F58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7" w15:restartNumberingAfterBreak="0">
    <w:nsid w:val="13B40158"/>
    <w:multiLevelType w:val="hybridMultilevel"/>
    <w:tmpl w:val="9A16A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827CA2"/>
    <w:multiLevelType w:val="hybridMultilevel"/>
    <w:tmpl w:val="4A867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8666C3"/>
    <w:multiLevelType w:val="hybridMultilevel"/>
    <w:tmpl w:val="10DE5F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88422B3"/>
    <w:multiLevelType w:val="hybridMultilevel"/>
    <w:tmpl w:val="4E547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E04C50"/>
    <w:multiLevelType w:val="hybridMultilevel"/>
    <w:tmpl w:val="650011C2"/>
    <w:lvl w:ilvl="0" w:tplc="5024D6A0">
      <w:start w:val="1"/>
      <w:numFmt w:val="bullet"/>
      <w:lvlText w:val="-"/>
      <w:lvlJc w:val="left"/>
      <w:pPr>
        <w:ind w:left="1440" w:hanging="360"/>
      </w:pPr>
      <w:rPr>
        <w:rFonts w:ascii="Helvetica" w:eastAsiaTheme="minorHAnsi" w:hAnsi="Helvetica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E9B6268"/>
    <w:multiLevelType w:val="hybridMultilevel"/>
    <w:tmpl w:val="059EF082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3" w15:restartNumberingAfterBreak="0">
    <w:nsid w:val="1EBA0621"/>
    <w:multiLevelType w:val="hybridMultilevel"/>
    <w:tmpl w:val="A5008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4E78F1"/>
    <w:multiLevelType w:val="hybridMultilevel"/>
    <w:tmpl w:val="83BE9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E65B4A"/>
    <w:multiLevelType w:val="hybridMultilevel"/>
    <w:tmpl w:val="E318C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8E6FC6"/>
    <w:multiLevelType w:val="hybridMultilevel"/>
    <w:tmpl w:val="8A44B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7A3CE9"/>
    <w:multiLevelType w:val="hybridMultilevel"/>
    <w:tmpl w:val="143CC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1D36F1"/>
    <w:multiLevelType w:val="hybridMultilevel"/>
    <w:tmpl w:val="96629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9" w15:restartNumberingAfterBreak="0">
    <w:nsid w:val="2B941199"/>
    <w:multiLevelType w:val="hybridMultilevel"/>
    <w:tmpl w:val="FAF2A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143BB2"/>
    <w:multiLevelType w:val="hybridMultilevel"/>
    <w:tmpl w:val="4D62F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9E76F5"/>
    <w:multiLevelType w:val="hybridMultilevel"/>
    <w:tmpl w:val="DD685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A42EB3"/>
    <w:multiLevelType w:val="hybridMultilevel"/>
    <w:tmpl w:val="AEAC7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6B1BB3"/>
    <w:multiLevelType w:val="hybridMultilevel"/>
    <w:tmpl w:val="92DEB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511E62"/>
    <w:multiLevelType w:val="hybridMultilevel"/>
    <w:tmpl w:val="A3125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00515F"/>
    <w:multiLevelType w:val="hybridMultilevel"/>
    <w:tmpl w:val="1764CBDA"/>
    <w:lvl w:ilvl="0" w:tplc="A9DC0AF0">
      <w:start w:val="2"/>
      <w:numFmt w:val="bullet"/>
      <w:lvlText w:val="-"/>
      <w:lvlJc w:val="left"/>
      <w:pPr>
        <w:ind w:left="1080" w:hanging="360"/>
      </w:pPr>
      <w:rPr>
        <w:rFonts w:ascii="Helvetica" w:eastAsiaTheme="minorHAnsi" w:hAnsi="Helvetica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37351C9"/>
    <w:multiLevelType w:val="hybridMultilevel"/>
    <w:tmpl w:val="A8DE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F85245"/>
    <w:multiLevelType w:val="hybridMultilevel"/>
    <w:tmpl w:val="E38283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5132807"/>
    <w:multiLevelType w:val="hybridMultilevel"/>
    <w:tmpl w:val="77C66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0627B0"/>
    <w:multiLevelType w:val="multilevel"/>
    <w:tmpl w:val="96E0B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50145AF"/>
    <w:multiLevelType w:val="hybridMultilevel"/>
    <w:tmpl w:val="07EE7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487035"/>
    <w:multiLevelType w:val="hybridMultilevel"/>
    <w:tmpl w:val="DB82B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995549"/>
    <w:multiLevelType w:val="hybridMultilevel"/>
    <w:tmpl w:val="3BB6F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0D2C7A"/>
    <w:multiLevelType w:val="hybridMultilevel"/>
    <w:tmpl w:val="07B89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B15E8C"/>
    <w:multiLevelType w:val="hybridMultilevel"/>
    <w:tmpl w:val="72107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8C0BE0"/>
    <w:multiLevelType w:val="hybridMultilevel"/>
    <w:tmpl w:val="95509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DF2FBB"/>
    <w:multiLevelType w:val="hybridMultilevel"/>
    <w:tmpl w:val="928ED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8F43C7"/>
    <w:multiLevelType w:val="hybridMultilevel"/>
    <w:tmpl w:val="C5526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E17467"/>
    <w:multiLevelType w:val="hybridMultilevel"/>
    <w:tmpl w:val="D55CA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2E1354"/>
    <w:multiLevelType w:val="hybridMultilevel"/>
    <w:tmpl w:val="6812D3EA"/>
    <w:lvl w:ilvl="0" w:tplc="1D688E1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9D023B"/>
    <w:multiLevelType w:val="hybridMultilevel"/>
    <w:tmpl w:val="DE9A4AEA"/>
    <w:lvl w:ilvl="0" w:tplc="099E644A">
      <w:start w:val="3"/>
      <w:numFmt w:val="bullet"/>
      <w:lvlText w:val="-"/>
      <w:lvlJc w:val="left"/>
      <w:pPr>
        <w:ind w:left="1080" w:hanging="360"/>
      </w:pPr>
      <w:rPr>
        <w:rFonts w:ascii="Helvetica" w:eastAsiaTheme="minorHAnsi" w:hAnsi="Helvetica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90222BA"/>
    <w:multiLevelType w:val="hybridMultilevel"/>
    <w:tmpl w:val="D4100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0"/>
  </w:num>
  <w:num w:numId="4">
    <w:abstractNumId w:val="27"/>
  </w:num>
  <w:num w:numId="5">
    <w:abstractNumId w:val="36"/>
  </w:num>
  <w:num w:numId="6">
    <w:abstractNumId w:val="13"/>
  </w:num>
  <w:num w:numId="7">
    <w:abstractNumId w:val="18"/>
  </w:num>
  <w:num w:numId="8">
    <w:abstractNumId w:val="0"/>
  </w:num>
  <w:num w:numId="9">
    <w:abstractNumId w:val="22"/>
  </w:num>
  <w:num w:numId="10">
    <w:abstractNumId w:val="14"/>
  </w:num>
  <w:num w:numId="11">
    <w:abstractNumId w:val="4"/>
  </w:num>
  <w:num w:numId="12">
    <w:abstractNumId w:val="11"/>
  </w:num>
  <w:num w:numId="13">
    <w:abstractNumId w:val="35"/>
  </w:num>
  <w:num w:numId="14">
    <w:abstractNumId w:val="37"/>
  </w:num>
  <w:num w:numId="15">
    <w:abstractNumId w:val="34"/>
  </w:num>
  <w:num w:numId="16">
    <w:abstractNumId w:val="12"/>
  </w:num>
  <w:num w:numId="17">
    <w:abstractNumId w:val="1"/>
  </w:num>
  <w:num w:numId="18">
    <w:abstractNumId w:val="39"/>
  </w:num>
  <w:num w:numId="19">
    <w:abstractNumId w:val="15"/>
  </w:num>
  <w:num w:numId="20">
    <w:abstractNumId w:val="2"/>
  </w:num>
  <w:num w:numId="21">
    <w:abstractNumId w:val="17"/>
  </w:num>
  <w:num w:numId="22">
    <w:abstractNumId w:val="6"/>
  </w:num>
  <w:num w:numId="23">
    <w:abstractNumId w:val="10"/>
  </w:num>
  <w:num w:numId="24">
    <w:abstractNumId w:val="38"/>
  </w:num>
  <w:num w:numId="25">
    <w:abstractNumId w:val="3"/>
  </w:num>
  <w:num w:numId="26">
    <w:abstractNumId w:val="25"/>
  </w:num>
  <w:num w:numId="27">
    <w:abstractNumId w:val="40"/>
  </w:num>
  <w:num w:numId="28">
    <w:abstractNumId w:val="16"/>
  </w:num>
  <w:num w:numId="29">
    <w:abstractNumId w:val="23"/>
  </w:num>
  <w:num w:numId="30">
    <w:abstractNumId w:val="21"/>
  </w:num>
  <w:num w:numId="31">
    <w:abstractNumId w:val="26"/>
  </w:num>
  <w:num w:numId="32">
    <w:abstractNumId w:val="33"/>
  </w:num>
  <w:num w:numId="33">
    <w:abstractNumId w:val="31"/>
  </w:num>
  <w:num w:numId="34">
    <w:abstractNumId w:val="19"/>
  </w:num>
  <w:num w:numId="35">
    <w:abstractNumId w:val="29"/>
  </w:num>
  <w:num w:numId="36">
    <w:abstractNumId w:val="32"/>
  </w:num>
  <w:num w:numId="37">
    <w:abstractNumId w:val="5"/>
  </w:num>
  <w:num w:numId="38">
    <w:abstractNumId w:val="28"/>
  </w:num>
  <w:num w:numId="39">
    <w:abstractNumId w:val="41"/>
  </w:num>
  <w:num w:numId="40">
    <w:abstractNumId w:val="30"/>
  </w:num>
  <w:num w:numId="41">
    <w:abstractNumId w:val="24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28F"/>
    <w:rsid w:val="000070BF"/>
    <w:rsid w:val="0001042E"/>
    <w:rsid w:val="000105D9"/>
    <w:rsid w:val="0001188E"/>
    <w:rsid w:val="000151C6"/>
    <w:rsid w:val="00057B3F"/>
    <w:rsid w:val="00060381"/>
    <w:rsid w:val="00064659"/>
    <w:rsid w:val="0006541A"/>
    <w:rsid w:val="000657DF"/>
    <w:rsid w:val="00075BC1"/>
    <w:rsid w:val="000C2D48"/>
    <w:rsid w:val="000C54E7"/>
    <w:rsid w:val="000D5BA3"/>
    <w:rsid w:val="000D5E39"/>
    <w:rsid w:val="000F143F"/>
    <w:rsid w:val="00106DCF"/>
    <w:rsid w:val="001175C1"/>
    <w:rsid w:val="001210CE"/>
    <w:rsid w:val="00126BEE"/>
    <w:rsid w:val="00127483"/>
    <w:rsid w:val="00151757"/>
    <w:rsid w:val="00166503"/>
    <w:rsid w:val="001726A0"/>
    <w:rsid w:val="00175C0D"/>
    <w:rsid w:val="001764B9"/>
    <w:rsid w:val="00183726"/>
    <w:rsid w:val="00183F92"/>
    <w:rsid w:val="001852AD"/>
    <w:rsid w:val="0019237B"/>
    <w:rsid w:val="001B251C"/>
    <w:rsid w:val="001C0DCB"/>
    <w:rsid w:val="001C3FDA"/>
    <w:rsid w:val="0020125A"/>
    <w:rsid w:val="00211772"/>
    <w:rsid w:val="002128B7"/>
    <w:rsid w:val="00217A35"/>
    <w:rsid w:val="00234C1A"/>
    <w:rsid w:val="0025380B"/>
    <w:rsid w:val="0026756C"/>
    <w:rsid w:val="00275E92"/>
    <w:rsid w:val="00285252"/>
    <w:rsid w:val="00286CB3"/>
    <w:rsid w:val="002907DB"/>
    <w:rsid w:val="00292C3D"/>
    <w:rsid w:val="002A36DE"/>
    <w:rsid w:val="002A66CF"/>
    <w:rsid w:val="002A6923"/>
    <w:rsid w:val="002B3A31"/>
    <w:rsid w:val="002E5312"/>
    <w:rsid w:val="002E7F7C"/>
    <w:rsid w:val="00302764"/>
    <w:rsid w:val="003069DC"/>
    <w:rsid w:val="00307869"/>
    <w:rsid w:val="00314177"/>
    <w:rsid w:val="003225D2"/>
    <w:rsid w:val="00335243"/>
    <w:rsid w:val="00336FA7"/>
    <w:rsid w:val="00337094"/>
    <w:rsid w:val="0034448A"/>
    <w:rsid w:val="00350141"/>
    <w:rsid w:val="003563AA"/>
    <w:rsid w:val="00357C1D"/>
    <w:rsid w:val="0036131B"/>
    <w:rsid w:val="00362487"/>
    <w:rsid w:val="0037410D"/>
    <w:rsid w:val="0037483A"/>
    <w:rsid w:val="003816F1"/>
    <w:rsid w:val="003835DB"/>
    <w:rsid w:val="0038605C"/>
    <w:rsid w:val="0039158B"/>
    <w:rsid w:val="00394264"/>
    <w:rsid w:val="00397AF9"/>
    <w:rsid w:val="003A476E"/>
    <w:rsid w:val="003B47B2"/>
    <w:rsid w:val="003C7A94"/>
    <w:rsid w:val="003D6CC6"/>
    <w:rsid w:val="003F17F8"/>
    <w:rsid w:val="003F4B90"/>
    <w:rsid w:val="00405212"/>
    <w:rsid w:val="00410E00"/>
    <w:rsid w:val="004271DF"/>
    <w:rsid w:val="00431309"/>
    <w:rsid w:val="00440078"/>
    <w:rsid w:val="00441CC9"/>
    <w:rsid w:val="00451BAA"/>
    <w:rsid w:val="004601B7"/>
    <w:rsid w:val="004662F2"/>
    <w:rsid w:val="004710F7"/>
    <w:rsid w:val="00486D63"/>
    <w:rsid w:val="00491033"/>
    <w:rsid w:val="0049211A"/>
    <w:rsid w:val="00493D85"/>
    <w:rsid w:val="004963CD"/>
    <w:rsid w:val="004B1AA1"/>
    <w:rsid w:val="004D70AA"/>
    <w:rsid w:val="004E19D0"/>
    <w:rsid w:val="004E2221"/>
    <w:rsid w:val="004E2AB8"/>
    <w:rsid w:val="004E4244"/>
    <w:rsid w:val="004E6AC6"/>
    <w:rsid w:val="004E6B2E"/>
    <w:rsid w:val="004F17AC"/>
    <w:rsid w:val="00502415"/>
    <w:rsid w:val="005064CB"/>
    <w:rsid w:val="00511E09"/>
    <w:rsid w:val="00537CA5"/>
    <w:rsid w:val="00543283"/>
    <w:rsid w:val="00543B96"/>
    <w:rsid w:val="005501F6"/>
    <w:rsid w:val="005600FF"/>
    <w:rsid w:val="00573B72"/>
    <w:rsid w:val="00574FA8"/>
    <w:rsid w:val="0057778C"/>
    <w:rsid w:val="0059131C"/>
    <w:rsid w:val="005914D2"/>
    <w:rsid w:val="005A014B"/>
    <w:rsid w:val="005A38BE"/>
    <w:rsid w:val="005B1AF1"/>
    <w:rsid w:val="005B4C82"/>
    <w:rsid w:val="005D1919"/>
    <w:rsid w:val="005E2D8C"/>
    <w:rsid w:val="005E6915"/>
    <w:rsid w:val="00603F56"/>
    <w:rsid w:val="00607D47"/>
    <w:rsid w:val="00610763"/>
    <w:rsid w:val="006133F7"/>
    <w:rsid w:val="00616CD5"/>
    <w:rsid w:val="006211A9"/>
    <w:rsid w:val="00641704"/>
    <w:rsid w:val="006426A8"/>
    <w:rsid w:val="006442AD"/>
    <w:rsid w:val="0065757C"/>
    <w:rsid w:val="00657654"/>
    <w:rsid w:val="0066774A"/>
    <w:rsid w:val="00675564"/>
    <w:rsid w:val="006832EC"/>
    <w:rsid w:val="0069721E"/>
    <w:rsid w:val="006A3885"/>
    <w:rsid w:val="006B18DC"/>
    <w:rsid w:val="006C179E"/>
    <w:rsid w:val="006C1C13"/>
    <w:rsid w:val="006E2CD2"/>
    <w:rsid w:val="006E4455"/>
    <w:rsid w:val="006E4AAA"/>
    <w:rsid w:val="006E5425"/>
    <w:rsid w:val="00704C44"/>
    <w:rsid w:val="0072567D"/>
    <w:rsid w:val="007340F1"/>
    <w:rsid w:val="00741A3D"/>
    <w:rsid w:val="007440A5"/>
    <w:rsid w:val="007468E3"/>
    <w:rsid w:val="00750E75"/>
    <w:rsid w:val="00751725"/>
    <w:rsid w:val="0075191E"/>
    <w:rsid w:val="00755496"/>
    <w:rsid w:val="00776945"/>
    <w:rsid w:val="0078544D"/>
    <w:rsid w:val="00796F67"/>
    <w:rsid w:val="007B0FBE"/>
    <w:rsid w:val="007B529E"/>
    <w:rsid w:val="007C4392"/>
    <w:rsid w:val="007C49AC"/>
    <w:rsid w:val="007C7C1C"/>
    <w:rsid w:val="007E5B23"/>
    <w:rsid w:val="007E6740"/>
    <w:rsid w:val="00817459"/>
    <w:rsid w:val="00820199"/>
    <w:rsid w:val="008265F2"/>
    <w:rsid w:val="00830F35"/>
    <w:rsid w:val="00834559"/>
    <w:rsid w:val="00834BA3"/>
    <w:rsid w:val="00843197"/>
    <w:rsid w:val="008433B9"/>
    <w:rsid w:val="008457DB"/>
    <w:rsid w:val="0085650A"/>
    <w:rsid w:val="008713C0"/>
    <w:rsid w:val="008A6954"/>
    <w:rsid w:val="008D672F"/>
    <w:rsid w:val="008D691D"/>
    <w:rsid w:val="008E2B41"/>
    <w:rsid w:val="008E59D0"/>
    <w:rsid w:val="008E7BC0"/>
    <w:rsid w:val="008F21E8"/>
    <w:rsid w:val="008F522D"/>
    <w:rsid w:val="00922643"/>
    <w:rsid w:val="0092309A"/>
    <w:rsid w:val="0093213C"/>
    <w:rsid w:val="00932DFD"/>
    <w:rsid w:val="00935D68"/>
    <w:rsid w:val="00970255"/>
    <w:rsid w:val="00972DB1"/>
    <w:rsid w:val="00990C50"/>
    <w:rsid w:val="009968A5"/>
    <w:rsid w:val="009A5424"/>
    <w:rsid w:val="009B4B1D"/>
    <w:rsid w:val="009B5AF3"/>
    <w:rsid w:val="009C127E"/>
    <w:rsid w:val="009C4392"/>
    <w:rsid w:val="009D2BC8"/>
    <w:rsid w:val="009F49AA"/>
    <w:rsid w:val="00A00711"/>
    <w:rsid w:val="00A1311C"/>
    <w:rsid w:val="00A22B27"/>
    <w:rsid w:val="00A500C3"/>
    <w:rsid w:val="00A51A0C"/>
    <w:rsid w:val="00A55810"/>
    <w:rsid w:val="00A56A55"/>
    <w:rsid w:val="00A56C51"/>
    <w:rsid w:val="00A63FEC"/>
    <w:rsid w:val="00A67036"/>
    <w:rsid w:val="00A701F6"/>
    <w:rsid w:val="00A73512"/>
    <w:rsid w:val="00A74B6F"/>
    <w:rsid w:val="00AA55E3"/>
    <w:rsid w:val="00AB25F3"/>
    <w:rsid w:val="00AC30C9"/>
    <w:rsid w:val="00AE0E2B"/>
    <w:rsid w:val="00AE3BEA"/>
    <w:rsid w:val="00AE3C1C"/>
    <w:rsid w:val="00AF0CC1"/>
    <w:rsid w:val="00AF1ADA"/>
    <w:rsid w:val="00AF7CE1"/>
    <w:rsid w:val="00B03792"/>
    <w:rsid w:val="00B064E5"/>
    <w:rsid w:val="00B1745E"/>
    <w:rsid w:val="00B24133"/>
    <w:rsid w:val="00B27831"/>
    <w:rsid w:val="00B42E5B"/>
    <w:rsid w:val="00B83485"/>
    <w:rsid w:val="00BA3835"/>
    <w:rsid w:val="00BB7D7A"/>
    <w:rsid w:val="00BD27FD"/>
    <w:rsid w:val="00BF17E9"/>
    <w:rsid w:val="00BF6DCD"/>
    <w:rsid w:val="00BF6F56"/>
    <w:rsid w:val="00C07B2D"/>
    <w:rsid w:val="00C1135A"/>
    <w:rsid w:val="00C201B4"/>
    <w:rsid w:val="00C37AA2"/>
    <w:rsid w:val="00C51083"/>
    <w:rsid w:val="00C51A9F"/>
    <w:rsid w:val="00C61275"/>
    <w:rsid w:val="00C63A42"/>
    <w:rsid w:val="00C64842"/>
    <w:rsid w:val="00C64C83"/>
    <w:rsid w:val="00C65B85"/>
    <w:rsid w:val="00C745FA"/>
    <w:rsid w:val="00C74F7D"/>
    <w:rsid w:val="00C83DB5"/>
    <w:rsid w:val="00C91A53"/>
    <w:rsid w:val="00CA4AA7"/>
    <w:rsid w:val="00CD7A45"/>
    <w:rsid w:val="00CE1185"/>
    <w:rsid w:val="00CF0E51"/>
    <w:rsid w:val="00CF7468"/>
    <w:rsid w:val="00D22B98"/>
    <w:rsid w:val="00D235DB"/>
    <w:rsid w:val="00D26CAF"/>
    <w:rsid w:val="00D33CEA"/>
    <w:rsid w:val="00D36E53"/>
    <w:rsid w:val="00D36E85"/>
    <w:rsid w:val="00D410C0"/>
    <w:rsid w:val="00D41250"/>
    <w:rsid w:val="00D42F17"/>
    <w:rsid w:val="00D444A5"/>
    <w:rsid w:val="00D50F10"/>
    <w:rsid w:val="00D533E9"/>
    <w:rsid w:val="00D55DB6"/>
    <w:rsid w:val="00D702D2"/>
    <w:rsid w:val="00D947E4"/>
    <w:rsid w:val="00DA1443"/>
    <w:rsid w:val="00DA1D05"/>
    <w:rsid w:val="00DD428F"/>
    <w:rsid w:val="00DF269E"/>
    <w:rsid w:val="00E16526"/>
    <w:rsid w:val="00E16655"/>
    <w:rsid w:val="00E2428C"/>
    <w:rsid w:val="00E24605"/>
    <w:rsid w:val="00E31321"/>
    <w:rsid w:val="00E7303C"/>
    <w:rsid w:val="00E7373E"/>
    <w:rsid w:val="00E73B70"/>
    <w:rsid w:val="00E80A20"/>
    <w:rsid w:val="00E90B3F"/>
    <w:rsid w:val="00EC697F"/>
    <w:rsid w:val="00ED3978"/>
    <w:rsid w:val="00ED55CB"/>
    <w:rsid w:val="00EE1A43"/>
    <w:rsid w:val="00EF1F0F"/>
    <w:rsid w:val="00EF5AAD"/>
    <w:rsid w:val="00F00DB5"/>
    <w:rsid w:val="00F022A1"/>
    <w:rsid w:val="00F03836"/>
    <w:rsid w:val="00F3161D"/>
    <w:rsid w:val="00F51539"/>
    <w:rsid w:val="00F527CD"/>
    <w:rsid w:val="00F614C5"/>
    <w:rsid w:val="00F652AF"/>
    <w:rsid w:val="00F667EF"/>
    <w:rsid w:val="00F677BE"/>
    <w:rsid w:val="00F82051"/>
    <w:rsid w:val="00F92978"/>
    <w:rsid w:val="00F964D3"/>
    <w:rsid w:val="00FA5212"/>
    <w:rsid w:val="00FB1BAB"/>
    <w:rsid w:val="00FC17FE"/>
    <w:rsid w:val="00FC51EF"/>
    <w:rsid w:val="00FE38A7"/>
    <w:rsid w:val="00FF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BA238D"/>
  <w15:chartTrackingRefBased/>
  <w15:docId w15:val="{6C681664-F249-4A4D-9A69-1BAB9179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033"/>
  </w:style>
  <w:style w:type="paragraph" w:styleId="Heading3">
    <w:name w:val="heading 3"/>
    <w:basedOn w:val="Normal"/>
    <w:next w:val="Normal"/>
    <w:link w:val="Heading3Char"/>
    <w:unhideWhenUsed/>
    <w:qFormat/>
    <w:rsid w:val="00E73B70"/>
    <w:pPr>
      <w:outlineLvl w:val="2"/>
    </w:pPr>
    <w:rPr>
      <w:rFonts w:ascii="Times New Roman" w:eastAsiaTheme="minorEastAsia" w:hAnsi="Times New Roman" w:cs="Times New Roman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17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1725"/>
  </w:style>
  <w:style w:type="paragraph" w:styleId="Footer">
    <w:name w:val="footer"/>
    <w:basedOn w:val="Normal"/>
    <w:link w:val="FooterChar"/>
    <w:uiPriority w:val="99"/>
    <w:unhideWhenUsed/>
    <w:rsid w:val="007517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725"/>
  </w:style>
  <w:style w:type="paragraph" w:customStyle="1" w:styleId="BasicParagraph">
    <w:name w:val="[Basic Paragraph]"/>
    <w:basedOn w:val="Normal"/>
    <w:uiPriority w:val="99"/>
    <w:rsid w:val="0075172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ListParagraph">
    <w:name w:val="List Paragraph"/>
    <w:basedOn w:val="Normal"/>
    <w:uiPriority w:val="34"/>
    <w:qFormat/>
    <w:rsid w:val="00751725"/>
    <w:pPr>
      <w:spacing w:after="200" w:line="276" w:lineRule="auto"/>
      <w:ind w:left="720"/>
      <w:contextualSpacing/>
    </w:pPr>
  </w:style>
  <w:style w:type="paragraph" w:customStyle="1" w:styleId="Heading">
    <w:name w:val="Heading"/>
    <w:next w:val="Body"/>
    <w:rsid w:val="00972DB1"/>
    <w:pPr>
      <w:keepNext/>
    </w:pPr>
    <w:rPr>
      <w:rFonts w:ascii="Helvetica" w:eastAsia="ヒラギノ角ゴ Pro W3" w:hAnsi="Helvetica" w:cs="Times New Roman"/>
      <w:b/>
      <w:color w:val="000000"/>
      <w:sz w:val="36"/>
    </w:rPr>
  </w:style>
  <w:style w:type="paragraph" w:customStyle="1" w:styleId="Body">
    <w:name w:val="Body"/>
    <w:rsid w:val="00972DB1"/>
    <w:rPr>
      <w:rFonts w:ascii="Helvetica" w:eastAsia="ヒラギノ角ゴ Pro W3" w:hAnsi="Helvetica" w:cs="Times New Roman"/>
      <w:color w:val="000000"/>
    </w:rPr>
  </w:style>
  <w:style w:type="table" w:styleId="TableGrid">
    <w:name w:val="Table Grid"/>
    <w:basedOn w:val="TableNormal"/>
    <w:rsid w:val="00972DB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E73B70"/>
    <w:rPr>
      <w:rFonts w:ascii="Times New Roman" w:eastAsiaTheme="minorEastAsia" w:hAnsi="Times New Roman" w:cs="Times New Roman"/>
      <w:b/>
      <w:sz w:val="22"/>
      <w:szCs w:val="22"/>
    </w:rPr>
  </w:style>
  <w:style w:type="paragraph" w:customStyle="1" w:styleId="Default">
    <w:name w:val="Default"/>
    <w:rsid w:val="00E73B70"/>
    <w:pPr>
      <w:widowControl w:val="0"/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</w:rPr>
  </w:style>
  <w:style w:type="character" w:customStyle="1" w:styleId="apple-tab-span">
    <w:name w:val="apple-tab-span"/>
    <w:basedOn w:val="DefaultParagraphFont"/>
    <w:rsid w:val="00E73B70"/>
  </w:style>
  <w:style w:type="character" w:styleId="Hyperlink">
    <w:name w:val="Hyperlink"/>
    <w:basedOn w:val="DefaultParagraphFont"/>
    <w:uiPriority w:val="99"/>
    <w:unhideWhenUsed/>
    <w:rsid w:val="00CD7A4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E2CD2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5600FF"/>
  </w:style>
  <w:style w:type="paragraph" w:styleId="BalloonText">
    <w:name w:val="Balloon Text"/>
    <w:basedOn w:val="Normal"/>
    <w:link w:val="BalloonTextChar"/>
    <w:uiPriority w:val="99"/>
    <w:semiHidden/>
    <w:unhideWhenUsed/>
    <w:rsid w:val="00A22B2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B27"/>
    <w:rPr>
      <w:rFonts w:ascii="Times New Roman" w:hAnsi="Times New Roman" w:cs="Times New Roman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rsid w:val="00064659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751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19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191E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657D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57D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657DF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6F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6F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1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1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74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0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8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9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76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44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7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71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62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71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19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65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81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365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73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89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48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02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01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3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48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3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1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\Desktop\Interact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D99A5-CCBC-4893-ADFD-13DEF6F7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C:\Users\Michael\Desktop\Interact_Template.dotx</Template>
  <TotalTime>3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Mahin</dc:creator>
  <cp:keywords/>
  <dc:description/>
  <cp:lastModifiedBy>Kirsten  York</cp:lastModifiedBy>
  <cp:revision>2</cp:revision>
  <cp:lastPrinted>2017-03-31T17:38:00Z</cp:lastPrinted>
  <dcterms:created xsi:type="dcterms:W3CDTF">2021-07-27T20:05:00Z</dcterms:created>
  <dcterms:modified xsi:type="dcterms:W3CDTF">2021-07-27T20:05:00Z</dcterms:modified>
</cp:coreProperties>
</file>